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D6" w:rsidRDefault="00B461D6">
      <w:pPr>
        <w:pStyle w:val="ProductName"/>
        <w:rPr>
          <w:rFonts w:ascii="微软雅黑" w:eastAsia="微软雅黑" w:hAnsi="微软雅黑" w:cs="微软雅黑"/>
          <w:lang w:eastAsia="zh-CN"/>
        </w:rPr>
      </w:pPr>
    </w:p>
    <w:p w:rsidR="00B461D6" w:rsidRDefault="00B461D6">
      <w:pPr>
        <w:pStyle w:val="DocumentType"/>
        <w:jc w:val="both"/>
        <w:rPr>
          <w:rFonts w:ascii="微软雅黑" w:eastAsia="微软雅黑" w:hAnsi="微软雅黑" w:cs="微软雅黑"/>
          <w:lang w:eastAsia="zh-CN"/>
        </w:rPr>
      </w:pPr>
    </w:p>
    <w:p w:rsidR="00B461D6" w:rsidRDefault="0036507E">
      <w:pPr>
        <w:pStyle w:val="DocumentType"/>
        <w:wordWrap w:val="0"/>
        <w:spacing w:afterLines="100"/>
        <w:rPr>
          <w:rFonts w:ascii="Cambria" w:eastAsia="幼圆" w:hAnsi="幼圆" w:cs="幼圆"/>
          <w:i w:val="0"/>
          <w:iCs w:val="0"/>
          <w:sz w:val="24"/>
          <w:szCs w:val="24"/>
          <w:lang w:eastAsia="zh-CN"/>
        </w:rPr>
      </w:pPr>
      <w:r>
        <w:rPr>
          <w:rFonts w:ascii="微软雅黑" w:eastAsia="微软雅黑" w:hAnsi="微软雅黑" w:cs="微软雅黑" w:hint="eastAsia"/>
          <w:lang w:eastAsia="zh-CN"/>
        </w:rPr>
        <w:br/>
      </w:r>
      <w:r>
        <w:rPr>
          <w:rFonts w:ascii="微软雅黑 Light" w:eastAsia="微软雅黑 Light" w:hAnsi="微软雅黑 Light" w:cs="微软雅黑 Light"/>
          <w:noProof/>
          <w:sz w:val="72"/>
          <w:szCs w:val="72"/>
          <w:lang w:eastAsia="zh-CN"/>
        </w:rPr>
        <w:drawing>
          <wp:inline distT="0" distB="0" distL="0" distR="0">
            <wp:extent cx="3234690" cy="559435"/>
            <wp:effectExtent l="19050" t="0" r="381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noChangeArrowheads="1"/>
                    </pic:cNvPicPr>
                  </pic:nvPicPr>
                  <pic:blipFill>
                    <a:blip r:embed="rId8" cstate="print"/>
                    <a:srcRect/>
                    <a:stretch>
                      <a:fillRect/>
                    </a:stretch>
                  </pic:blipFill>
                  <pic:spPr>
                    <a:xfrm>
                      <a:off x="0" y="0"/>
                      <a:ext cx="3234690" cy="559435"/>
                    </a:xfrm>
                    <a:prstGeom prst="rect">
                      <a:avLst/>
                    </a:prstGeom>
                    <a:noFill/>
                    <a:ln w="9525">
                      <a:noFill/>
                      <a:miter lim="800000"/>
                      <a:headEnd/>
                      <a:tailEnd/>
                    </a:ln>
                    <a:effectLst/>
                  </pic:spPr>
                </pic:pic>
              </a:graphicData>
            </a:graphic>
          </wp:inline>
        </w:drawing>
      </w:r>
    </w:p>
    <w:p w:rsidR="00B461D6" w:rsidRDefault="00C60F41">
      <w:pPr>
        <w:pStyle w:val="ProductName"/>
        <w:rPr>
          <w:rFonts w:ascii="微软雅黑" w:eastAsia="微软雅黑" w:hAnsi="微软雅黑" w:cs="微软雅黑"/>
          <w:sz w:val="84"/>
          <w:szCs w:val="84"/>
          <w:lang w:eastAsia="zh-CN"/>
        </w:rPr>
      </w:pPr>
      <w:r>
        <w:rPr>
          <w:rFonts w:ascii="微软雅黑" w:eastAsia="微软雅黑" w:hAnsi="微软雅黑" w:cs="微软雅黑" w:hint="eastAsia"/>
          <w:i w:val="0"/>
          <w:iCs w:val="0"/>
          <w:color w:val="333333"/>
          <w:sz w:val="84"/>
          <w:szCs w:val="84"/>
          <w:lang w:eastAsia="zh-CN"/>
        </w:rPr>
        <w:t>语音网关</w:t>
      </w:r>
      <w:r w:rsidR="003636FA">
        <w:rPr>
          <w:rFonts w:ascii="微软雅黑" w:eastAsia="微软雅黑" w:hAnsi="微软雅黑" w:cs="微软雅黑" w:hint="eastAsia"/>
          <w:i w:val="0"/>
          <w:iCs w:val="0"/>
          <w:color w:val="333333"/>
          <w:sz w:val="84"/>
          <w:szCs w:val="84"/>
          <w:lang w:eastAsia="zh-CN"/>
        </w:rPr>
        <w:t>Demo</w:t>
      </w:r>
    </w:p>
    <w:p w:rsidR="00B461D6" w:rsidRDefault="0036507E">
      <w:pPr>
        <w:pStyle w:val="DocumentType"/>
        <w:spacing w:before="0" w:after="0"/>
        <w:rPr>
          <w:rFonts w:ascii="微软雅黑" w:eastAsiaTheme="minorEastAsia" w:hAnsi="微软雅黑" w:cs="微软雅黑"/>
          <w:lang w:eastAsia="zh-CN"/>
        </w:rPr>
      </w:pPr>
      <w:r>
        <w:rPr>
          <w:rFonts w:ascii="微软雅黑" w:eastAsia="微软雅黑" w:hAnsi="微软雅黑" w:cs="微软雅黑" w:hint="eastAsia"/>
          <w:b w:val="0"/>
          <w:bCs/>
          <w:lang w:eastAsia="zh-CN"/>
        </w:rPr>
        <w:t>Specification Version 1.0.</w:t>
      </w:r>
      <w:r w:rsidR="00890075">
        <w:rPr>
          <w:rFonts w:ascii="微软雅黑" w:eastAsia="微软雅黑" w:hAnsi="微软雅黑" w:cs="微软雅黑" w:hint="eastAsia"/>
          <w:b w:val="0"/>
          <w:bCs/>
          <w:lang w:eastAsia="zh-CN"/>
        </w:rPr>
        <w:t>0</w:t>
      </w:r>
      <w:r>
        <w:rPr>
          <w:rFonts w:ascii="微软雅黑" w:eastAsia="微软雅黑" w:hAnsi="微软雅黑" w:cs="微软雅黑" w:hint="eastAsia"/>
          <w:lang w:eastAsia="zh-CN"/>
        </w:rPr>
        <w:br/>
      </w:r>
      <w:r>
        <w:rPr>
          <w:rFonts w:ascii="微软雅黑" w:eastAsia="微软雅黑" w:hAnsi="微软雅黑" w:cs="微软雅黑" w:hint="eastAsia"/>
          <w:lang w:eastAsia="zh-CN"/>
        </w:rPr>
        <w:br/>
      </w:r>
      <w:r>
        <w:rPr>
          <w:rFonts w:ascii="微软雅黑" w:eastAsia="微软雅黑" w:hAnsi="微软雅黑" w:cs="微软雅黑" w:hint="eastAsia"/>
          <w:lang w:eastAsia="zh-CN"/>
        </w:rPr>
        <w:br/>
      </w:r>
      <w:r>
        <w:rPr>
          <w:rFonts w:ascii="微软雅黑" w:eastAsia="微软雅黑" w:hAnsi="微软雅黑" w:cs="微软雅黑" w:hint="eastAsia"/>
          <w:lang w:eastAsia="zh-CN"/>
        </w:rPr>
        <w:br/>
      </w:r>
      <w:r>
        <w:rPr>
          <w:rFonts w:ascii="Calibri Light" w:eastAsia="Meiryo" w:hAnsi="Calibri Light" w:cs="Calibri Light"/>
          <w:b w:val="0"/>
          <w:bCs/>
          <w:i w:val="0"/>
          <w:iCs w:val="0"/>
          <w:u w:val="single"/>
          <w:lang w:eastAsia="zh-CN"/>
        </w:rPr>
        <w:t>Author</w:t>
      </w:r>
      <w:r>
        <w:rPr>
          <w:rFonts w:ascii="Calibri Light" w:eastAsia="Meiryo" w:hAnsi="Calibri Light" w:cs="Calibri Light"/>
          <w:b w:val="0"/>
          <w:bCs/>
          <w:i w:val="0"/>
          <w:iCs w:val="0"/>
          <w:u w:val="single"/>
          <w:lang w:eastAsia="zh-CN"/>
        </w:rPr>
        <w:t>：</w:t>
      </w:r>
      <w:r>
        <w:rPr>
          <w:rFonts w:ascii="Calibri Light" w:eastAsiaTheme="minorEastAsia" w:hAnsi="Calibri Light" w:cs="Calibri Light" w:hint="eastAsia"/>
          <w:b w:val="0"/>
          <w:bCs/>
          <w:i w:val="0"/>
          <w:iCs w:val="0"/>
          <w:u w:val="single"/>
          <w:lang w:eastAsia="zh-CN"/>
        </w:rPr>
        <w:t>SaintEgerLeo</w:t>
      </w:r>
    </w:p>
    <w:p w:rsidR="00B461D6" w:rsidRDefault="00CE2091">
      <w:pPr>
        <w:wordWrap w:val="0"/>
        <w:jc w:val="right"/>
      </w:pPr>
      <w:r>
        <w:rPr>
          <w:rFonts w:ascii="微软雅黑" w:eastAsia="微软雅黑" w:hAnsi="微软雅黑" w:cs="微软雅黑"/>
          <w:bCs/>
          <w:i/>
          <w:sz w:val="24"/>
        </w:rPr>
        <w:t>September 4, 2017</w:t>
      </w:r>
    </w:p>
    <w:p w:rsidR="00B461D6" w:rsidRDefault="00B461D6">
      <w:pPr>
        <w:jc w:val="right"/>
      </w:pPr>
    </w:p>
    <w:p w:rsidR="00B461D6" w:rsidRDefault="00B461D6">
      <w:pPr>
        <w:jc w:val="right"/>
      </w:pPr>
    </w:p>
    <w:p w:rsidR="00B461D6" w:rsidRDefault="00B461D6">
      <w:pPr>
        <w:jc w:val="right"/>
      </w:pPr>
    </w:p>
    <w:p w:rsidR="00B461D6" w:rsidRDefault="00B461D6">
      <w:pPr>
        <w:jc w:val="right"/>
      </w:pPr>
    </w:p>
    <w:p w:rsidR="00B461D6" w:rsidRDefault="00B461D6"/>
    <w:p w:rsidR="00B461D6" w:rsidRDefault="00B461D6"/>
    <w:p w:rsidR="00B461D6" w:rsidRDefault="00B461D6"/>
    <w:p w:rsidR="00B461D6" w:rsidRDefault="00B461D6"/>
    <w:p w:rsidR="00B461D6" w:rsidRDefault="00B461D6"/>
    <w:tbl>
      <w:tblPr>
        <w:tblW w:w="89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18"/>
        <w:gridCol w:w="1468"/>
        <w:gridCol w:w="5177"/>
        <w:gridCol w:w="1394"/>
      </w:tblGrid>
      <w:tr w:rsidR="00B461D6">
        <w:trPr>
          <w:trHeight w:val="454"/>
          <w:jc w:val="center"/>
        </w:trPr>
        <w:tc>
          <w:tcPr>
            <w:tcW w:w="918" w:type="dxa"/>
            <w:shd w:val="clear" w:color="auto" w:fill="EEECE1"/>
            <w:vAlign w:val="center"/>
          </w:tcPr>
          <w:p w:rsidR="00B461D6" w:rsidRDefault="0036507E">
            <w:pPr>
              <w:spacing w:after="0" w:line="240" w:lineRule="auto"/>
              <w:jc w:val="center"/>
              <w:rPr>
                <w:rFonts w:ascii="微软雅黑" w:eastAsia="微软雅黑" w:hAnsi="微软雅黑" w:cs="微软雅黑"/>
              </w:rPr>
            </w:pPr>
            <w:r>
              <w:rPr>
                <w:rFonts w:ascii="微软雅黑" w:eastAsia="微软雅黑" w:hAnsi="微软雅黑" w:cs="微软雅黑" w:hint="eastAsia"/>
              </w:rPr>
              <w:lastRenderedPageBreak/>
              <w:t>Rev.</w:t>
            </w:r>
          </w:p>
        </w:tc>
        <w:tc>
          <w:tcPr>
            <w:tcW w:w="1468" w:type="dxa"/>
            <w:shd w:val="clear" w:color="auto" w:fill="EEECE1"/>
            <w:vAlign w:val="center"/>
          </w:tcPr>
          <w:p w:rsidR="00B461D6" w:rsidRDefault="0036507E">
            <w:pPr>
              <w:spacing w:after="0" w:line="240" w:lineRule="auto"/>
              <w:jc w:val="center"/>
              <w:rPr>
                <w:rFonts w:ascii="微软雅黑" w:eastAsia="微软雅黑" w:hAnsi="微软雅黑" w:cs="微软雅黑"/>
              </w:rPr>
            </w:pPr>
            <w:r>
              <w:rPr>
                <w:rFonts w:ascii="微软雅黑" w:eastAsia="微软雅黑" w:hAnsi="微软雅黑" w:cs="微软雅黑" w:hint="eastAsia"/>
              </w:rPr>
              <w:t>Date</w:t>
            </w:r>
          </w:p>
        </w:tc>
        <w:tc>
          <w:tcPr>
            <w:tcW w:w="5177" w:type="dxa"/>
            <w:shd w:val="clear" w:color="auto" w:fill="EEECE1"/>
            <w:vAlign w:val="center"/>
          </w:tcPr>
          <w:p w:rsidR="00B461D6" w:rsidRDefault="0036507E">
            <w:pPr>
              <w:spacing w:after="0" w:line="240" w:lineRule="auto"/>
              <w:jc w:val="center"/>
              <w:rPr>
                <w:rFonts w:ascii="微软雅黑" w:eastAsia="微软雅黑" w:hAnsi="微软雅黑" w:cs="微软雅黑"/>
              </w:rPr>
            </w:pPr>
            <w:r>
              <w:rPr>
                <w:rFonts w:ascii="微软雅黑" w:eastAsia="微软雅黑" w:hAnsi="微软雅黑" w:cs="微软雅黑" w:hint="eastAsia"/>
              </w:rPr>
              <w:t>Contents of Revision Change</w:t>
            </w:r>
          </w:p>
        </w:tc>
        <w:tc>
          <w:tcPr>
            <w:tcW w:w="1394" w:type="dxa"/>
            <w:shd w:val="clear" w:color="auto" w:fill="EEECE1"/>
            <w:vAlign w:val="center"/>
          </w:tcPr>
          <w:p w:rsidR="00B461D6" w:rsidRDefault="0036507E">
            <w:pPr>
              <w:spacing w:after="0" w:line="240" w:lineRule="auto"/>
              <w:jc w:val="center"/>
              <w:rPr>
                <w:rFonts w:ascii="微软雅黑" w:eastAsia="微软雅黑" w:hAnsi="微软雅黑" w:cs="微软雅黑"/>
              </w:rPr>
            </w:pPr>
            <w:r>
              <w:rPr>
                <w:rFonts w:ascii="微软雅黑" w:eastAsia="微软雅黑" w:hAnsi="微软雅黑" w:cs="微软雅黑" w:hint="eastAsia"/>
              </w:rPr>
              <w:t>Remark</w:t>
            </w:r>
          </w:p>
        </w:tc>
      </w:tr>
      <w:tr w:rsidR="00B461D6">
        <w:trPr>
          <w:trHeight w:val="363"/>
          <w:jc w:val="center"/>
        </w:trPr>
        <w:tc>
          <w:tcPr>
            <w:tcW w:w="918" w:type="dxa"/>
            <w:vAlign w:val="center"/>
          </w:tcPr>
          <w:p w:rsidR="00B461D6" w:rsidRDefault="0036507E">
            <w:pPr>
              <w:spacing w:after="0" w:line="240" w:lineRule="auto"/>
              <w:jc w:val="center"/>
              <w:rPr>
                <w:rFonts w:ascii="微软雅黑" w:eastAsia="微软雅黑" w:hAnsi="微软雅黑" w:cs="微软雅黑"/>
              </w:rPr>
            </w:pPr>
            <w:r>
              <w:rPr>
                <w:rFonts w:ascii="微软雅黑" w:eastAsia="微软雅黑" w:hAnsi="微软雅黑" w:cs="微软雅黑" w:hint="eastAsia"/>
              </w:rPr>
              <w:t>1.0.0</w:t>
            </w:r>
          </w:p>
        </w:tc>
        <w:tc>
          <w:tcPr>
            <w:tcW w:w="1468" w:type="dxa"/>
            <w:vAlign w:val="center"/>
          </w:tcPr>
          <w:p w:rsidR="00B461D6" w:rsidRDefault="00CE2091">
            <w:pPr>
              <w:spacing w:after="0" w:line="240" w:lineRule="auto"/>
              <w:jc w:val="center"/>
              <w:rPr>
                <w:rFonts w:ascii="微软雅黑" w:eastAsia="微软雅黑" w:hAnsi="微软雅黑" w:cs="微软雅黑"/>
              </w:rPr>
            </w:pPr>
            <w:r>
              <w:rPr>
                <w:rFonts w:ascii="微软雅黑" w:eastAsia="微软雅黑" w:hAnsi="微软雅黑" w:cs="微软雅黑"/>
              </w:rPr>
              <w:t>2017-09-04</w:t>
            </w:r>
          </w:p>
        </w:tc>
        <w:tc>
          <w:tcPr>
            <w:tcW w:w="5177" w:type="dxa"/>
            <w:vAlign w:val="center"/>
          </w:tcPr>
          <w:p w:rsidR="00B461D6" w:rsidRDefault="0036507E">
            <w:pPr>
              <w:spacing w:after="0" w:line="240" w:lineRule="auto"/>
              <w:rPr>
                <w:rFonts w:ascii="微软雅黑" w:eastAsia="微软雅黑" w:hAnsi="微软雅黑" w:cs="微软雅黑"/>
              </w:rPr>
            </w:pPr>
            <w:r>
              <w:rPr>
                <w:rFonts w:ascii="微软雅黑" w:eastAsia="微软雅黑" w:hAnsi="微软雅黑" w:cs="微软雅黑" w:hint="eastAsia"/>
              </w:rPr>
              <w:t>Initial release</w:t>
            </w:r>
          </w:p>
        </w:tc>
        <w:tc>
          <w:tcPr>
            <w:tcW w:w="1394" w:type="dxa"/>
            <w:vAlign w:val="center"/>
          </w:tcPr>
          <w:p w:rsidR="00B461D6" w:rsidRDefault="00B461D6">
            <w:pPr>
              <w:spacing w:after="0" w:line="240" w:lineRule="auto"/>
              <w:jc w:val="center"/>
              <w:rPr>
                <w:rFonts w:ascii="微软雅黑" w:eastAsia="微软雅黑" w:hAnsi="微软雅黑" w:cs="微软雅黑"/>
              </w:rPr>
            </w:pPr>
          </w:p>
        </w:tc>
      </w:tr>
    </w:tbl>
    <w:p w:rsidR="00B461D6" w:rsidRDefault="00B461D6">
      <w:pPr>
        <w:tabs>
          <w:tab w:val="left" w:pos="7254"/>
        </w:tabs>
      </w:pPr>
    </w:p>
    <w:p w:rsidR="00B461D6" w:rsidRDefault="0036507E">
      <w:pPr>
        <w:pStyle w:val="1-"/>
      </w:pPr>
      <w:r>
        <w:br w:type="page"/>
      </w:r>
      <w:r>
        <w:rPr>
          <w:rFonts w:hint="eastAsia"/>
        </w:rPr>
        <w:lastRenderedPageBreak/>
        <w:t xml:space="preserve">1. </w:t>
      </w:r>
      <w:r>
        <w:rPr>
          <w:rFonts w:hint="eastAsia"/>
        </w:rPr>
        <w:t>产品简介</w:t>
      </w:r>
    </w:p>
    <w:p w:rsidR="00B461D6" w:rsidRDefault="0044547B">
      <w:pPr>
        <w:pStyle w:val="2-"/>
        <w:numPr>
          <w:ilvl w:val="0"/>
          <w:numId w:val="1"/>
        </w:numPr>
        <w:ind w:firstLineChars="0"/>
      </w:pPr>
      <w:r>
        <w:rPr>
          <w:rFonts w:hint="eastAsia"/>
        </w:rPr>
        <w:t>语音网关</w:t>
      </w:r>
      <w:r>
        <w:rPr>
          <w:rFonts w:hint="eastAsia"/>
        </w:rPr>
        <w:t>Demo</w:t>
      </w:r>
      <w:r>
        <w:rPr>
          <w:rFonts w:hint="eastAsia"/>
        </w:rPr>
        <w:t>是一个将</w:t>
      </w:r>
      <w:r>
        <w:rPr>
          <w:rFonts w:hint="eastAsia"/>
        </w:rPr>
        <w:t>PSTN</w:t>
      </w:r>
      <w:r>
        <w:rPr>
          <w:rFonts w:hint="eastAsia"/>
        </w:rPr>
        <w:t>电话与</w:t>
      </w:r>
      <w:r>
        <w:rPr>
          <w:rFonts w:hint="eastAsia"/>
        </w:rPr>
        <w:t>VoIP</w:t>
      </w:r>
      <w:r>
        <w:rPr>
          <w:rFonts w:hint="eastAsia"/>
        </w:rPr>
        <w:t>网关互转的</w:t>
      </w:r>
      <w:r>
        <w:rPr>
          <w:rFonts w:hint="eastAsia"/>
        </w:rPr>
        <w:t>Demo</w:t>
      </w:r>
      <w:r>
        <w:rPr>
          <w:rFonts w:hint="eastAsia"/>
        </w:rPr>
        <w:t>。</w:t>
      </w:r>
    </w:p>
    <w:p w:rsidR="00B461D6" w:rsidRDefault="001848B9">
      <w:pPr>
        <w:pStyle w:val="2-"/>
        <w:numPr>
          <w:ilvl w:val="0"/>
          <w:numId w:val="1"/>
        </w:numPr>
        <w:ind w:firstLineChars="0"/>
      </w:pPr>
      <w:r>
        <w:rPr>
          <w:rFonts w:hint="eastAsia"/>
        </w:rPr>
        <w:t>包含两个</w:t>
      </w:r>
      <w:r>
        <w:rPr>
          <w:rFonts w:hint="eastAsia"/>
        </w:rPr>
        <w:t>FXS</w:t>
      </w:r>
      <w:r>
        <w:rPr>
          <w:rFonts w:hint="eastAsia"/>
        </w:rPr>
        <w:t>口，两个</w:t>
      </w:r>
      <w:r>
        <w:rPr>
          <w:rFonts w:hint="eastAsia"/>
        </w:rPr>
        <w:t>FXO</w:t>
      </w:r>
      <w:r>
        <w:rPr>
          <w:rFonts w:hint="eastAsia"/>
        </w:rPr>
        <w:t>口</w:t>
      </w:r>
      <w:r w:rsidR="00D545C4">
        <w:rPr>
          <w:rFonts w:hint="eastAsia"/>
        </w:rPr>
        <w:t>，一个</w:t>
      </w:r>
      <w:r w:rsidR="00D545C4">
        <w:rPr>
          <w:rFonts w:hint="eastAsia"/>
        </w:rPr>
        <w:t>Wan</w:t>
      </w:r>
      <w:r w:rsidR="00D545C4">
        <w:rPr>
          <w:rFonts w:hint="eastAsia"/>
        </w:rPr>
        <w:t>口，四个</w:t>
      </w:r>
      <w:r w:rsidR="00D545C4">
        <w:rPr>
          <w:rFonts w:hint="eastAsia"/>
        </w:rPr>
        <w:t>Lan</w:t>
      </w:r>
      <w:r w:rsidR="00D545C4">
        <w:rPr>
          <w:rFonts w:hint="eastAsia"/>
        </w:rPr>
        <w:t>口</w:t>
      </w:r>
      <w:r w:rsidR="0036507E">
        <w:rPr>
          <w:rFonts w:hint="eastAsia"/>
        </w:rPr>
        <w:t>。</w:t>
      </w:r>
    </w:p>
    <w:p w:rsidR="00B461D6" w:rsidRDefault="00D545C4">
      <w:pPr>
        <w:pStyle w:val="2-"/>
        <w:numPr>
          <w:ilvl w:val="0"/>
          <w:numId w:val="1"/>
        </w:numPr>
        <w:ind w:firstLineChars="0"/>
      </w:pPr>
      <w:r>
        <w:rPr>
          <w:rFonts w:hint="eastAsia"/>
        </w:rPr>
        <w:t>FXS</w:t>
      </w:r>
      <w:r>
        <w:rPr>
          <w:rFonts w:hint="eastAsia"/>
        </w:rPr>
        <w:t>口需要支持断电逃生</w:t>
      </w:r>
      <w:r>
        <w:rPr>
          <w:rFonts w:hint="eastAsia"/>
        </w:rPr>
        <w:t>&lt;</w:t>
      </w:r>
      <w:r>
        <w:rPr>
          <w:rFonts w:hint="eastAsia"/>
        </w:rPr>
        <w:t>思路：通过</w:t>
      </w:r>
      <w:r>
        <w:rPr>
          <w:rFonts w:hint="eastAsia"/>
        </w:rPr>
        <w:t>FXO</w:t>
      </w:r>
      <w:r>
        <w:rPr>
          <w:rFonts w:hint="eastAsia"/>
        </w:rPr>
        <w:t>将</w:t>
      </w:r>
      <w:r>
        <w:rPr>
          <w:rFonts w:hint="eastAsia"/>
        </w:rPr>
        <w:t>PSTN</w:t>
      </w:r>
      <w:r>
        <w:rPr>
          <w:rFonts w:hint="eastAsia"/>
        </w:rPr>
        <w:t>送过来的电转到</w:t>
      </w:r>
      <w:r>
        <w:rPr>
          <w:rFonts w:hint="eastAsia"/>
        </w:rPr>
        <w:t>FXS</w:t>
      </w:r>
      <w:r>
        <w:rPr>
          <w:rFonts w:hint="eastAsia"/>
        </w:rPr>
        <w:t>，以便</w:t>
      </w:r>
      <w:r>
        <w:rPr>
          <w:rFonts w:hint="eastAsia"/>
        </w:rPr>
        <w:t>FXS</w:t>
      </w:r>
      <w:r>
        <w:rPr>
          <w:rFonts w:hint="eastAsia"/>
        </w:rPr>
        <w:t>提供电给到</w:t>
      </w:r>
      <w:r>
        <w:rPr>
          <w:rFonts w:hint="eastAsia"/>
        </w:rPr>
        <w:t>FXO</w:t>
      </w:r>
      <w:r>
        <w:rPr>
          <w:rFonts w:hint="eastAsia"/>
        </w:rPr>
        <w:t>终端</w:t>
      </w:r>
      <w:r>
        <w:rPr>
          <w:rFonts w:hint="eastAsia"/>
        </w:rPr>
        <w:t>&gt;</w:t>
      </w:r>
      <w:r w:rsidR="0036507E">
        <w:rPr>
          <w:rFonts w:hint="eastAsia"/>
        </w:rPr>
        <w:t>。</w:t>
      </w:r>
    </w:p>
    <w:p w:rsidR="00B461D6" w:rsidRDefault="00D545C4" w:rsidP="00D545C4">
      <w:pPr>
        <w:pStyle w:val="2-"/>
        <w:numPr>
          <w:ilvl w:val="0"/>
          <w:numId w:val="1"/>
        </w:numPr>
        <w:ind w:firstLineChars="0"/>
      </w:pPr>
      <w:r w:rsidRPr="00D545C4">
        <w:rPr>
          <w:rFonts w:hint="eastAsia"/>
        </w:rPr>
        <w:t>支持路由模式和交换模式</w:t>
      </w:r>
      <w:r w:rsidR="0036507E">
        <w:rPr>
          <w:rFonts w:hint="eastAsia"/>
        </w:rPr>
        <w:t>。</w:t>
      </w:r>
    </w:p>
    <w:p w:rsidR="00D545C4" w:rsidRDefault="00D545C4" w:rsidP="00D545C4">
      <w:pPr>
        <w:pStyle w:val="2-"/>
        <w:numPr>
          <w:ilvl w:val="0"/>
          <w:numId w:val="1"/>
        </w:numPr>
        <w:ind w:firstLineChars="0"/>
      </w:pPr>
      <w:r w:rsidRPr="00D545C4">
        <w:rPr>
          <w:rFonts w:hint="eastAsia"/>
        </w:rPr>
        <w:t>语音算法</w:t>
      </w:r>
      <w:r>
        <w:rPr>
          <w:rFonts w:hint="eastAsia"/>
        </w:rPr>
        <w:t>：</w:t>
      </w:r>
      <w:r w:rsidRPr="00D545C4">
        <w:rPr>
          <w:rFonts w:hint="eastAsia"/>
        </w:rPr>
        <w:t>支持</w:t>
      </w:r>
      <w:r w:rsidRPr="00D545C4">
        <w:rPr>
          <w:rFonts w:hint="eastAsia"/>
        </w:rPr>
        <w:t>NPL</w:t>
      </w:r>
      <w:r w:rsidRPr="00D545C4">
        <w:rPr>
          <w:rFonts w:hint="eastAsia"/>
        </w:rPr>
        <w:t>分组语音单元协议的</w:t>
      </w:r>
      <w:r w:rsidRPr="00D545C4">
        <w:rPr>
          <w:rFonts w:hint="eastAsia"/>
        </w:rPr>
        <w:t>LEC</w:t>
      </w:r>
      <w:r w:rsidRPr="00D545C4">
        <w:rPr>
          <w:rFonts w:hint="eastAsia"/>
        </w:rPr>
        <w:t>、动态抖动缓冲、</w:t>
      </w:r>
      <w:r w:rsidRPr="00D545C4">
        <w:rPr>
          <w:rFonts w:hint="eastAsia"/>
        </w:rPr>
        <w:t>128 ms-tall-length</w:t>
      </w:r>
      <w:r w:rsidRPr="00D545C4">
        <w:rPr>
          <w:rFonts w:hint="eastAsia"/>
        </w:rPr>
        <w:t>硬件回声消除算法、传真信号音检测并可自动切换为</w:t>
      </w:r>
      <w:r w:rsidRPr="00D545C4">
        <w:rPr>
          <w:rFonts w:hint="eastAsia"/>
        </w:rPr>
        <w:t>G.711</w:t>
      </w:r>
      <w:r w:rsidRPr="00D545C4">
        <w:rPr>
          <w:rFonts w:hint="eastAsia"/>
        </w:rPr>
        <w:t>编码</w:t>
      </w:r>
    </w:p>
    <w:p w:rsidR="00D545C4" w:rsidRDefault="00662877" w:rsidP="00D545C4">
      <w:pPr>
        <w:pStyle w:val="2-"/>
        <w:numPr>
          <w:ilvl w:val="0"/>
          <w:numId w:val="1"/>
        </w:numPr>
        <w:ind w:firstLineChars="0"/>
      </w:pPr>
      <w:r w:rsidRPr="00662877">
        <w:rPr>
          <w:rFonts w:hint="eastAsia"/>
        </w:rPr>
        <w:t>语音和传真编码</w:t>
      </w:r>
      <w:r>
        <w:rPr>
          <w:rFonts w:hint="eastAsia"/>
        </w:rPr>
        <w:t>：</w:t>
      </w:r>
      <w:r w:rsidRPr="00662877">
        <w:rPr>
          <w:rFonts w:hint="eastAsia"/>
        </w:rPr>
        <w:t>G.711A-law/U-law</w:t>
      </w:r>
      <w:r w:rsidRPr="00662877">
        <w:rPr>
          <w:rFonts w:hint="eastAsia"/>
        </w:rPr>
        <w:t>，</w:t>
      </w:r>
      <w:r w:rsidRPr="00662877">
        <w:rPr>
          <w:rFonts w:hint="eastAsia"/>
        </w:rPr>
        <w:t>G.722</w:t>
      </w:r>
      <w:r w:rsidRPr="00662877">
        <w:rPr>
          <w:rFonts w:hint="eastAsia"/>
        </w:rPr>
        <w:t>，</w:t>
      </w:r>
      <w:r w:rsidRPr="00662877">
        <w:rPr>
          <w:rFonts w:hint="eastAsia"/>
        </w:rPr>
        <w:t>G.723.1 5.3K/6.3K</w:t>
      </w:r>
      <w:r w:rsidRPr="00662877">
        <w:rPr>
          <w:rFonts w:hint="eastAsia"/>
        </w:rPr>
        <w:t>，</w:t>
      </w:r>
      <w:r w:rsidRPr="00662877">
        <w:rPr>
          <w:rFonts w:hint="eastAsia"/>
        </w:rPr>
        <w:t>G.726</w:t>
      </w:r>
      <w:r w:rsidRPr="00662877">
        <w:rPr>
          <w:rFonts w:hint="eastAsia"/>
        </w:rPr>
        <w:t>，</w:t>
      </w:r>
      <w:r w:rsidRPr="00662877">
        <w:rPr>
          <w:rFonts w:hint="eastAsia"/>
        </w:rPr>
        <w:t>G.729A/B</w:t>
      </w:r>
      <w:r w:rsidRPr="00662877">
        <w:rPr>
          <w:rFonts w:hint="eastAsia"/>
        </w:rPr>
        <w:t>，</w:t>
      </w:r>
      <w:r w:rsidRPr="00662877">
        <w:rPr>
          <w:rFonts w:hint="eastAsia"/>
        </w:rPr>
        <w:t>iLBC</w:t>
      </w:r>
      <w:r w:rsidRPr="00662877">
        <w:rPr>
          <w:rFonts w:hint="eastAsia"/>
        </w:rPr>
        <w:t>，</w:t>
      </w:r>
      <w:r w:rsidRPr="00662877">
        <w:rPr>
          <w:rFonts w:hint="eastAsia"/>
        </w:rPr>
        <w:t>GSM</w:t>
      </w:r>
      <w:r w:rsidRPr="00662877">
        <w:rPr>
          <w:rFonts w:hint="eastAsia"/>
        </w:rPr>
        <w:t>、</w:t>
      </w:r>
      <w:r w:rsidRPr="00662877">
        <w:rPr>
          <w:rFonts w:hint="eastAsia"/>
        </w:rPr>
        <w:t>AAL2-G.726-32</w:t>
      </w:r>
      <w:r w:rsidRPr="00662877">
        <w:rPr>
          <w:rFonts w:hint="eastAsia"/>
        </w:rPr>
        <w:t>，</w:t>
      </w:r>
      <w:r w:rsidRPr="00662877">
        <w:rPr>
          <w:rFonts w:hint="eastAsia"/>
        </w:rPr>
        <w:t>ADPCM</w:t>
      </w:r>
      <w:r w:rsidRPr="00662877">
        <w:rPr>
          <w:rFonts w:hint="eastAsia"/>
        </w:rPr>
        <w:t>，</w:t>
      </w:r>
      <w:r w:rsidRPr="00662877">
        <w:rPr>
          <w:rFonts w:hint="eastAsia"/>
        </w:rPr>
        <w:t>T.38</w:t>
      </w:r>
      <w:r w:rsidR="007F7B21">
        <w:rPr>
          <w:rFonts w:hint="eastAsia"/>
        </w:rPr>
        <w:t>。</w:t>
      </w:r>
    </w:p>
    <w:p w:rsidR="00662877" w:rsidRDefault="00662877" w:rsidP="00D545C4">
      <w:pPr>
        <w:pStyle w:val="2-"/>
        <w:numPr>
          <w:ilvl w:val="0"/>
          <w:numId w:val="1"/>
        </w:numPr>
        <w:ind w:firstLineChars="0"/>
      </w:pPr>
      <w:r>
        <w:rPr>
          <w:rFonts w:hint="eastAsia"/>
        </w:rPr>
        <w:t>支持</w:t>
      </w:r>
      <w:r>
        <w:rPr>
          <w:rFonts w:hint="eastAsia"/>
        </w:rPr>
        <w:t>DTMF</w:t>
      </w:r>
      <w:r>
        <w:rPr>
          <w:rFonts w:hint="eastAsia"/>
        </w:rPr>
        <w:t>检测、</w:t>
      </w:r>
      <w:r>
        <w:rPr>
          <w:rFonts w:hint="eastAsia"/>
        </w:rPr>
        <w:t>DTMF</w:t>
      </w:r>
      <w:r>
        <w:rPr>
          <w:rFonts w:hint="eastAsia"/>
        </w:rPr>
        <w:t>生成；支持</w:t>
      </w:r>
      <w:r>
        <w:rPr>
          <w:rFonts w:hint="eastAsia"/>
        </w:rPr>
        <w:t>FSK</w:t>
      </w:r>
      <w:r>
        <w:rPr>
          <w:rFonts w:hint="eastAsia"/>
        </w:rPr>
        <w:t>检测、</w:t>
      </w:r>
      <w:r>
        <w:rPr>
          <w:rFonts w:hint="eastAsia"/>
        </w:rPr>
        <w:t>FSK</w:t>
      </w:r>
      <w:r>
        <w:rPr>
          <w:rFonts w:hint="eastAsia"/>
        </w:rPr>
        <w:t>生成。</w:t>
      </w:r>
    </w:p>
    <w:p w:rsidR="00662877" w:rsidRDefault="00662877" w:rsidP="00D545C4">
      <w:pPr>
        <w:pStyle w:val="2-"/>
        <w:numPr>
          <w:ilvl w:val="0"/>
          <w:numId w:val="1"/>
        </w:numPr>
        <w:ind w:firstLineChars="0"/>
      </w:pPr>
      <w:r w:rsidRPr="00662877">
        <w:rPr>
          <w:rFonts w:hint="eastAsia"/>
        </w:rPr>
        <w:t>终端管理和自动部署功能</w:t>
      </w:r>
      <w:r w:rsidR="00234824">
        <w:rPr>
          <w:rFonts w:hint="eastAsia"/>
        </w:rPr>
        <w:t>：</w:t>
      </w:r>
      <w:r w:rsidR="009C72EB" w:rsidRPr="009C72EB">
        <w:rPr>
          <w:rFonts w:hint="eastAsia"/>
        </w:rPr>
        <w:t>支持</w:t>
      </w:r>
      <w:r w:rsidR="009C72EB" w:rsidRPr="009C72EB">
        <w:rPr>
          <w:rFonts w:hint="eastAsia"/>
        </w:rPr>
        <w:t>SIP</w:t>
      </w:r>
      <w:r w:rsidR="009C72EB" w:rsidRPr="009C72EB">
        <w:rPr>
          <w:rFonts w:hint="eastAsia"/>
        </w:rPr>
        <w:t>终端即插即用自动部署功能</w:t>
      </w:r>
      <w:r w:rsidR="009C72EB" w:rsidRPr="009C72EB">
        <w:rPr>
          <w:rFonts w:hint="eastAsia"/>
        </w:rPr>
        <w:t>(</w:t>
      </w:r>
      <w:r w:rsidR="009C72EB" w:rsidRPr="009C72EB">
        <w:rPr>
          <w:rFonts w:hint="eastAsia"/>
        </w:rPr>
        <w:t>含括</w:t>
      </w:r>
      <w:r w:rsidR="009C72EB" w:rsidRPr="009C72EB">
        <w:rPr>
          <w:rFonts w:hint="eastAsia"/>
        </w:rPr>
        <w:t>DHCP Option 66/</w:t>
      </w:r>
      <w:r w:rsidR="009C72EB" w:rsidRPr="009C72EB">
        <w:rPr>
          <w:rFonts w:hint="eastAsia"/>
        </w:rPr>
        <w:t>组播</w:t>
      </w:r>
      <w:r w:rsidR="009C72EB" w:rsidRPr="009C72EB">
        <w:rPr>
          <w:rFonts w:hint="eastAsia"/>
        </w:rPr>
        <w:t>SIP SUBSCRIBE /mDNS</w:t>
      </w:r>
      <w:r w:rsidR="009C72EB" w:rsidRPr="009C72EB">
        <w:rPr>
          <w:rFonts w:hint="eastAsia"/>
        </w:rPr>
        <w:t>自动检测和配置</w:t>
      </w:r>
      <w:r w:rsidR="00BA443D">
        <w:rPr>
          <w:rFonts w:hint="eastAsia"/>
        </w:rPr>
        <w:t>)</w:t>
      </w:r>
      <w:r w:rsidR="007B4B81">
        <w:rPr>
          <w:rFonts w:hint="eastAsia"/>
        </w:rPr>
        <w:t>。</w:t>
      </w:r>
    </w:p>
    <w:p w:rsidR="00927C23" w:rsidRDefault="00B962D4" w:rsidP="00D545C4">
      <w:pPr>
        <w:pStyle w:val="2-"/>
        <w:numPr>
          <w:ilvl w:val="0"/>
          <w:numId w:val="1"/>
        </w:numPr>
        <w:ind w:firstLineChars="0"/>
      </w:pPr>
      <w:r>
        <w:rPr>
          <w:rFonts w:hint="eastAsia"/>
        </w:rPr>
        <w:t>通话功能：</w:t>
      </w:r>
      <w:r w:rsidR="00D33DC0" w:rsidRPr="00D33DC0">
        <w:rPr>
          <w:rFonts w:hint="eastAsia"/>
        </w:rPr>
        <w:t>呼叫停泊，呼叫转移，呼叫前转，免打扰，振铃组，代答组，传呼</w:t>
      </w:r>
      <w:r w:rsidR="00D33DC0" w:rsidRPr="00D33DC0">
        <w:rPr>
          <w:rFonts w:hint="eastAsia"/>
        </w:rPr>
        <w:t>/</w:t>
      </w:r>
      <w:r w:rsidR="00D33DC0" w:rsidRPr="00D33DC0">
        <w:rPr>
          <w:rFonts w:hint="eastAsia"/>
        </w:rPr>
        <w:t>对讲等功能</w:t>
      </w:r>
    </w:p>
    <w:p w:rsidR="0036593E" w:rsidRDefault="00DB07EF" w:rsidP="0036593E">
      <w:pPr>
        <w:pStyle w:val="2-"/>
        <w:numPr>
          <w:ilvl w:val="0"/>
          <w:numId w:val="1"/>
        </w:numPr>
        <w:ind w:firstLineChars="0"/>
      </w:pPr>
      <w:r>
        <w:rPr>
          <w:rFonts w:hint="eastAsia"/>
        </w:rPr>
        <w:t>录音功能：</w:t>
      </w:r>
      <w:r w:rsidR="009D0CA1">
        <w:rPr>
          <w:rFonts w:hint="eastAsia"/>
        </w:rPr>
        <w:t>将通过该</w:t>
      </w:r>
      <w:r w:rsidR="009D0CA1">
        <w:rPr>
          <w:rFonts w:hint="eastAsia"/>
        </w:rPr>
        <w:t>Demo</w:t>
      </w:r>
      <w:r w:rsidR="009D0CA1">
        <w:rPr>
          <w:rFonts w:hint="eastAsia"/>
        </w:rPr>
        <w:t>的语音</w:t>
      </w:r>
      <w:r w:rsidR="002F1CE1">
        <w:rPr>
          <w:rFonts w:hint="eastAsia"/>
        </w:rPr>
        <w:t>模拟</w:t>
      </w:r>
      <w:r w:rsidR="009D0CA1">
        <w:rPr>
          <w:rFonts w:hint="eastAsia"/>
        </w:rPr>
        <w:t>数据保存成任意语音</w:t>
      </w:r>
      <w:r w:rsidR="002F1CE1">
        <w:rPr>
          <w:rFonts w:hint="eastAsia"/>
        </w:rPr>
        <w:t>数字</w:t>
      </w:r>
      <w:r w:rsidR="009D0CA1">
        <w:rPr>
          <w:rFonts w:hint="eastAsia"/>
        </w:rPr>
        <w:t>格式</w:t>
      </w:r>
      <w:r w:rsidR="007A1F27">
        <w:rPr>
          <w:rFonts w:hint="eastAsia"/>
        </w:rPr>
        <w:t>；注意电话两端的语音不能单独保存，需要合成为整体。</w:t>
      </w:r>
    </w:p>
    <w:p w:rsidR="00211CEB" w:rsidRDefault="00211CEB" w:rsidP="00D545C4">
      <w:pPr>
        <w:pStyle w:val="2-"/>
        <w:numPr>
          <w:ilvl w:val="0"/>
          <w:numId w:val="1"/>
        </w:numPr>
        <w:ind w:firstLineChars="0"/>
      </w:pPr>
      <w:r>
        <w:rPr>
          <w:rFonts w:hint="eastAsia"/>
        </w:rPr>
        <w:t>功能参考：</w:t>
      </w:r>
      <w:hyperlink r:id="rId9" w:history="1">
        <w:r w:rsidR="000C699A" w:rsidRPr="00C11629">
          <w:rPr>
            <w:rStyle w:val="affd"/>
          </w:rPr>
          <w:t>www.grandstream.com.cn/Prd_view.aspx?id=162</w:t>
        </w:r>
      </w:hyperlink>
    </w:p>
    <w:p w:rsidR="000C699A" w:rsidRPr="00D545C4" w:rsidRDefault="000C699A" w:rsidP="00D545C4">
      <w:pPr>
        <w:pStyle w:val="2-"/>
        <w:numPr>
          <w:ilvl w:val="0"/>
          <w:numId w:val="1"/>
        </w:numPr>
        <w:ind w:firstLineChars="0"/>
      </w:pPr>
      <w:r>
        <w:rPr>
          <w:rFonts w:hint="eastAsia"/>
        </w:rPr>
        <w:t>目前大致方案框图：</w:t>
      </w:r>
    </w:p>
    <w:p w:rsidR="00B461D6" w:rsidRDefault="0036507E">
      <w:pPr>
        <w:spacing w:after="0" w:line="240" w:lineRule="auto"/>
        <w:rPr>
          <w:sz w:val="24"/>
        </w:rPr>
      </w:pPr>
      <w:r>
        <w:rPr>
          <w:sz w:val="24"/>
        </w:rPr>
        <w:br w:type="page"/>
      </w:r>
      <w:r w:rsidR="002F4838">
        <w:rPr>
          <w:noProof/>
          <w:sz w:val="24"/>
        </w:rPr>
        <w:lastRenderedPageBreak/>
        <w:drawing>
          <wp:inline distT="0" distB="0" distL="0" distR="0">
            <wp:extent cx="5695315" cy="3672194"/>
            <wp:effectExtent l="19050" t="0" r="63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95315" cy="3672194"/>
                    </a:xfrm>
                    <a:prstGeom prst="rect">
                      <a:avLst/>
                    </a:prstGeom>
                    <a:noFill/>
                    <a:ln w="9525">
                      <a:noFill/>
                      <a:miter lim="800000"/>
                      <a:headEnd/>
                      <a:tailEnd/>
                    </a:ln>
                  </pic:spPr>
                </pic:pic>
              </a:graphicData>
            </a:graphic>
          </wp:inline>
        </w:drawing>
      </w:r>
    </w:p>
    <w:p w:rsidR="00392F69" w:rsidRDefault="00392F69">
      <w:pPr>
        <w:spacing w:after="0" w:line="240" w:lineRule="auto"/>
        <w:rPr>
          <w:b/>
          <w:sz w:val="32"/>
        </w:rPr>
      </w:pPr>
      <w:r>
        <w:br w:type="page"/>
      </w:r>
    </w:p>
    <w:p w:rsidR="00B461D6" w:rsidRDefault="0036507E">
      <w:pPr>
        <w:pStyle w:val="1-"/>
      </w:pPr>
      <w:r>
        <w:rPr>
          <w:rFonts w:hint="eastAsia"/>
        </w:rPr>
        <w:lastRenderedPageBreak/>
        <w:t xml:space="preserve">2. </w:t>
      </w:r>
      <w:r>
        <w:rPr>
          <w:rFonts w:hint="eastAsia"/>
        </w:rPr>
        <w:t>需求点</w:t>
      </w:r>
    </w:p>
    <w:p w:rsidR="00B461D6" w:rsidRDefault="0036507E">
      <w:pPr>
        <w:pStyle w:val="1-0"/>
      </w:pPr>
      <w:r>
        <w:rPr>
          <w:rFonts w:hint="eastAsia"/>
        </w:rPr>
        <w:t xml:space="preserve">2.1. </w:t>
      </w:r>
      <w:r>
        <w:rPr>
          <w:rFonts w:hint="eastAsia"/>
        </w:rPr>
        <w:t>硬件配置</w:t>
      </w:r>
    </w:p>
    <w:p w:rsidR="00A311B4" w:rsidRDefault="00A311B4">
      <w:pPr>
        <w:pStyle w:val="1-0"/>
      </w:pPr>
      <w:r>
        <w:rPr>
          <w:rFonts w:hint="eastAsia"/>
        </w:rPr>
        <w:t>2FXS+2FXO+1WAN+4LAN+1SATA</w:t>
      </w:r>
      <w:r w:rsidR="001561C0">
        <w:rPr>
          <w:rFonts w:hint="eastAsia"/>
        </w:rPr>
        <w:t xml:space="preserve"> HardDisk</w:t>
      </w:r>
      <w:r w:rsidR="00480E2F">
        <w:rPr>
          <w:rFonts w:hint="eastAsia"/>
        </w:rPr>
        <w:t>，需要硬件设计的所有资料。</w:t>
      </w:r>
    </w:p>
    <w:tbl>
      <w:tblPr>
        <w:tblStyle w:val="afff0"/>
        <w:tblW w:w="9185" w:type="dxa"/>
        <w:tblLayout w:type="fixed"/>
        <w:tblLook w:val="04A0"/>
      </w:tblPr>
      <w:tblGrid>
        <w:gridCol w:w="2296"/>
        <w:gridCol w:w="2296"/>
        <w:gridCol w:w="2037"/>
        <w:gridCol w:w="2556"/>
      </w:tblGrid>
      <w:tr w:rsidR="00B461D6" w:rsidTr="0036507E">
        <w:tc>
          <w:tcPr>
            <w:tcW w:w="2296" w:type="dxa"/>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项目</w:t>
            </w:r>
          </w:p>
        </w:tc>
        <w:tc>
          <w:tcPr>
            <w:tcW w:w="229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功能</w:t>
            </w:r>
          </w:p>
        </w:tc>
        <w:tc>
          <w:tcPr>
            <w:tcW w:w="2037"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配置</w:t>
            </w:r>
          </w:p>
        </w:tc>
        <w:tc>
          <w:tcPr>
            <w:tcW w:w="255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备注</w:t>
            </w:r>
          </w:p>
        </w:tc>
      </w:tr>
      <w:tr w:rsidR="00B461D6" w:rsidTr="0036507E">
        <w:tc>
          <w:tcPr>
            <w:tcW w:w="2296" w:type="dxa"/>
            <w:vMerge w:val="restart"/>
            <w:vAlign w:val="center"/>
          </w:tcPr>
          <w:p w:rsidR="00B461D6" w:rsidRDefault="0036507E">
            <w:pPr>
              <w:pStyle w:val="3-"/>
              <w:jc w:val="center"/>
              <w:rPr>
                <w:b/>
              </w:rPr>
            </w:pPr>
            <w:r>
              <w:rPr>
                <w:rFonts w:hint="eastAsia"/>
                <w:b/>
              </w:rPr>
              <w:t>硬件配置</w:t>
            </w: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Pr="0036507E" w:rsidRDefault="00B461D6">
            <w:pPr>
              <w:pStyle w:val="3-"/>
              <w:rPr>
                <w:sz w:val="20"/>
                <w:szCs w:val="20"/>
                <w:highlight w:val="yellow"/>
              </w:rPr>
            </w:pPr>
          </w:p>
        </w:tc>
        <w:tc>
          <w:tcPr>
            <w:tcW w:w="2037" w:type="dxa"/>
            <w:shd w:val="clear" w:color="auto" w:fill="D9D9D9" w:themeFill="background1" w:themeFillShade="D9"/>
            <w:vAlign w:val="center"/>
          </w:tcPr>
          <w:p w:rsidR="00B461D6" w:rsidRPr="0036507E" w:rsidRDefault="00B461D6">
            <w:pPr>
              <w:pStyle w:val="3-"/>
              <w:rPr>
                <w:sz w:val="20"/>
                <w:szCs w:val="20"/>
                <w:highlight w:val="yellow"/>
              </w:rPr>
            </w:pPr>
          </w:p>
        </w:tc>
        <w:tc>
          <w:tcPr>
            <w:tcW w:w="2556" w:type="dxa"/>
            <w:shd w:val="clear" w:color="auto" w:fill="D9D9D9" w:themeFill="background1" w:themeFillShade="D9"/>
            <w:vAlign w:val="center"/>
          </w:tcPr>
          <w:p w:rsidR="00B461D6" w:rsidRPr="0036507E" w:rsidRDefault="00B461D6">
            <w:pPr>
              <w:pStyle w:val="3-"/>
              <w:rPr>
                <w:sz w:val="20"/>
                <w:szCs w:val="20"/>
                <w:highlight w:val="yellow"/>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rsidP="007408D8">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r w:rsidR="00B461D6" w:rsidTr="0036507E">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037" w:type="dxa"/>
            <w:shd w:val="clear" w:color="auto" w:fill="D9D9D9" w:themeFill="background1" w:themeFillShade="D9"/>
            <w:vAlign w:val="center"/>
          </w:tcPr>
          <w:p w:rsidR="00B461D6" w:rsidRDefault="00B461D6">
            <w:pPr>
              <w:pStyle w:val="3-"/>
              <w:rPr>
                <w:sz w:val="20"/>
                <w:szCs w:val="20"/>
              </w:rPr>
            </w:pPr>
          </w:p>
        </w:tc>
        <w:tc>
          <w:tcPr>
            <w:tcW w:w="2556" w:type="dxa"/>
            <w:shd w:val="clear" w:color="auto" w:fill="D9D9D9" w:themeFill="background1" w:themeFillShade="D9"/>
            <w:vAlign w:val="center"/>
          </w:tcPr>
          <w:p w:rsidR="00B461D6" w:rsidRDefault="00B461D6">
            <w:pPr>
              <w:pStyle w:val="3-"/>
              <w:rPr>
                <w:sz w:val="20"/>
                <w:szCs w:val="20"/>
              </w:rPr>
            </w:pPr>
          </w:p>
        </w:tc>
      </w:tr>
    </w:tbl>
    <w:p w:rsidR="00B461D6" w:rsidRDefault="0036507E">
      <w:r>
        <w:br w:type="page"/>
      </w:r>
    </w:p>
    <w:p w:rsidR="00B461D6" w:rsidRDefault="0036507E">
      <w:pPr>
        <w:pStyle w:val="1-0"/>
      </w:pPr>
      <w:r>
        <w:rPr>
          <w:rFonts w:hint="eastAsia"/>
        </w:rPr>
        <w:lastRenderedPageBreak/>
        <w:t xml:space="preserve">2.2. </w:t>
      </w:r>
      <w:r>
        <w:rPr>
          <w:rFonts w:hint="eastAsia"/>
        </w:rPr>
        <w:t>结构需求</w:t>
      </w:r>
    </w:p>
    <w:p w:rsidR="001561C0" w:rsidRDefault="001561C0">
      <w:pPr>
        <w:pStyle w:val="1-0"/>
      </w:pPr>
      <w:r>
        <w:rPr>
          <w:rFonts w:hint="eastAsia"/>
        </w:rPr>
        <w:t>Demo</w:t>
      </w:r>
      <w:r>
        <w:rPr>
          <w:rFonts w:hint="eastAsia"/>
        </w:rPr>
        <w:t>无明显结构需求</w:t>
      </w:r>
    </w:p>
    <w:tbl>
      <w:tblPr>
        <w:tblStyle w:val="afff0"/>
        <w:tblW w:w="9185" w:type="dxa"/>
        <w:tblLayout w:type="fixed"/>
        <w:tblLook w:val="04A0"/>
      </w:tblPr>
      <w:tblGrid>
        <w:gridCol w:w="2296"/>
        <w:gridCol w:w="2296"/>
        <w:gridCol w:w="2296"/>
        <w:gridCol w:w="2297"/>
      </w:tblGrid>
      <w:tr w:rsidR="00B461D6">
        <w:tc>
          <w:tcPr>
            <w:tcW w:w="2296" w:type="dxa"/>
            <w:shd w:val="clear" w:color="auto" w:fill="8DB3E2" w:themeFill="text2" w:themeFillTint="66"/>
            <w:vAlign w:val="center"/>
          </w:tcPr>
          <w:p w:rsidR="00B461D6" w:rsidRDefault="0036507E">
            <w:pPr>
              <w:pStyle w:val="3-"/>
              <w:jc w:val="center"/>
              <w:rPr>
                <w:b/>
                <w:color w:val="FFFFFF" w:themeColor="background1"/>
              </w:rPr>
            </w:pPr>
            <w:r>
              <w:br w:type="page"/>
            </w:r>
            <w:r>
              <w:rPr>
                <w:rFonts w:hint="eastAsia"/>
                <w:b/>
                <w:color w:val="FFFFFF" w:themeColor="background1"/>
              </w:rPr>
              <w:t>项目</w:t>
            </w:r>
          </w:p>
        </w:tc>
        <w:tc>
          <w:tcPr>
            <w:tcW w:w="229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功能</w:t>
            </w:r>
          </w:p>
        </w:tc>
        <w:tc>
          <w:tcPr>
            <w:tcW w:w="229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配置</w:t>
            </w:r>
          </w:p>
        </w:tc>
        <w:tc>
          <w:tcPr>
            <w:tcW w:w="2297"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备注</w:t>
            </w:r>
          </w:p>
        </w:tc>
      </w:tr>
      <w:tr w:rsidR="00B461D6">
        <w:tc>
          <w:tcPr>
            <w:tcW w:w="2296" w:type="dxa"/>
            <w:vMerge w:val="restart"/>
            <w:vAlign w:val="center"/>
          </w:tcPr>
          <w:p w:rsidR="00B461D6" w:rsidRDefault="0036507E">
            <w:pPr>
              <w:pStyle w:val="3-"/>
              <w:jc w:val="center"/>
              <w:rPr>
                <w:b/>
              </w:rPr>
            </w:pPr>
            <w:r>
              <w:rPr>
                <w:rFonts w:hint="eastAsia"/>
                <w:b/>
              </w:rPr>
              <w:t>结构需求</w:t>
            </w: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r w:rsidR="00B461D6">
        <w:tc>
          <w:tcPr>
            <w:tcW w:w="2296" w:type="dxa"/>
            <w:vMerge/>
            <w:tcBorders>
              <w:bottom w:val="single" w:sz="4" w:space="0" w:color="auto"/>
            </w:tcBorders>
          </w:tcPr>
          <w:p w:rsidR="00B461D6" w:rsidRDefault="00B461D6">
            <w:pPr>
              <w:pStyle w:val="3-"/>
            </w:pPr>
          </w:p>
        </w:tc>
        <w:tc>
          <w:tcPr>
            <w:tcW w:w="2296" w:type="dxa"/>
            <w:shd w:val="clear" w:color="auto" w:fill="D9D9D9" w:themeFill="background1" w:themeFillShade="D9"/>
            <w:vAlign w:val="center"/>
          </w:tcPr>
          <w:p w:rsidR="00B461D6" w:rsidRDefault="00B461D6">
            <w:pPr>
              <w:pStyle w:val="3-"/>
              <w:rPr>
                <w:sz w:val="20"/>
                <w:szCs w:val="20"/>
              </w:rPr>
            </w:pPr>
          </w:p>
        </w:tc>
        <w:tc>
          <w:tcPr>
            <w:tcW w:w="2296" w:type="dxa"/>
            <w:shd w:val="clear" w:color="auto" w:fill="D9D9D9" w:themeFill="background1" w:themeFillShade="D9"/>
            <w:vAlign w:val="center"/>
          </w:tcPr>
          <w:p w:rsidR="00B461D6" w:rsidRDefault="00B461D6">
            <w:pPr>
              <w:pStyle w:val="3-"/>
              <w:rPr>
                <w:sz w:val="20"/>
                <w:szCs w:val="20"/>
              </w:rPr>
            </w:pPr>
          </w:p>
        </w:tc>
        <w:tc>
          <w:tcPr>
            <w:tcW w:w="2297" w:type="dxa"/>
            <w:shd w:val="clear" w:color="auto" w:fill="D9D9D9" w:themeFill="background1" w:themeFillShade="D9"/>
            <w:vAlign w:val="center"/>
          </w:tcPr>
          <w:p w:rsidR="00B461D6" w:rsidRDefault="00B461D6">
            <w:pPr>
              <w:pStyle w:val="3-"/>
              <w:rPr>
                <w:sz w:val="20"/>
                <w:szCs w:val="20"/>
              </w:rPr>
            </w:pPr>
          </w:p>
        </w:tc>
      </w:tr>
    </w:tbl>
    <w:p w:rsidR="00B461D6" w:rsidRDefault="00B461D6"/>
    <w:p w:rsidR="00B461D6" w:rsidRDefault="0036507E">
      <w:pPr>
        <w:spacing w:after="0" w:line="240" w:lineRule="auto"/>
      </w:pPr>
      <w:r>
        <w:br w:type="page"/>
      </w:r>
    </w:p>
    <w:p w:rsidR="00B461D6" w:rsidRDefault="0036507E">
      <w:pPr>
        <w:pStyle w:val="1-0"/>
      </w:pPr>
      <w:r>
        <w:rPr>
          <w:rFonts w:hint="eastAsia"/>
        </w:rPr>
        <w:lastRenderedPageBreak/>
        <w:t xml:space="preserve">2.3. </w:t>
      </w:r>
      <w:r>
        <w:rPr>
          <w:rFonts w:hint="eastAsia"/>
        </w:rPr>
        <w:t>软件需求</w:t>
      </w:r>
    </w:p>
    <w:p w:rsidR="006448B1" w:rsidRDefault="00845DEC">
      <w:pPr>
        <w:pStyle w:val="1-0"/>
      </w:pPr>
      <w:r>
        <w:rPr>
          <w:rFonts w:hint="eastAsia"/>
        </w:rPr>
        <w:t>OpenWRT+Asterisk</w:t>
      </w:r>
      <w:r w:rsidR="00ED1C48">
        <w:rPr>
          <w:rFonts w:hint="eastAsia"/>
        </w:rPr>
        <w:t>，需要软件设计的所有资料，以及说明文档。</w:t>
      </w:r>
    </w:p>
    <w:tbl>
      <w:tblPr>
        <w:tblStyle w:val="afff0"/>
        <w:tblW w:w="9185" w:type="dxa"/>
        <w:tblLayout w:type="fixed"/>
        <w:tblLook w:val="04A0"/>
      </w:tblPr>
      <w:tblGrid>
        <w:gridCol w:w="2296"/>
        <w:gridCol w:w="2296"/>
        <w:gridCol w:w="2296"/>
        <w:gridCol w:w="2297"/>
      </w:tblGrid>
      <w:tr w:rsidR="00B461D6">
        <w:tc>
          <w:tcPr>
            <w:tcW w:w="2296" w:type="dxa"/>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项目</w:t>
            </w:r>
          </w:p>
        </w:tc>
        <w:tc>
          <w:tcPr>
            <w:tcW w:w="229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功能</w:t>
            </w:r>
          </w:p>
        </w:tc>
        <w:tc>
          <w:tcPr>
            <w:tcW w:w="229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配置</w:t>
            </w:r>
          </w:p>
        </w:tc>
        <w:tc>
          <w:tcPr>
            <w:tcW w:w="2297"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备注</w:t>
            </w:r>
          </w:p>
        </w:tc>
      </w:tr>
      <w:tr w:rsidR="00B461D6">
        <w:tc>
          <w:tcPr>
            <w:tcW w:w="2296" w:type="dxa"/>
            <w:vMerge w:val="restart"/>
            <w:shd w:val="clear" w:color="auto" w:fill="FFFFFF" w:themeFill="background1"/>
            <w:vAlign w:val="center"/>
          </w:tcPr>
          <w:p w:rsidR="00B461D6" w:rsidRDefault="0036507E">
            <w:pPr>
              <w:pStyle w:val="3-"/>
              <w:jc w:val="center"/>
              <w:rPr>
                <w:b/>
              </w:rPr>
            </w:pPr>
            <w:r>
              <w:rPr>
                <w:rFonts w:hint="eastAsia"/>
                <w:b/>
              </w:rPr>
              <w:t>DRIVER</w:t>
            </w: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Pr="0036507E" w:rsidRDefault="00B461D6">
            <w:pPr>
              <w:pStyle w:val="3-"/>
              <w:rPr>
                <w:sz w:val="20"/>
                <w:szCs w:val="20"/>
                <w:highlight w:val="yellow"/>
              </w:rPr>
            </w:pPr>
          </w:p>
        </w:tc>
        <w:tc>
          <w:tcPr>
            <w:tcW w:w="2297" w:type="dxa"/>
            <w:tcBorders>
              <w:bottom w:val="single" w:sz="4" w:space="0" w:color="auto"/>
            </w:tcBorders>
            <w:shd w:val="clear" w:color="auto" w:fill="D9D9D9" w:themeFill="background1" w:themeFillShade="D9"/>
            <w:vAlign w:val="center"/>
          </w:tcPr>
          <w:p w:rsidR="00B461D6" w:rsidRPr="0036507E" w:rsidRDefault="00B461D6">
            <w:pPr>
              <w:pStyle w:val="3-"/>
              <w:rPr>
                <w:sz w:val="20"/>
                <w:szCs w:val="20"/>
                <w:highlight w:val="yellow"/>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r w:rsidR="00B461D6">
        <w:tc>
          <w:tcPr>
            <w:tcW w:w="2296" w:type="dxa"/>
            <w:vMerge/>
            <w:shd w:val="clear" w:color="auto" w:fill="FFFFFF" w:themeFill="background1"/>
            <w:vAlign w:val="center"/>
          </w:tcPr>
          <w:p w:rsidR="00B461D6" w:rsidRDefault="00B461D6">
            <w:pPr>
              <w:pStyle w:val="3-"/>
              <w:jc w:val="center"/>
              <w:rPr>
                <w:b/>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6"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c>
          <w:tcPr>
            <w:tcW w:w="2297" w:type="dxa"/>
            <w:tcBorders>
              <w:bottom w:val="single" w:sz="4" w:space="0" w:color="auto"/>
            </w:tcBorders>
            <w:shd w:val="clear" w:color="auto" w:fill="D9D9D9" w:themeFill="background1" w:themeFillShade="D9"/>
            <w:vAlign w:val="center"/>
          </w:tcPr>
          <w:p w:rsidR="00B461D6" w:rsidRDefault="00B461D6">
            <w:pPr>
              <w:pStyle w:val="3-"/>
              <w:rPr>
                <w:sz w:val="20"/>
                <w:szCs w:val="20"/>
              </w:rPr>
            </w:pPr>
          </w:p>
        </w:tc>
      </w:tr>
    </w:tbl>
    <w:p w:rsidR="00B461D6" w:rsidRDefault="00B461D6">
      <w:pPr>
        <w:spacing w:after="0" w:line="240" w:lineRule="auto"/>
      </w:pPr>
    </w:p>
    <w:tbl>
      <w:tblPr>
        <w:tblStyle w:val="afff0"/>
        <w:tblW w:w="9185" w:type="dxa"/>
        <w:tblLayout w:type="fixed"/>
        <w:tblLook w:val="04A0"/>
      </w:tblPr>
      <w:tblGrid>
        <w:gridCol w:w="2296"/>
        <w:gridCol w:w="2296"/>
        <w:gridCol w:w="2296"/>
        <w:gridCol w:w="2297"/>
      </w:tblGrid>
      <w:tr w:rsidR="002B647E" w:rsidTr="00E92827">
        <w:tc>
          <w:tcPr>
            <w:tcW w:w="2296" w:type="dxa"/>
            <w:shd w:val="clear" w:color="auto" w:fill="8DB3E2" w:themeFill="text2" w:themeFillTint="66"/>
            <w:vAlign w:val="center"/>
          </w:tcPr>
          <w:p w:rsidR="002B647E" w:rsidRDefault="002B647E" w:rsidP="00E92827">
            <w:pPr>
              <w:pStyle w:val="3-"/>
              <w:jc w:val="center"/>
              <w:rPr>
                <w:b/>
                <w:color w:val="FFFFFF" w:themeColor="background1"/>
              </w:rPr>
            </w:pPr>
            <w:r>
              <w:rPr>
                <w:rFonts w:hint="eastAsia"/>
                <w:b/>
                <w:color w:val="FFFFFF" w:themeColor="background1"/>
              </w:rPr>
              <w:t>项目</w:t>
            </w:r>
          </w:p>
        </w:tc>
        <w:tc>
          <w:tcPr>
            <w:tcW w:w="2296" w:type="dxa"/>
            <w:tcBorders>
              <w:bottom w:val="single" w:sz="4" w:space="0" w:color="auto"/>
            </w:tcBorders>
            <w:shd w:val="clear" w:color="auto" w:fill="8DB3E2" w:themeFill="text2" w:themeFillTint="66"/>
            <w:vAlign w:val="center"/>
          </w:tcPr>
          <w:p w:rsidR="002B647E" w:rsidRDefault="002B647E" w:rsidP="00E92827">
            <w:pPr>
              <w:pStyle w:val="3-"/>
              <w:jc w:val="center"/>
              <w:rPr>
                <w:b/>
                <w:color w:val="FFFFFF" w:themeColor="background1"/>
              </w:rPr>
            </w:pPr>
            <w:r>
              <w:rPr>
                <w:rFonts w:hint="eastAsia"/>
                <w:b/>
                <w:color w:val="FFFFFF" w:themeColor="background1"/>
              </w:rPr>
              <w:t>功能</w:t>
            </w:r>
          </w:p>
        </w:tc>
        <w:tc>
          <w:tcPr>
            <w:tcW w:w="2296" w:type="dxa"/>
            <w:tcBorders>
              <w:bottom w:val="single" w:sz="4" w:space="0" w:color="auto"/>
            </w:tcBorders>
            <w:shd w:val="clear" w:color="auto" w:fill="8DB3E2" w:themeFill="text2" w:themeFillTint="66"/>
            <w:vAlign w:val="center"/>
          </w:tcPr>
          <w:p w:rsidR="002B647E" w:rsidRDefault="002B647E" w:rsidP="00E92827">
            <w:pPr>
              <w:pStyle w:val="3-"/>
              <w:jc w:val="center"/>
              <w:rPr>
                <w:b/>
                <w:color w:val="FFFFFF" w:themeColor="background1"/>
              </w:rPr>
            </w:pPr>
            <w:r>
              <w:rPr>
                <w:rFonts w:hint="eastAsia"/>
                <w:b/>
                <w:color w:val="FFFFFF" w:themeColor="background1"/>
              </w:rPr>
              <w:t>配置</w:t>
            </w:r>
          </w:p>
        </w:tc>
        <w:tc>
          <w:tcPr>
            <w:tcW w:w="2297" w:type="dxa"/>
            <w:tcBorders>
              <w:bottom w:val="single" w:sz="4" w:space="0" w:color="auto"/>
            </w:tcBorders>
            <w:shd w:val="clear" w:color="auto" w:fill="8DB3E2" w:themeFill="text2" w:themeFillTint="66"/>
            <w:vAlign w:val="center"/>
          </w:tcPr>
          <w:p w:rsidR="002B647E" w:rsidRDefault="002B647E" w:rsidP="00E92827">
            <w:pPr>
              <w:pStyle w:val="3-"/>
              <w:jc w:val="center"/>
              <w:rPr>
                <w:b/>
                <w:color w:val="FFFFFF" w:themeColor="background1"/>
              </w:rPr>
            </w:pPr>
            <w:r>
              <w:rPr>
                <w:rFonts w:hint="eastAsia"/>
                <w:b/>
                <w:color w:val="FFFFFF" w:themeColor="background1"/>
              </w:rPr>
              <w:t>备注</w:t>
            </w:r>
          </w:p>
        </w:tc>
      </w:tr>
      <w:tr w:rsidR="002B647E" w:rsidTr="00E92827">
        <w:tc>
          <w:tcPr>
            <w:tcW w:w="2296" w:type="dxa"/>
            <w:vMerge w:val="restart"/>
            <w:shd w:val="clear" w:color="auto" w:fill="FFFFFF" w:themeFill="background1"/>
            <w:vAlign w:val="center"/>
          </w:tcPr>
          <w:p w:rsidR="002B647E" w:rsidRDefault="00027708" w:rsidP="00E92827">
            <w:pPr>
              <w:pStyle w:val="3-"/>
              <w:jc w:val="center"/>
              <w:rPr>
                <w:b/>
              </w:rPr>
            </w:pPr>
            <w:r>
              <w:rPr>
                <w:rFonts w:hint="eastAsia"/>
                <w:b/>
              </w:rPr>
              <w:t>Application</w:t>
            </w: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Pr="0036507E" w:rsidRDefault="002B647E" w:rsidP="00E92827">
            <w:pPr>
              <w:pStyle w:val="3-"/>
              <w:rPr>
                <w:sz w:val="20"/>
                <w:szCs w:val="20"/>
                <w:highlight w:val="yellow"/>
              </w:rPr>
            </w:pPr>
          </w:p>
        </w:tc>
        <w:tc>
          <w:tcPr>
            <w:tcW w:w="2297" w:type="dxa"/>
            <w:tcBorders>
              <w:bottom w:val="single" w:sz="4" w:space="0" w:color="auto"/>
            </w:tcBorders>
            <w:shd w:val="clear" w:color="auto" w:fill="D9D9D9" w:themeFill="background1" w:themeFillShade="D9"/>
            <w:vAlign w:val="center"/>
          </w:tcPr>
          <w:p w:rsidR="002B647E" w:rsidRPr="0036507E" w:rsidRDefault="002B647E" w:rsidP="00E92827">
            <w:pPr>
              <w:pStyle w:val="3-"/>
              <w:rPr>
                <w:sz w:val="20"/>
                <w:szCs w:val="20"/>
                <w:highlight w:val="yellow"/>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r w:rsidR="002B647E" w:rsidTr="00E92827">
        <w:tc>
          <w:tcPr>
            <w:tcW w:w="2296" w:type="dxa"/>
            <w:vMerge/>
            <w:shd w:val="clear" w:color="auto" w:fill="FFFFFF" w:themeFill="background1"/>
            <w:vAlign w:val="center"/>
          </w:tcPr>
          <w:p w:rsidR="002B647E" w:rsidRDefault="002B647E"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2B647E" w:rsidRDefault="002B647E" w:rsidP="00E92827">
            <w:pPr>
              <w:pStyle w:val="3-"/>
              <w:rPr>
                <w:sz w:val="20"/>
                <w:szCs w:val="20"/>
              </w:rPr>
            </w:pPr>
          </w:p>
        </w:tc>
      </w:tr>
    </w:tbl>
    <w:p w:rsidR="006C1E39" w:rsidRDefault="006C1E39">
      <w:pPr>
        <w:spacing w:after="0" w:line="240" w:lineRule="auto"/>
      </w:pPr>
    </w:p>
    <w:tbl>
      <w:tblPr>
        <w:tblStyle w:val="afff0"/>
        <w:tblW w:w="9185" w:type="dxa"/>
        <w:tblLayout w:type="fixed"/>
        <w:tblLook w:val="04A0"/>
      </w:tblPr>
      <w:tblGrid>
        <w:gridCol w:w="2296"/>
        <w:gridCol w:w="2296"/>
        <w:gridCol w:w="2296"/>
        <w:gridCol w:w="2297"/>
      </w:tblGrid>
      <w:tr w:rsidR="006C1E39" w:rsidTr="00E92827">
        <w:tc>
          <w:tcPr>
            <w:tcW w:w="2296" w:type="dxa"/>
            <w:shd w:val="clear" w:color="auto" w:fill="8DB3E2" w:themeFill="text2" w:themeFillTint="66"/>
            <w:vAlign w:val="center"/>
          </w:tcPr>
          <w:p w:rsidR="006C1E39" w:rsidRDefault="006C1E39" w:rsidP="00E92827">
            <w:pPr>
              <w:pStyle w:val="3-"/>
              <w:jc w:val="center"/>
              <w:rPr>
                <w:b/>
                <w:color w:val="FFFFFF" w:themeColor="background1"/>
              </w:rPr>
            </w:pPr>
            <w:r>
              <w:rPr>
                <w:rFonts w:hint="eastAsia"/>
                <w:b/>
                <w:color w:val="FFFFFF" w:themeColor="background1"/>
              </w:rPr>
              <w:t>项目</w:t>
            </w:r>
          </w:p>
        </w:tc>
        <w:tc>
          <w:tcPr>
            <w:tcW w:w="2296" w:type="dxa"/>
            <w:tcBorders>
              <w:bottom w:val="single" w:sz="4" w:space="0" w:color="auto"/>
            </w:tcBorders>
            <w:shd w:val="clear" w:color="auto" w:fill="8DB3E2" w:themeFill="text2" w:themeFillTint="66"/>
            <w:vAlign w:val="center"/>
          </w:tcPr>
          <w:p w:rsidR="006C1E39" w:rsidRDefault="006C1E39" w:rsidP="00E92827">
            <w:pPr>
              <w:pStyle w:val="3-"/>
              <w:jc w:val="center"/>
              <w:rPr>
                <w:b/>
                <w:color w:val="FFFFFF" w:themeColor="background1"/>
              </w:rPr>
            </w:pPr>
            <w:r>
              <w:rPr>
                <w:rFonts w:hint="eastAsia"/>
                <w:b/>
                <w:color w:val="FFFFFF" w:themeColor="background1"/>
              </w:rPr>
              <w:t>功能</w:t>
            </w:r>
          </w:p>
        </w:tc>
        <w:tc>
          <w:tcPr>
            <w:tcW w:w="2296" w:type="dxa"/>
            <w:tcBorders>
              <w:bottom w:val="single" w:sz="4" w:space="0" w:color="auto"/>
            </w:tcBorders>
            <w:shd w:val="clear" w:color="auto" w:fill="8DB3E2" w:themeFill="text2" w:themeFillTint="66"/>
            <w:vAlign w:val="center"/>
          </w:tcPr>
          <w:p w:rsidR="006C1E39" w:rsidRDefault="006C1E39" w:rsidP="00E92827">
            <w:pPr>
              <w:pStyle w:val="3-"/>
              <w:jc w:val="center"/>
              <w:rPr>
                <w:b/>
                <w:color w:val="FFFFFF" w:themeColor="background1"/>
              </w:rPr>
            </w:pPr>
            <w:r>
              <w:rPr>
                <w:rFonts w:hint="eastAsia"/>
                <w:b/>
                <w:color w:val="FFFFFF" w:themeColor="background1"/>
              </w:rPr>
              <w:t>配置</w:t>
            </w:r>
          </w:p>
        </w:tc>
        <w:tc>
          <w:tcPr>
            <w:tcW w:w="2297" w:type="dxa"/>
            <w:tcBorders>
              <w:bottom w:val="single" w:sz="4" w:space="0" w:color="auto"/>
            </w:tcBorders>
            <w:shd w:val="clear" w:color="auto" w:fill="8DB3E2" w:themeFill="text2" w:themeFillTint="66"/>
            <w:vAlign w:val="center"/>
          </w:tcPr>
          <w:p w:rsidR="006C1E39" w:rsidRDefault="006C1E39" w:rsidP="00E92827">
            <w:pPr>
              <w:pStyle w:val="3-"/>
              <w:jc w:val="center"/>
              <w:rPr>
                <w:b/>
                <w:color w:val="FFFFFF" w:themeColor="background1"/>
              </w:rPr>
            </w:pPr>
            <w:r>
              <w:rPr>
                <w:rFonts w:hint="eastAsia"/>
                <w:b/>
                <w:color w:val="FFFFFF" w:themeColor="background1"/>
              </w:rPr>
              <w:t>备注</w:t>
            </w:r>
          </w:p>
        </w:tc>
      </w:tr>
      <w:tr w:rsidR="006C1E39" w:rsidTr="00E92827">
        <w:tc>
          <w:tcPr>
            <w:tcW w:w="2296" w:type="dxa"/>
            <w:vMerge w:val="restart"/>
            <w:shd w:val="clear" w:color="auto" w:fill="FFFFFF" w:themeFill="background1"/>
            <w:vAlign w:val="center"/>
          </w:tcPr>
          <w:p w:rsidR="006C1E39" w:rsidRDefault="007B7C83" w:rsidP="00E92827">
            <w:pPr>
              <w:pStyle w:val="3-"/>
              <w:jc w:val="center"/>
              <w:rPr>
                <w:b/>
              </w:rPr>
            </w:pPr>
            <w:r>
              <w:rPr>
                <w:rFonts w:hint="eastAsia"/>
                <w:b/>
              </w:rPr>
              <w:t>System</w:t>
            </w: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Pr="0036507E" w:rsidRDefault="006C1E39" w:rsidP="00E92827">
            <w:pPr>
              <w:pStyle w:val="3-"/>
              <w:rPr>
                <w:sz w:val="20"/>
                <w:szCs w:val="20"/>
                <w:highlight w:val="yellow"/>
              </w:rPr>
            </w:pPr>
          </w:p>
        </w:tc>
        <w:tc>
          <w:tcPr>
            <w:tcW w:w="2297" w:type="dxa"/>
            <w:tcBorders>
              <w:bottom w:val="single" w:sz="4" w:space="0" w:color="auto"/>
            </w:tcBorders>
            <w:shd w:val="clear" w:color="auto" w:fill="D9D9D9" w:themeFill="background1" w:themeFillShade="D9"/>
            <w:vAlign w:val="center"/>
          </w:tcPr>
          <w:p w:rsidR="006C1E39" w:rsidRPr="0036507E" w:rsidRDefault="006C1E39" w:rsidP="00E92827">
            <w:pPr>
              <w:pStyle w:val="3-"/>
              <w:rPr>
                <w:sz w:val="20"/>
                <w:szCs w:val="20"/>
                <w:highlight w:val="yellow"/>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r w:rsidR="006C1E39" w:rsidTr="00E92827">
        <w:tc>
          <w:tcPr>
            <w:tcW w:w="2296" w:type="dxa"/>
            <w:vMerge/>
            <w:shd w:val="clear" w:color="auto" w:fill="FFFFFF" w:themeFill="background1"/>
            <w:vAlign w:val="center"/>
          </w:tcPr>
          <w:p w:rsidR="006C1E39" w:rsidRDefault="006C1E39" w:rsidP="00E92827">
            <w:pPr>
              <w:pStyle w:val="3-"/>
              <w:jc w:val="center"/>
              <w:rPr>
                <w:b/>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6"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c>
          <w:tcPr>
            <w:tcW w:w="2297" w:type="dxa"/>
            <w:tcBorders>
              <w:bottom w:val="single" w:sz="4" w:space="0" w:color="auto"/>
            </w:tcBorders>
            <w:shd w:val="clear" w:color="auto" w:fill="D9D9D9" w:themeFill="background1" w:themeFillShade="D9"/>
            <w:vAlign w:val="center"/>
          </w:tcPr>
          <w:p w:rsidR="006C1E39" w:rsidRDefault="006C1E39" w:rsidP="00E92827">
            <w:pPr>
              <w:pStyle w:val="3-"/>
              <w:rPr>
                <w:sz w:val="20"/>
                <w:szCs w:val="20"/>
              </w:rPr>
            </w:pPr>
          </w:p>
        </w:tc>
      </w:tr>
    </w:tbl>
    <w:p w:rsidR="00E83AE0" w:rsidRDefault="00E83AE0">
      <w:pPr>
        <w:spacing w:after="0" w:line="240" w:lineRule="auto"/>
      </w:pPr>
      <w:r>
        <w:br w:type="page"/>
      </w:r>
    </w:p>
    <w:p w:rsidR="00B461D6" w:rsidRDefault="0036507E">
      <w:pPr>
        <w:pStyle w:val="1-"/>
      </w:pPr>
      <w:r>
        <w:rPr>
          <w:rFonts w:hint="eastAsia"/>
        </w:rPr>
        <w:lastRenderedPageBreak/>
        <w:t xml:space="preserve">3. </w:t>
      </w:r>
      <w:r>
        <w:rPr>
          <w:rFonts w:hint="eastAsia"/>
        </w:rPr>
        <w:t>任务分配</w:t>
      </w:r>
    </w:p>
    <w:tbl>
      <w:tblPr>
        <w:tblStyle w:val="afff0"/>
        <w:tblW w:w="9185" w:type="dxa"/>
        <w:tblLayout w:type="fixed"/>
        <w:tblLook w:val="04A0"/>
      </w:tblPr>
      <w:tblGrid>
        <w:gridCol w:w="1351"/>
        <w:gridCol w:w="1306"/>
        <w:gridCol w:w="1305"/>
        <w:gridCol w:w="1305"/>
        <w:gridCol w:w="1305"/>
        <w:gridCol w:w="1305"/>
        <w:gridCol w:w="1308"/>
      </w:tblGrid>
      <w:tr w:rsidR="00B461D6">
        <w:tc>
          <w:tcPr>
            <w:tcW w:w="1351" w:type="dxa"/>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任务</w:t>
            </w:r>
          </w:p>
        </w:tc>
        <w:tc>
          <w:tcPr>
            <w:tcW w:w="1306"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起始时间</w:t>
            </w:r>
          </w:p>
        </w:tc>
        <w:tc>
          <w:tcPr>
            <w:tcW w:w="130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周期</w:t>
            </w:r>
            <w:r>
              <w:rPr>
                <w:rFonts w:hint="eastAsia"/>
                <w:b/>
                <w:color w:val="FFFFFF" w:themeColor="background1"/>
              </w:rPr>
              <w:t>(</w:t>
            </w:r>
            <w:r>
              <w:rPr>
                <w:rFonts w:hint="eastAsia"/>
                <w:b/>
                <w:color w:val="FFFFFF" w:themeColor="background1"/>
              </w:rPr>
              <w:t>天</w:t>
            </w:r>
            <w:r>
              <w:rPr>
                <w:rFonts w:hint="eastAsia"/>
                <w:b/>
                <w:color w:val="FFFFFF" w:themeColor="background1"/>
              </w:rPr>
              <w:t>)</w:t>
            </w:r>
          </w:p>
        </w:tc>
        <w:tc>
          <w:tcPr>
            <w:tcW w:w="130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责任人</w:t>
            </w:r>
          </w:p>
        </w:tc>
        <w:tc>
          <w:tcPr>
            <w:tcW w:w="130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评审人</w:t>
            </w:r>
          </w:p>
        </w:tc>
        <w:tc>
          <w:tcPr>
            <w:tcW w:w="130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结果</w:t>
            </w:r>
          </w:p>
        </w:tc>
        <w:tc>
          <w:tcPr>
            <w:tcW w:w="1308"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备注</w:t>
            </w:r>
          </w:p>
        </w:tc>
      </w:tr>
      <w:tr w:rsidR="00B461D6">
        <w:tc>
          <w:tcPr>
            <w:tcW w:w="1351" w:type="dxa"/>
            <w:vAlign w:val="center"/>
          </w:tcPr>
          <w:p w:rsidR="00B461D6" w:rsidRDefault="0036507E">
            <w:pPr>
              <w:pStyle w:val="3-"/>
              <w:jc w:val="center"/>
              <w:rPr>
                <w:b/>
              </w:rPr>
            </w:pPr>
            <w:r>
              <w:rPr>
                <w:rFonts w:hint="eastAsia"/>
                <w:b/>
              </w:rPr>
              <w:t>硬件原理验证</w:t>
            </w:r>
          </w:p>
        </w:tc>
        <w:tc>
          <w:tcPr>
            <w:tcW w:w="1306"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0C5CD0" w:rsidRPr="001D10CF" w:rsidRDefault="000C5CD0" w:rsidP="000C5CD0">
            <w:pPr>
              <w:pStyle w:val="3-"/>
              <w:jc w:val="center"/>
              <w:rPr>
                <w:color w:val="FF0000"/>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8" w:type="dxa"/>
            <w:shd w:val="clear" w:color="auto" w:fill="D9D9D9" w:themeFill="background1" w:themeFillShade="D9"/>
            <w:vAlign w:val="center"/>
          </w:tcPr>
          <w:p w:rsidR="00B461D6" w:rsidRPr="001D10CF" w:rsidRDefault="00B461D6" w:rsidP="000C5CD0">
            <w:pPr>
              <w:pStyle w:val="3-"/>
              <w:jc w:val="center"/>
              <w:rPr>
                <w:color w:val="FF0000"/>
                <w:sz w:val="20"/>
                <w:szCs w:val="20"/>
              </w:rPr>
            </w:pPr>
          </w:p>
        </w:tc>
      </w:tr>
      <w:tr w:rsidR="00B461D6">
        <w:tc>
          <w:tcPr>
            <w:tcW w:w="1351" w:type="dxa"/>
            <w:vAlign w:val="center"/>
          </w:tcPr>
          <w:p w:rsidR="00B461D6" w:rsidRDefault="0036507E">
            <w:pPr>
              <w:pStyle w:val="3-"/>
              <w:jc w:val="center"/>
              <w:rPr>
                <w:b/>
              </w:rPr>
            </w:pPr>
            <w:r>
              <w:rPr>
                <w:rFonts w:hint="eastAsia"/>
                <w:b/>
              </w:rPr>
              <w:t>电路板</w:t>
            </w:r>
          </w:p>
          <w:p w:rsidR="00B461D6" w:rsidRDefault="0036507E">
            <w:pPr>
              <w:pStyle w:val="3-"/>
              <w:jc w:val="center"/>
              <w:rPr>
                <w:b/>
              </w:rPr>
            </w:pPr>
            <w:r>
              <w:rPr>
                <w:rFonts w:hint="eastAsia"/>
                <w:b/>
              </w:rPr>
              <w:t>设计</w:t>
            </w:r>
          </w:p>
        </w:tc>
        <w:tc>
          <w:tcPr>
            <w:tcW w:w="1306"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8" w:type="dxa"/>
            <w:shd w:val="clear" w:color="auto" w:fill="D9D9D9" w:themeFill="background1" w:themeFillShade="D9"/>
            <w:vAlign w:val="center"/>
          </w:tcPr>
          <w:p w:rsidR="00B461D6" w:rsidRDefault="00B461D6" w:rsidP="000C5CD0">
            <w:pPr>
              <w:pStyle w:val="3-"/>
              <w:jc w:val="center"/>
              <w:rPr>
                <w:sz w:val="20"/>
                <w:szCs w:val="20"/>
              </w:rPr>
            </w:pPr>
          </w:p>
        </w:tc>
      </w:tr>
      <w:tr w:rsidR="00B461D6">
        <w:tc>
          <w:tcPr>
            <w:tcW w:w="1351" w:type="dxa"/>
            <w:vAlign w:val="center"/>
          </w:tcPr>
          <w:p w:rsidR="00B461D6" w:rsidRDefault="0036507E">
            <w:pPr>
              <w:pStyle w:val="3-"/>
              <w:jc w:val="center"/>
              <w:rPr>
                <w:b/>
              </w:rPr>
            </w:pPr>
            <w:r>
              <w:rPr>
                <w:rFonts w:hint="eastAsia"/>
                <w:b/>
              </w:rPr>
              <w:t>投板</w:t>
            </w:r>
          </w:p>
        </w:tc>
        <w:tc>
          <w:tcPr>
            <w:tcW w:w="1306"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8" w:type="dxa"/>
            <w:shd w:val="clear" w:color="auto" w:fill="D9D9D9" w:themeFill="background1" w:themeFillShade="D9"/>
            <w:vAlign w:val="center"/>
          </w:tcPr>
          <w:p w:rsidR="00B461D6" w:rsidRDefault="00B461D6" w:rsidP="000C5CD0">
            <w:pPr>
              <w:pStyle w:val="3-"/>
              <w:jc w:val="center"/>
              <w:rPr>
                <w:sz w:val="20"/>
                <w:szCs w:val="20"/>
              </w:rPr>
            </w:pPr>
          </w:p>
        </w:tc>
      </w:tr>
      <w:tr w:rsidR="00B461D6">
        <w:tc>
          <w:tcPr>
            <w:tcW w:w="1351" w:type="dxa"/>
            <w:vAlign w:val="center"/>
          </w:tcPr>
          <w:p w:rsidR="00B461D6" w:rsidRDefault="0036507E">
            <w:pPr>
              <w:pStyle w:val="3-"/>
              <w:jc w:val="center"/>
              <w:rPr>
                <w:b/>
              </w:rPr>
            </w:pPr>
            <w:r>
              <w:rPr>
                <w:rFonts w:hint="eastAsia"/>
                <w:b/>
              </w:rPr>
              <w:t>软件开发</w:t>
            </w:r>
          </w:p>
        </w:tc>
        <w:tc>
          <w:tcPr>
            <w:tcW w:w="1306"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8" w:type="dxa"/>
            <w:shd w:val="clear" w:color="auto" w:fill="D9D9D9" w:themeFill="background1" w:themeFillShade="D9"/>
            <w:vAlign w:val="center"/>
          </w:tcPr>
          <w:p w:rsidR="00B461D6" w:rsidRDefault="00B461D6" w:rsidP="000C5CD0">
            <w:pPr>
              <w:pStyle w:val="3-"/>
              <w:jc w:val="center"/>
              <w:rPr>
                <w:sz w:val="20"/>
                <w:szCs w:val="20"/>
              </w:rPr>
            </w:pPr>
          </w:p>
        </w:tc>
      </w:tr>
      <w:tr w:rsidR="00B461D6">
        <w:tc>
          <w:tcPr>
            <w:tcW w:w="1351" w:type="dxa"/>
            <w:vAlign w:val="center"/>
          </w:tcPr>
          <w:p w:rsidR="00B461D6" w:rsidRDefault="0036507E">
            <w:pPr>
              <w:pStyle w:val="3-"/>
              <w:jc w:val="center"/>
              <w:rPr>
                <w:b/>
              </w:rPr>
            </w:pPr>
            <w:r>
              <w:rPr>
                <w:rFonts w:hint="eastAsia"/>
                <w:b/>
              </w:rPr>
              <w:t>调试</w:t>
            </w:r>
          </w:p>
        </w:tc>
        <w:tc>
          <w:tcPr>
            <w:tcW w:w="1306"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5" w:type="dxa"/>
            <w:shd w:val="clear" w:color="auto" w:fill="D9D9D9" w:themeFill="background1" w:themeFillShade="D9"/>
            <w:vAlign w:val="center"/>
          </w:tcPr>
          <w:p w:rsidR="00B461D6" w:rsidRDefault="00B461D6" w:rsidP="000C5CD0">
            <w:pPr>
              <w:pStyle w:val="3-"/>
              <w:jc w:val="center"/>
              <w:rPr>
                <w:sz w:val="20"/>
                <w:szCs w:val="20"/>
              </w:rPr>
            </w:pPr>
          </w:p>
        </w:tc>
        <w:tc>
          <w:tcPr>
            <w:tcW w:w="1308" w:type="dxa"/>
            <w:shd w:val="clear" w:color="auto" w:fill="D9D9D9" w:themeFill="background1" w:themeFillShade="D9"/>
            <w:vAlign w:val="center"/>
          </w:tcPr>
          <w:p w:rsidR="00B461D6" w:rsidRDefault="00B461D6" w:rsidP="000C5CD0">
            <w:pPr>
              <w:pStyle w:val="3-"/>
              <w:jc w:val="center"/>
              <w:rPr>
                <w:sz w:val="20"/>
                <w:szCs w:val="20"/>
              </w:rPr>
            </w:pPr>
          </w:p>
        </w:tc>
      </w:tr>
    </w:tbl>
    <w:p w:rsidR="00B461D6" w:rsidRDefault="00B461D6">
      <w:pPr>
        <w:pStyle w:val="1-"/>
      </w:pPr>
    </w:p>
    <w:p w:rsidR="00B461D6" w:rsidRDefault="0036507E">
      <w:pPr>
        <w:spacing w:after="0" w:line="240" w:lineRule="auto"/>
        <w:rPr>
          <w:b/>
          <w:sz w:val="32"/>
        </w:rPr>
      </w:pPr>
      <w:r>
        <w:br w:type="page"/>
      </w:r>
    </w:p>
    <w:p w:rsidR="00B461D6" w:rsidRDefault="0036507E">
      <w:pPr>
        <w:pStyle w:val="1-"/>
      </w:pPr>
      <w:r>
        <w:rPr>
          <w:rFonts w:hint="eastAsia"/>
        </w:rPr>
        <w:lastRenderedPageBreak/>
        <w:t xml:space="preserve">4. </w:t>
      </w:r>
      <w:r>
        <w:rPr>
          <w:rFonts w:hint="eastAsia"/>
        </w:rPr>
        <w:t>问题记录</w:t>
      </w:r>
    </w:p>
    <w:tbl>
      <w:tblPr>
        <w:tblStyle w:val="afff0"/>
        <w:tblW w:w="8505" w:type="dxa"/>
        <w:tblLayout w:type="fixed"/>
        <w:tblLook w:val="04A0"/>
      </w:tblPr>
      <w:tblGrid>
        <w:gridCol w:w="2835"/>
        <w:gridCol w:w="2835"/>
        <w:gridCol w:w="2835"/>
      </w:tblGrid>
      <w:tr w:rsidR="00B461D6">
        <w:tc>
          <w:tcPr>
            <w:tcW w:w="283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问题</w:t>
            </w:r>
          </w:p>
        </w:tc>
        <w:tc>
          <w:tcPr>
            <w:tcW w:w="283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解决</w:t>
            </w:r>
          </w:p>
        </w:tc>
        <w:tc>
          <w:tcPr>
            <w:tcW w:w="2835" w:type="dxa"/>
            <w:tcBorders>
              <w:bottom w:val="single" w:sz="4" w:space="0" w:color="auto"/>
            </w:tcBorders>
            <w:shd w:val="clear" w:color="auto" w:fill="8DB3E2" w:themeFill="text2" w:themeFillTint="66"/>
            <w:vAlign w:val="center"/>
          </w:tcPr>
          <w:p w:rsidR="00B461D6" w:rsidRDefault="0036507E">
            <w:pPr>
              <w:pStyle w:val="3-"/>
              <w:jc w:val="center"/>
              <w:rPr>
                <w:b/>
                <w:color w:val="FFFFFF" w:themeColor="background1"/>
              </w:rPr>
            </w:pPr>
            <w:r>
              <w:rPr>
                <w:rFonts w:hint="eastAsia"/>
                <w:b/>
                <w:color w:val="FFFFFF" w:themeColor="background1"/>
              </w:rPr>
              <w:t>备注</w:t>
            </w: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Pr="00BD27E7" w:rsidRDefault="00B461D6">
            <w:pPr>
              <w:pStyle w:val="3-"/>
              <w:rPr>
                <w:sz w:val="20"/>
                <w:szCs w:val="20"/>
                <w:highlight w:val="yellow"/>
              </w:rPr>
            </w:pPr>
          </w:p>
        </w:tc>
        <w:tc>
          <w:tcPr>
            <w:tcW w:w="2835" w:type="dxa"/>
            <w:shd w:val="clear" w:color="auto" w:fill="D9D9D9" w:themeFill="background1" w:themeFillShade="D9"/>
            <w:vAlign w:val="center"/>
          </w:tcPr>
          <w:p w:rsidR="00B461D6" w:rsidRPr="00BD27E7" w:rsidRDefault="00B461D6">
            <w:pPr>
              <w:pStyle w:val="3-"/>
              <w:rPr>
                <w:sz w:val="20"/>
                <w:szCs w:val="20"/>
                <w:highlight w:val="yellow"/>
              </w:rPr>
            </w:pPr>
          </w:p>
        </w:tc>
        <w:tc>
          <w:tcPr>
            <w:tcW w:w="2835" w:type="dxa"/>
            <w:shd w:val="clear" w:color="auto" w:fill="D9D9D9" w:themeFill="background1" w:themeFillShade="D9"/>
            <w:vAlign w:val="center"/>
          </w:tcPr>
          <w:p w:rsidR="00B461D6" w:rsidRPr="00BD27E7" w:rsidRDefault="00B461D6">
            <w:pPr>
              <w:pStyle w:val="3-"/>
              <w:rPr>
                <w:sz w:val="20"/>
                <w:szCs w:val="20"/>
                <w:highlight w:val="yellow"/>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color w:val="FF0000"/>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color w:val="FF0000"/>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Pr="00BD27E7" w:rsidRDefault="00B461D6">
            <w:pPr>
              <w:pStyle w:val="3-"/>
              <w:rPr>
                <w:sz w:val="20"/>
                <w:szCs w:val="20"/>
                <w:highlight w:val="yellow"/>
              </w:rPr>
            </w:pPr>
          </w:p>
        </w:tc>
        <w:tc>
          <w:tcPr>
            <w:tcW w:w="2835" w:type="dxa"/>
            <w:shd w:val="clear" w:color="auto" w:fill="D9D9D9" w:themeFill="background1" w:themeFillShade="D9"/>
            <w:vAlign w:val="center"/>
          </w:tcPr>
          <w:p w:rsidR="00B461D6" w:rsidRPr="00BD27E7" w:rsidRDefault="00B461D6" w:rsidP="00A43B4D">
            <w:pPr>
              <w:pStyle w:val="3-"/>
              <w:rPr>
                <w:sz w:val="20"/>
                <w:szCs w:val="20"/>
                <w:highlight w:val="yellow"/>
              </w:rPr>
            </w:pPr>
          </w:p>
        </w:tc>
        <w:tc>
          <w:tcPr>
            <w:tcW w:w="2835" w:type="dxa"/>
            <w:shd w:val="clear" w:color="auto" w:fill="D9D9D9" w:themeFill="background1" w:themeFillShade="D9"/>
            <w:vAlign w:val="center"/>
          </w:tcPr>
          <w:p w:rsidR="00B461D6" w:rsidRPr="00A43B4D" w:rsidRDefault="00B461D6" w:rsidP="00317CAC">
            <w:pPr>
              <w:pStyle w:val="3-"/>
              <w:rPr>
                <w:color w:val="000000" w:themeColor="text1"/>
                <w:sz w:val="20"/>
                <w:szCs w:val="20"/>
                <w:highlight w:val="yellow"/>
              </w:rPr>
            </w:pPr>
            <w:bookmarkStart w:id="0" w:name="_GoBack"/>
            <w:bookmarkEnd w:id="0"/>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r w:rsidR="00B461D6">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c>
          <w:tcPr>
            <w:tcW w:w="2835" w:type="dxa"/>
            <w:shd w:val="clear" w:color="auto" w:fill="D9D9D9" w:themeFill="background1" w:themeFillShade="D9"/>
            <w:vAlign w:val="center"/>
          </w:tcPr>
          <w:p w:rsidR="00B461D6" w:rsidRDefault="00B461D6">
            <w:pPr>
              <w:pStyle w:val="3-"/>
              <w:rPr>
                <w:sz w:val="20"/>
                <w:szCs w:val="20"/>
              </w:rPr>
            </w:pPr>
          </w:p>
        </w:tc>
      </w:tr>
    </w:tbl>
    <w:p w:rsidR="00B461D6" w:rsidRDefault="00B461D6">
      <w:pPr>
        <w:pStyle w:val="1-"/>
      </w:pPr>
    </w:p>
    <w:sectPr w:rsidR="00B461D6" w:rsidSect="00B461D6">
      <w:headerReference w:type="default" r:id="rId11"/>
      <w:footerReference w:type="default" r:id="rId12"/>
      <w:pgSz w:w="11849" w:h="16781"/>
      <w:pgMar w:top="1134" w:right="1440" w:bottom="1134" w:left="1440" w:header="1020" w:footer="10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9AE" w:rsidRDefault="009839AE" w:rsidP="00B461D6">
      <w:pPr>
        <w:spacing w:after="0" w:line="240" w:lineRule="auto"/>
      </w:pPr>
      <w:r>
        <w:separator/>
      </w:r>
    </w:p>
  </w:endnote>
  <w:endnote w:type="continuationSeparator" w:id="1">
    <w:p w:rsidR="009839AE" w:rsidRDefault="009839AE" w:rsidP="00B4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幼圆">
    <w:panose1 w:val="02010509060101010101"/>
    <w:charset w:val="86"/>
    <w:family w:val="modern"/>
    <w:pitch w:val="fixed"/>
    <w:sig w:usb0="00000001" w:usb1="080E0000" w:usb2="00000010" w:usb3="00000000" w:csb0="00040000" w:csb1="00000000"/>
  </w:font>
  <w:font w:name="微软雅黑 Light">
    <w:altName w:val="微软雅黑"/>
    <w:charset w:val="86"/>
    <w:family w:val="auto"/>
    <w:pitch w:val="default"/>
    <w:sig w:usb0="00000000" w:usb1="28CF0010" w:usb2="00000016" w:usb3="00000000" w:csb0="0004001F" w:csb1="00000000"/>
  </w:font>
  <w:font w:name="Calibri Light">
    <w:altName w:val="Calibri"/>
    <w:charset w:val="00"/>
    <w:family w:val="swiss"/>
    <w:pitch w:val="variable"/>
    <w:sig w:usb0="00000001" w:usb1="4000207B" w:usb2="00000000" w:usb3="00000000" w:csb0="0000019F" w:csb1="00000000"/>
  </w:font>
  <w:font w:name="Meiryo">
    <w:altName w:val="MS Gothic"/>
    <w:charset w:val="80"/>
    <w:family w:val="swiss"/>
    <w:pitch w:val="variable"/>
    <w:sig w:usb0="E10102FF" w:usb1="EAC7FFFF" w:usb2="0001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6" w:rsidRDefault="00B40B90">
    <w:pPr>
      <w:pBdr>
        <w:bottom w:val="single" w:sz="4" w:space="0" w:color="auto"/>
      </w:pBdr>
      <w:spacing w:line="240" w:lineRule="auto"/>
      <w:rPr>
        <w:rFonts w:ascii="Verdana" w:hAnsi="Verdana" w:cs="Verdana"/>
        <w:color w:val="000000"/>
        <w:sz w:val="18"/>
        <w:szCs w:val="18"/>
      </w:rPr>
    </w:pPr>
    <w:r w:rsidRPr="00B40B90">
      <w:rPr>
        <w:sz w:val="18"/>
      </w:rPr>
      <w:pict>
        <v:shapetype id="_x0000_t202" coordsize="21600,21600" o:spt="202" path="m,l,21600r21600,l21600,xe">
          <v:stroke joinstyle="miter"/>
          <v:path gradientshapeok="t" o:connecttype="rect"/>
        </v:shapetype>
        <v:shape id="_x0000_s2049" type="#_x0000_t202" style="position:absolute;margin-left:1.1pt;margin-top:15.75pt;width:21.65pt;height:24pt;z-index:251658240" o:gfxdata="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YIshtIAAAAGAQAADwAAAAAAAAABACAAAAAiAAAAZHJzL2Rv&#10;d25yZXYueG1sUEsBAhQAFAAAAAgAh07iQOzqBOBAAgAATAQAAA4AAAAAAAAAAQAgAAAAIQEAAGRy&#10;cy9lMm9Eb2MueG1sUEsFBgAAAAAGAAYAWQEAANMFAAAAAA==&#10;" stroked="f" strokeweight=".5pt">
          <v:textbox>
            <w:txbxContent>
              <w:p w:rsidR="00B461D6" w:rsidRDefault="00B40B90">
                <w:pPr>
                  <w:rPr>
                    <w:rFonts w:ascii="Cambria"/>
                  </w:rPr>
                </w:pPr>
                <w:r>
                  <w:rPr>
                    <w:rFonts w:ascii="Cambria"/>
                  </w:rPr>
                  <w:fldChar w:fldCharType="begin"/>
                </w:r>
                <w:r w:rsidR="0036507E">
                  <w:rPr>
                    <w:rFonts w:ascii="Cambria"/>
                  </w:rPr>
                  <w:instrText xml:space="preserve"> PAGE \* MERGEFORMAT </w:instrText>
                </w:r>
                <w:r>
                  <w:rPr>
                    <w:rFonts w:ascii="Cambria"/>
                  </w:rPr>
                  <w:fldChar w:fldCharType="separate"/>
                </w:r>
                <w:r w:rsidR="00CE2091">
                  <w:rPr>
                    <w:rFonts w:ascii="Cambria"/>
                    <w:noProof/>
                  </w:rPr>
                  <w:t>1</w:t>
                </w:r>
                <w:r>
                  <w:rPr>
                    <w:rFonts w:ascii="Cambria"/>
                  </w:rPr>
                  <w:fldChar w:fldCharType="end"/>
                </w:r>
              </w:p>
            </w:txbxContent>
          </v:textbox>
        </v:shape>
      </w:pict>
    </w:r>
  </w:p>
  <w:p w:rsidR="00B461D6" w:rsidRDefault="0036507E">
    <w:pPr>
      <w:ind w:rightChars="54" w:right="119"/>
      <w:jc w:val="right"/>
    </w:pPr>
    <w:r>
      <w:rPr>
        <w:rFonts w:ascii="Verdana" w:hAnsi="Verdana" w:cs="Verdana"/>
        <w:color w:val="000000"/>
        <w:sz w:val="18"/>
        <w:szCs w:val="18"/>
      </w:rPr>
      <w:t>Gain</w:t>
    </w:r>
    <w:r>
      <w:rPr>
        <w:rFonts w:ascii="Verdana" w:hAnsi="Verdana" w:cs="Verdana" w:hint="eastAsia"/>
        <w:color w:val="000000"/>
        <w:sz w:val="18"/>
        <w:szCs w:val="18"/>
      </w:rPr>
      <w:t>S</w:t>
    </w:r>
    <w:r>
      <w:rPr>
        <w:rFonts w:ascii="Verdana" w:hAnsi="Verdana" w:cs="Verdana"/>
        <w:color w:val="000000"/>
        <w:sz w:val="18"/>
        <w:szCs w:val="18"/>
      </w:rPr>
      <w:t>trong</w:t>
    </w:r>
    <w:r>
      <w:rPr>
        <w:rFonts w:ascii="Verdana" w:hAnsi="Verdana" w:cs="Verdana" w:hint="eastAsia"/>
        <w:color w:val="000000"/>
        <w:sz w:val="18"/>
        <w:szCs w:val="18"/>
      </w:rPr>
      <w:t>Industry Co.,</w:t>
    </w:r>
    <w:r>
      <w:rPr>
        <w:rFonts w:ascii="Verdana" w:hAnsi="Verdana" w:cs="Verdana"/>
        <w:color w:val="000000"/>
        <w:sz w:val="18"/>
        <w:szCs w:val="18"/>
      </w:rPr>
      <w:t>Ltd.</w:t>
    </w:r>
    <w:hyperlink r:id="rId1" w:history="1">
      <w:r>
        <w:rPr>
          <w:rStyle w:val="affd"/>
          <w:rFonts w:ascii="Verdana" w:hAnsi="Verdana" w:cs="Verdana" w:hint="eastAsia"/>
          <w:sz w:val="18"/>
          <w:szCs w:val="18"/>
        </w:rPr>
        <w:t xml:space="preserve"> http://www.gainstrong.cn</w:t>
      </w:r>
      <w:r>
        <w:rPr>
          <w:rStyle w:val="affd"/>
          <w:rFonts w:ascii="Verdana" w:hAnsi="Verdana" w:cs="Verdana"/>
          <w:sz w:val="18"/>
          <w:szCs w:val="18"/>
        </w:rPr>
        <w:br/>
      </w:r>
    </w:hyperlink>
    <w:r>
      <w:rPr>
        <w:rFonts w:ascii="Verdana" w:hAnsi="Verdana" w:cs="Verdana" w:hint="eastAsia"/>
        <w:color w:val="000000"/>
        <w:sz w:val="18"/>
        <w:szCs w:val="18"/>
      </w:rPr>
      <w:t>Tell</w:t>
    </w:r>
    <w:r>
      <w:rPr>
        <w:rFonts w:ascii="Verdana" w:hAnsi="Verdana" w:cs="Verdana"/>
        <w:color w:val="000000"/>
        <w:sz w:val="18"/>
        <w:szCs w:val="18"/>
      </w:rPr>
      <w:t>:+86-755-81720165</w:t>
    </w:r>
    <w:hyperlink r:id="rId2" w:history="1">
      <w:r>
        <w:rPr>
          <w:rStyle w:val="affd"/>
          <w:rFonts w:ascii="Verdana" w:hAnsi="Verdana" w:cs="Verdana" w:hint="eastAsia"/>
          <w:sz w:val="18"/>
          <w:szCs w:val="18"/>
        </w:rPr>
        <w:t>support@gainstrong.cn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9AE" w:rsidRDefault="009839AE" w:rsidP="00B461D6">
      <w:pPr>
        <w:spacing w:after="0" w:line="240" w:lineRule="auto"/>
      </w:pPr>
      <w:r>
        <w:separator/>
      </w:r>
    </w:p>
  </w:footnote>
  <w:footnote w:type="continuationSeparator" w:id="1">
    <w:p w:rsidR="009839AE" w:rsidRDefault="009839AE" w:rsidP="00B46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D6" w:rsidRDefault="0036507E">
    <w:pPr>
      <w:pStyle w:val="afd"/>
      <w:ind w:left="0"/>
      <w:jc w:val="both"/>
      <w:rPr>
        <w:lang w:eastAsia="zh-CN"/>
      </w:rPr>
    </w:pPr>
    <w:r>
      <w:rPr>
        <w:noProof/>
        <w:lang w:eastAsia="zh-CN"/>
      </w:rPr>
      <w:drawing>
        <wp:inline distT="0" distB="0" distL="0" distR="0">
          <wp:extent cx="1685290" cy="191135"/>
          <wp:effectExtent l="0" t="0" r="0" b="0"/>
          <wp:docPr id="2" name="图片 46" descr="logo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descr="logo50mm"/>
                  <pic:cNvPicPr>
                    <a:picLocks noChangeAspect="1"/>
                  </pic:cNvPicPr>
                </pic:nvPicPr>
                <pic:blipFill>
                  <a:blip r:embed="rId1"/>
                  <a:stretch>
                    <a:fillRect/>
                  </a:stretch>
                </pic:blipFill>
                <pic:spPr>
                  <a:xfrm>
                    <a:off x="0" y="0"/>
                    <a:ext cx="1685290" cy="191135"/>
                  </a:xfrm>
                  <a:prstGeom prst="rect">
                    <a:avLst/>
                  </a:prstGeom>
                </pic:spPr>
              </pic:pic>
            </a:graphicData>
          </a:graphic>
        </wp:inline>
      </w:drawing>
    </w:r>
    <w:r>
      <w:rPr>
        <w:rFonts w:hint="eastAsia"/>
        <w:lang w:eastAsia="zh-CN"/>
      </w:rPr>
      <w:t xml:space="preserve">                                                  Communicate with the sincere and open world!! </w:t>
    </w:r>
    <w:r>
      <w:rPr>
        <w:rFonts w:hint="eastAsia"/>
        <w:lang w:eastAsia="zh-CN"/>
      </w:rPr>
      <w:br/>
    </w:r>
    <w:r>
      <w:rPr>
        <w:rFonts w:hint="eastAsia"/>
        <w:lang w:eastAsia="zh-CN"/>
      </w:rPr>
      <w:br/>
    </w:r>
    <w:r>
      <w:rPr>
        <w:rFonts w:hint="eastAsia"/>
        <w:lang w:eastAsia="zh-CN"/>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728"/>
    <w:multiLevelType w:val="multilevel"/>
    <w:tmpl w:val="134C072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720"/>
  <w:drawingGridHorizontalSpacing w:val="120"/>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doNotExpandShiftReturn/>
    <w:useFELayout/>
  </w:compat>
  <w:docVars>
    <w:docVar w:name="dflagAddress0_AHW" w:val="True"/>
    <w:docVar w:name="dflagAddress0_QC" w:val="False"/>
    <w:docVar w:name="dflagAddress0_QCA" w:val="False"/>
    <w:docVar w:name="dflagAddress0_QPSI" w:val="True"/>
    <w:docVar w:name="dflagAddress0_QRD" w:val="True"/>
    <w:docVar w:name="dflagAddress0_QTI" w:val="True"/>
    <w:docVar w:name="dflagAddress1_AHW" w:val="False"/>
    <w:docVar w:name="dflagAddress1_QC" w:val="False"/>
    <w:docVar w:name="dflagAddress1_QCA" w:val="True"/>
    <w:docVar w:name="dflagAddress1_QPSI" w:val="False"/>
    <w:docVar w:name="dflagAddress1_QRD" w:val="False"/>
    <w:docVar w:name="dflagAddress1_QTI" w:val="False"/>
    <w:docVar w:name="dflagAddress2_AHW" w:val="False"/>
    <w:docVar w:name="dflagAddress2_QC" w:val="True"/>
    <w:docVar w:name="dflagAddress2_QCA" w:val="False"/>
    <w:docVar w:name="dflagAddress2_QPSI" w:val="False"/>
    <w:docVar w:name="dflagAddress2_QRD" w:val="False"/>
    <w:docVar w:name="dflagAddress2_QTI" w:val="False"/>
    <w:docVar w:name="dflagCondTM0_QC" w:val="True"/>
    <w:docVar w:name="dflagCondTM0_QCA" w:val="True"/>
    <w:docVar w:name="dflagCondTM0_QPSI" w:val="True"/>
    <w:docVar w:name="dflagCondTM0_QRD" w:val="False"/>
    <w:docVar w:name="dflagCondTM0_QTI" w:val="True"/>
    <w:docVar w:name="dflagCondTM1_QC" w:val="True"/>
    <w:docVar w:name="dflagCondTM1_QCA" w:val="True"/>
    <w:docVar w:name="dflagCondTM1_QPSI" w:val="True"/>
    <w:docVar w:name="dflagCondTM1_QRD" w:val="False"/>
    <w:docVar w:name="dflagCondTM1_QTI" w:val="True"/>
    <w:docVar w:name="dflagCondTM2_QC" w:val="False"/>
    <w:docVar w:name="dflagCondTM2_QCA" w:val="False"/>
    <w:docVar w:name="dflagCondTM2_QPSI" w:val="False"/>
    <w:docVar w:name="dflagCondTM2_QRD" w:val="True"/>
    <w:docVar w:name="dflagCondTM2_QTI" w:val="False"/>
    <w:docVar w:name="dflagCondTM3_QC" w:val="False"/>
    <w:docVar w:name="dflagCondTM3_QCA" w:val="False"/>
    <w:docVar w:name="dflagCondTM3_QPSI" w:val="False"/>
    <w:docVar w:name="dflagCondTM3_QRD" w:val="True"/>
    <w:docVar w:name="dflagCondTM3_QTI" w:val="False"/>
    <w:docVar w:name="dflagControlled0_QC" w:val="True"/>
    <w:docVar w:name="dflagControlled0_QCA" w:val="True"/>
    <w:docVar w:name="dflagControlled0_QPSI" w:val="True"/>
    <w:docVar w:name="dflagControlled0_QRD" w:val="True"/>
    <w:docVar w:name="dflagControlled0_QTI" w:val="True"/>
    <w:docVar w:name="dflagControlled1_QC" w:val="True"/>
    <w:docVar w:name="dflagControlled1_QCA" w:val="True"/>
    <w:docVar w:name="dflagControlled1_QPSI" w:val="True"/>
    <w:docVar w:name="dflagControlled1_QRD" w:val="True"/>
    <w:docVar w:name="dflagControlled1_QTI" w:val="True"/>
    <w:docVar w:name="dflagControlled2_QC" w:val="False"/>
    <w:docVar w:name="dflagControlled2_QCA" w:val="False"/>
    <w:docVar w:name="dflagControlled2_QPSI" w:val="False"/>
    <w:docVar w:name="dflagControlled2_QRD" w:val="True"/>
    <w:docVar w:name="dflagControlledFooter0_QC" w:val="True"/>
    <w:docVar w:name="dflagControlledFooter0_QCA" w:val="True"/>
    <w:docVar w:name="dflagControlledFooter0_QPSI" w:val="True"/>
    <w:docVar w:name="dflagControlledFooter0_QRD" w:val="True"/>
    <w:docVar w:name="dflagControlledFooter0_QTI" w:val="True"/>
    <w:docVar w:name="dflagControlledFooter1_QC" w:val="False"/>
    <w:docVar w:name="dflagControlledFooter1_QCA" w:val="False"/>
    <w:docVar w:name="dflagControlledFooter1_QPSI" w:val="False"/>
    <w:docVar w:name="dflagControlledFooter1_QRD" w:val="True"/>
    <w:docVar w:name="dflagControlledFooter1_QTI" w:val="False"/>
    <w:docVar w:name="dflagCopyright0_AHW" w:val="True"/>
    <w:docVar w:name="dflagCopyright0_QC" w:val="False"/>
    <w:docVar w:name="dflagCopyright0_QCA" w:val="False"/>
    <w:docVar w:name="dflagCopyright0_QPSI" w:val="True"/>
    <w:docVar w:name="dflagCopyright0_QRD" w:val="True"/>
    <w:docVar w:name="dflagCopyright0_QTI" w:val="True"/>
    <w:docVar w:name="dflagCopyright1_AHW" w:val="False"/>
    <w:docVar w:name="dflagCopyright1_QC" w:val="False"/>
    <w:docVar w:name="dflagCopyright1_QCA" w:val="True"/>
    <w:docVar w:name="dflagCopyright1_QPSI" w:val="False"/>
    <w:docVar w:name="dflagCopyright1_QRD" w:val="False"/>
    <w:docVar w:name="dflagCopyright1_QTI" w:val="False"/>
    <w:docVar w:name="dflagCopyright2_AHW" w:val="False"/>
    <w:docVar w:name="dflagCopyright2_QC" w:val="True"/>
    <w:docVar w:name="dflagCopyright2_QCA" w:val="False"/>
    <w:docVar w:name="dflagCopyright2_QPSI" w:val="False"/>
    <w:docVar w:name="dflagCopyright2_QRD" w:val="False"/>
    <w:docVar w:name="dflagCopyright2_QTI" w:val="False"/>
    <w:docVar w:name="dflagCopyright3_QC" w:val="False"/>
    <w:docVar w:name="dflagCopyright3_QTI" w:val="False"/>
    <w:docVar w:name="dflagCopyright4_QC" w:val="False"/>
    <w:docVar w:name="dflagDiscard0_QPSI" w:val="True"/>
    <w:docVar w:name="dflagDiscard0_QRD" w:val="True"/>
    <w:docVar w:name="dflagDiscard1_QPSI" w:val="False"/>
    <w:docVar w:name="dflagDiscard1_QRD" w:val="True"/>
    <w:docVar w:name="dflagDisclosure0_AHW" w:val="False"/>
    <w:docVar w:name="dflagDisclosure0_QC" w:val="True"/>
    <w:docVar w:name="dflagDisclosure0_QCA" w:val="True"/>
    <w:docVar w:name="dflagDisclosure0_QPSI" w:val="False"/>
    <w:docVar w:name="dflagDisclosure0_QRD" w:val="True"/>
    <w:docVar w:name="dflagDisclosure0_QTI" w:val="True"/>
    <w:docVar w:name="dflagDisclosure1_QPSI" w:val="True"/>
    <w:docVar w:name="dflagExport0_QC" w:val="True"/>
    <w:docVar w:name="dflagExport0_QCA" w:val="True"/>
    <w:docVar w:name="dflagExport0_QPSI" w:val="True"/>
    <w:docVar w:name="dflagExport0_QRD" w:val="True"/>
    <w:docVar w:name="dflagExport0_QTI" w:val="True"/>
    <w:docVar w:name="dflagExport1_QC" w:val="False"/>
    <w:docVar w:name="dflagExport1_QCA" w:val="False"/>
    <w:docVar w:name="dflagExport1_QPSI" w:val="False"/>
    <w:docVar w:name="dflagExport1_QRD" w:val="True"/>
    <w:docVar w:name="dflagExport1_QTI" w:val="False"/>
    <w:docVar w:name="dflagExportFooter0_QC" w:val="True"/>
    <w:docVar w:name="dflagExportFooter0_QCA" w:val="True"/>
    <w:docVar w:name="dflagExportFooter0_QPSI" w:val="True"/>
    <w:docVar w:name="dflagExportFooter0_QRD" w:val="True"/>
    <w:docVar w:name="dflagExportFooter0_QTI" w:val="True"/>
    <w:docVar w:name="dflagExportFooter1_QC" w:val="False"/>
    <w:docVar w:name="dflagExportFooter1_QCA" w:val="False"/>
    <w:docVar w:name="dflagExportFooter1_QPSI" w:val="False"/>
    <w:docVar w:name="dflagExportFooter1_QRD" w:val="True"/>
    <w:docVar w:name="dflagPermissions0_QC" w:val="True"/>
    <w:docVar w:name="dflagPermissions0_QCA" w:val="False"/>
    <w:docVar w:name="dflagPermissions0_QPSI" w:val="True"/>
    <w:docVar w:name="dflagPermissions0_QRD" w:val="True"/>
    <w:docVar w:name="dflagPermissions0_QTI" w:val="True"/>
    <w:docVar w:name="dflagPermissions1_QC" w:val="False"/>
    <w:docVar w:name="dflagPermissions1_QCA" w:val="True"/>
    <w:docVar w:name="dflagPermissions1_QPSI" w:val="False"/>
    <w:docVar w:name="dflagPermissions1_QRD" w:val="False"/>
    <w:docVar w:name="dflagPermissions2_QC" w:val="False"/>
    <w:docVar w:name="dflagPermissions2_QCA" w:val="False"/>
    <w:docVar w:name="dflagPermissions2_QPSI" w:val="False"/>
    <w:docVar w:name="dflagPermissions2_QRD" w:val="True"/>
    <w:docVar w:name="dflagProprietary0_AHW" w:val="True"/>
    <w:docVar w:name="dflagProprietary0_QC" w:val="False"/>
    <w:docVar w:name="dflagProprietary0_QCA" w:val="False"/>
    <w:docVar w:name="dflagProprietary0_QPSI" w:val="True"/>
    <w:docVar w:name="dflagProprietary0_QRD" w:val="True"/>
    <w:docVar w:name="dflagProprietary0_QTI" w:val="True"/>
    <w:docVar w:name="dflagProprietary1_AHW" w:val="False"/>
    <w:docVar w:name="dflagProprietary1_QC" w:val="False"/>
    <w:docVar w:name="dflagProprietary1_QCA" w:val="True"/>
    <w:docVar w:name="dflagProprietary1_QPSI" w:val="False"/>
    <w:docVar w:name="dflagProprietary1_QRD" w:val="False"/>
    <w:docVar w:name="dflagProprietary2_AHW" w:val="False"/>
    <w:docVar w:name="dflagProprietary2_QC" w:val="True"/>
    <w:docVar w:name="dflagProprietary2_QCA" w:val="False"/>
    <w:docVar w:name="dflagProprietary2_QPSI" w:val="False"/>
    <w:docVar w:name="dflagProprietary2_QRD" w:val="False"/>
    <w:docVar w:name="dflagProprietary3_AHW" w:val="False"/>
    <w:docVar w:name="dflagProprietary3_QC" w:val="False"/>
    <w:docVar w:name="dflagProprietary3_QCA" w:val="False"/>
    <w:docVar w:name="dflagProprietary3_QPSI" w:val="False"/>
    <w:docVar w:name="dflagProprietary3_QRD" w:val="True"/>
    <w:docVar w:name="dflagRestricted0_QC" w:val="True"/>
    <w:docVar w:name="dflagRestricted0_QCA" w:val="True"/>
    <w:docVar w:name="dflagRestricted0_QPSI" w:val="True"/>
    <w:docVar w:name="dflagRestricted0_QRD" w:val="True"/>
    <w:docVar w:name="dflagRestricted0_QTI" w:val="True"/>
    <w:docVar w:name="dflagRestricted1_QC" w:val="True"/>
    <w:docVar w:name="dflagRestricted1_QCA" w:val="True"/>
    <w:docVar w:name="dflagRestricted1_QPSI" w:val="True"/>
    <w:docVar w:name="dflagRestricted1_QRD" w:val="True"/>
    <w:docVar w:name="dflagRestricted1_QTI" w:val="True"/>
    <w:docVar w:name="dflagRestricted2_QC" w:val="False"/>
    <w:docVar w:name="dflagRestricted2_QCA" w:val="False"/>
    <w:docVar w:name="dflagRestricted2_QPSI" w:val="False"/>
    <w:docVar w:name="dflagRestricted2_QRD" w:val="True"/>
    <w:docVar w:name="dflagRights0_QRD" w:val="True"/>
    <w:docVar w:name="dflagRights1_QRD" w:val="True"/>
    <w:docVar w:name="dflagSupplier0_QC" w:val="True"/>
    <w:docVar w:name="dflagSupplier0_QCA" w:val="True"/>
    <w:docVar w:name="dflagSupplier0_QTI" w:val="True"/>
    <w:docVar w:name="dflagSupplier1_QC" w:val="True"/>
    <w:docVar w:name="dflagSupplier1_QCA" w:val="True"/>
    <w:docVar w:name="dflagSupplier1_QTI" w:val="True"/>
    <w:docVar w:name="dflagSupplier2_QC" w:val="True"/>
    <w:docVar w:name="dflagSupplier2_QCA" w:val="True"/>
    <w:docVar w:name="dflagSupplier2_QTI" w:val="True"/>
    <w:docVar w:name="dflagSupplier3_QC" w:val="True"/>
    <w:docVar w:name="dflagSupplier3_QCA" w:val="True"/>
    <w:docVar w:name="dflagSupplier3_QTI" w:val="True"/>
    <w:docVar w:name="dflagSupplier4_QC" w:val="True"/>
    <w:docVar w:name="dflagSupplier4_QCA" w:val="True"/>
    <w:docVar w:name="dflagSupplier4_QTI" w:val="True"/>
    <w:docVar w:name="dflagTM0_QC" w:val="True"/>
    <w:docVar w:name="dflagTM0_QCA" w:val="False"/>
    <w:docVar w:name="dflagTM0_QPSI" w:val="True"/>
    <w:docVar w:name="dflagTM0_QRD" w:val="True"/>
    <w:docVar w:name="dflagTM0_QTI" w:val="True"/>
    <w:docVar w:name="dflagTM1_QC" w:val="False"/>
    <w:docVar w:name="dflagTM1_QCA" w:val="True"/>
    <w:docVar w:name="dflagTM1_QPSI" w:val="False"/>
    <w:docVar w:name="dflagTM1_QRD" w:val="False"/>
    <w:docVar w:name="dflagTM2_QC" w:val="True"/>
    <w:docVar w:name="dflagTM2_QCA" w:val="True"/>
    <w:docVar w:name="dflagTM2_QPSI" w:val="True"/>
    <w:docVar w:name="dflagTM2_QRD" w:val="True"/>
    <w:docVar w:name="dflagTM2_QTI" w:val="True"/>
    <w:docVar w:name="dflagTM3_QC" w:val="True"/>
    <w:docVar w:name="dflagTM3_QCA" w:val="False"/>
    <w:docVar w:name="dflagTM3_QPSI" w:val="True"/>
    <w:docVar w:name="dflagTM3_QRD" w:val="True"/>
    <w:docVar w:name="dflagTM3_QTI" w:val="True"/>
    <w:docVar w:name="dflagTM4_QC" w:val="False"/>
    <w:docVar w:name="dflagTM4_QCA" w:val="True"/>
    <w:docVar w:name="dflagTM4_QPSI" w:val="False"/>
    <w:docVar w:name="dflagTM4_QRD" w:val="False"/>
    <w:docVar w:name="dflagTM5_QC" w:val="False"/>
    <w:docVar w:name="dflagTM5_QCA" w:val="True"/>
    <w:docVar w:name="dflagTM5_QPSI" w:val="False"/>
    <w:docVar w:name="dflagTM5_QRD" w:val="False"/>
    <w:docVar w:name="dflagTM6_QC" w:val="False"/>
    <w:docVar w:name="dflagTM6_QCA" w:val="False"/>
    <w:docVar w:name="dflagTM6_QPSI" w:val="False"/>
    <w:docVar w:name="dflagTM6_QRD" w:val="True"/>
    <w:docVar w:name="dvarAddress" w:val="0"/>
    <w:docVar w:name="dvarAddress0" w:val="_x000a_Qualcomm Technologies, Inc._x000a_5775 Morehouse Drive_x000a_San Diego, CA 92121_x000a_U.S.A."/>
    <w:docVar w:name="dvarAddress1" w:val="_x000a_Qualcomm Atheros, Inc._x000a_1700 Technology Drive_x000a_San Jose, CA 95110_x000a_U.S.A."/>
    <w:docVar w:name="dvarAddress2" w:val="_x000a_Qualcomm Incorporated_x000a_5775 Morehouse Drive_x000a_San Diego, CA 92121_x000a_U.S.A."/>
    <w:docVar w:name="dvarAttributions10A" w:val=" "/>
    <w:docVar w:name="dvarAttributions10B" w:val=" "/>
    <w:docVar w:name="dvarAttributions11A" w:val=" "/>
    <w:docVar w:name="dvarAttributions11B" w:val=" "/>
    <w:docVar w:name="dvarAttributions12A" w:val=" "/>
    <w:docVar w:name="dvarAttributions12B" w:val=" "/>
    <w:docVar w:name="dvarAttributions13A" w:val=" "/>
    <w:docVar w:name="dvarAttributions13B" w:val=" "/>
    <w:docVar w:name="dvarAttributions14A" w:val=" "/>
    <w:docVar w:name="dvarAttributions14B" w:val=" "/>
    <w:docVar w:name="dvarAttributions15A" w:val=" "/>
    <w:docVar w:name="dvarAttributions15B" w:val=" "/>
    <w:docVar w:name="dvarAttributions16A" w:val=" "/>
    <w:docVar w:name="dvarAttributions16B" w:val=" "/>
    <w:docVar w:name="dvarAttributions17A" w:val=" "/>
    <w:docVar w:name="dvarAttributions17B" w:val=" "/>
    <w:docVar w:name="dvarAttributions1A" w:val=" "/>
    <w:docVar w:name="dvarAttributions1B" w:val=" "/>
    <w:docVar w:name="dvarAttributions2A" w:val=" "/>
    <w:docVar w:name="dvarAttributions2B" w:val=" "/>
    <w:docVar w:name="dvarAttributions3A" w:val=" "/>
    <w:docVar w:name="dvarAttributions3B" w:val=" "/>
    <w:docVar w:name="dvarAttributions4A" w:val=" "/>
    <w:docVar w:name="dvarAttributions4B" w:val=" "/>
    <w:docVar w:name="dvarAttributions5A" w:val=" "/>
    <w:docVar w:name="dvarAttributions5B" w:val=" "/>
    <w:docVar w:name="dvarAttributions6A" w:val=" "/>
    <w:docVar w:name="dvarAttributions6B" w:val=" "/>
    <w:docVar w:name="dvarAttributions7A" w:val=" "/>
    <w:docVar w:name="dvarAttributions7B" w:val=" "/>
    <w:docVar w:name="dvarAttributions8A" w:val=" "/>
    <w:docVar w:name="dvarAttributions8B" w:val=" "/>
    <w:docVar w:name="dvarAttributions9A" w:val=" "/>
    <w:docVar w:name="dvarAttributions9B" w:val=" "/>
    <w:docVar w:name="dvarAttributionTMs" w:val=" "/>
    <w:docVar w:name="dvarBoilerplateFile" w:val="\\sharepoint\qct\tech-pubs\HW\AHW\templates\Fetch_BoilerplatesPackage_Characterization_Plan_Report.doc"/>
    <w:docVar w:name="dvarCaptionNumberingDate" w:val="—"/>
    <w:docVar w:name="dvarChapNum" w:val="1"/>
    <w:docVar w:name="dvarCharStylesDate" w:val="—"/>
    <w:docVar w:name="dvarCloneColWidthsChkBx" w:val="False"/>
    <w:docVar w:name="dvarCloneColWidthsVal" w:val=" "/>
    <w:docVar w:name="dvarCloneHeadRowsChkbox" w:val="False"/>
    <w:docVar w:name="dvarCloneHeadRowsVal" w:val="1"/>
    <w:docVar w:name="dvarClonePositionChkBox" w:val="False"/>
    <w:docVar w:name="dvarClonePositionVal" w:val="0"/>
    <w:docVar w:name="dvarCloneTextAlignChkBx" w:val="False"/>
    <w:docVar w:name="dvarCloneTextAlignVal" w:val=" "/>
    <w:docVar w:name="dvarCondTM0" w:val="cdma2000; CDMA2000: CDMA2000 is a registered certification mark of the Telecommunications Industry Association, used under license."/>
    <w:docVar w:name="dvarCondTM1" w:val="ARM: ARM is a registered trademark of ARM Limited."/>
    <w:docVar w:name="dvarCondTM2" w:val="cdma2000; CDMA2000: CDMA2000是电信工业协会注册认证标志，并在其授权范围内使用。"/>
    <w:docVar w:name="dvarCondTM3" w:val="ARM: ARM是ARM有限责任公司的注册商标。"/>
    <w:docVar w:name="dvarControlled0" w:val="Controlled Distribution:"/>
    <w:docVar w:name="dvarControlled1" w:val="To be reproduced, distributed, or redistributed only by Qualcomm’s Configuration Management."/>
    <w:docVar w:name="dvarControlled2" w:val="受限分发：只有高通配置管理部门有权复制、分发、或再分发。"/>
    <w:docVar w:name="dvarControlledFooter0" w:val="Controlled Distribution – DO NOT COPY"/>
    <w:docVar w:name="dvarControlledFooter1" w:val="页脚声明“受限分发——禁止复制"/>
    <w:docVar w:name="dvarControlledStmt" w:val="Controlled Distribution."/>
    <w:docVar w:name="dvarConvertStylesDate" w:val="—"/>
    <w:docVar w:name="dvarCopyright0" w:val="_x000a_© 2012 Qualcomm Technologies, Inc."/>
    <w:docVar w:name="dvarCopyright1" w:val="_x000a_© 2012 Qualcomm Atheros, Inc."/>
    <w:docVar w:name="dvarCopyright2" w:val="_x000a_© 2012 Qualcomm Incorporated"/>
    <w:docVar w:name="dvarDCN" w:val="80_x001e_xxxxx_x001e_x Rev. x_x000a_"/>
    <w:docVar w:name="dvarDiscard0" w:val="This document contains confidential and proprietary information and must be shredded when discarded."/>
    <w:docVar w:name="dvarDiscard1" w:val="未经高通明示的书面允许，不得使用、复印、复制全部或部分文档，不得以任何形式向他人透露其内容。本文档含有高通机密和专有信息，丢弃时必须粉碎销毁。"/>
    <w:docVar w:name="dvarDisclosure0" w:val="NO PUBLIC DISCLOSURE PERMITTED: Please report postings of this document on public servers or websites to: DocCtrlAgent@qualcomm.com."/>
    <w:docVar w:name="dvarDisclosure1" w:val="This document summarizes the results of a risk analysis performed by the Product Security team to inform project management and guide their risk management decisions. Because this analysis was performed using available information and resources, it cannot be an exhaustive review of all possible threats or attacks to the system and is not approval or certification of the system security. The conclusions in this document depend on details of the system and the environment in which it is deployed as well as the attack techniques known at the time of writing. The reader must assume an attacker is also aware of the information we used for our analysis and will attempt to develop new attacks."/>
    <w:docVar w:name="dvarDistribution" w:val="0"/>
    <w:docVar w:name="dvarDivision" w:val="0"/>
    <w:docVar w:name="dvarDocBrand" w:val="0"/>
    <w:docVar w:name="dvarDocSize" w:val="0"/>
    <w:docVar w:name="dvarDocTitleOverride" w:val=" "/>
    <w:docVar w:name="dvarDocTitleOverrideChkbx" w:val="False"/>
    <w:docVar w:name="dvarDocType" w:val="0"/>
    <w:docVar w:name="dvarDocTypeOverride" w:val=" "/>
    <w:docVar w:name="dvarDocTypeOverrideChkbx" w:val="False"/>
    <w:docVar w:name="dvarExport0" w:val="This technical data may be subject to U.S. and international export, re-export, or transfer (“export”) laws. Diversion contrary to U.S. and international law is strictly prohibited."/>
    <w:docVar w:name="dvarExport1" w:val="本文档及所含技术资料可能受美国和国际出口、再出口或转移出口法律的限制。严禁违反或偏离美国和国际的相关法律。"/>
    <w:docVar w:name="dvarExportFooter0" w:val="MAY CONTAIN U.S. AND INTERNATIONAL EXPORT CONTROLLED INFORMATION"/>
    <w:docVar w:name="dvarExportFooter1" w:val="可能含有美国和国际出口受限信息"/>
    <w:docVar w:name="dvarFixBasicChkBx" w:val="True"/>
    <w:docVar w:name="dvarFixBordersChkBx" w:val="True"/>
    <w:docVar w:name="dvarFixFontColorChkBx" w:val="False"/>
    <w:docVar w:name="dvarFixHeadRowsVal" w:val="1"/>
    <w:docVar w:name="dvarFixPositionChkBx" w:val="True"/>
    <w:docVar w:name="dvarFixShadingChkBx" w:val="True"/>
    <w:docVar w:name="dvarFixStyleChkBx" w:val="True"/>
    <w:docVar w:name="dvarFixUnifyColsChkBx" w:val="True"/>
    <w:docVar w:name="dvarFMDate" w:val="—"/>
    <w:docVar w:name="dvarHeadingsAndListsDate" w:val="—"/>
    <w:docVar w:name="dvarHeadsFootsDate" w:val="—"/>
    <w:docVar w:name="dvarHeadsFootsOverride" w:val="False"/>
    <w:docVar w:name="dvarLanguageDate" w:val="—"/>
    <w:docVar w:name="dvarLegendsDate" w:val="—"/>
    <w:docVar w:name="dvarMarginsDate" w:val="—"/>
    <w:docVar w:name="dvarMultifilePath" w:val="C:\Documents and Settings\santhony\My Documents\In Work\80-VP845-17\Fetched"/>
    <w:docVar w:name="dvarNumberListDate" w:val="—"/>
    <w:docVar w:name="dvarOLEDate" w:val="—"/>
    <w:docVar w:name="dvarPermissions0" w:val="Not to be used, copied, reproduced, or modified in whole or in part, nor its contents revealed in any manner to others without the express written permission of Qualcomm Technologies, Inc."/>
    <w:docVar w:name="dvarPermissions1" w:val="Not to be used, copied, reproduced, or modified in whole or in part, nor its contents revealed in any manner to others without the express written permission of Qualcomm Atheros, Inc."/>
    <w:docVar w:name="dvarPermissions2" w:val="未经高通科技股份有限公司明示的书面允许，不得使用、复印、复制、或修改全部或部分文档，不得以任何形式向他人透露其内容。"/>
    <w:docVar w:name="dvarProprietary0" w:val="Confidential and Proprietary – Qualcomm Technologies, Inc."/>
    <w:docVar w:name="dvarProprietary1" w:val="Confidential and Proprietary – Qualcomm Atheros, Inc."/>
    <w:docVar w:name="dvarProprietary2" w:val="Confidential and Proprietary – Qualcomm Incorporated"/>
    <w:docVar w:name="dvarProprietary3" w:val="高通机密和专有信息"/>
    <w:docVar w:name="dvarRestricted0" w:val="Restricted Distribution:"/>
    <w:docVar w:name="dvarRestricted1" w:val="Not to be distributed to anyone who is not an employee of either Qualcomm or its subsidiaries without the express approval of Qualcomm's Configuration Management."/>
    <w:docVar w:name="dvarRestricted2" w:val="限制分发。未经高通配置管理部门的明示批准，不得发布给任何非高通或高通子公司员工的人。"/>
    <w:docVar w:name="dvarRevTrackingDate" w:val="—"/>
    <w:docVar w:name="dvarRights0" w:val="The user of this documentation acknowledges and agrees that any Chinese text and/or translation herein shall be for reference purposes only and that in the event of any conflict between the English text and/or version and the Chinese text and/or version, the English text and/or version shall be controlling. "/>
    <w:docVar w:name="dvarRights1" w:val="本文档的用户知悉并同意中文文本和/或翻译仅供参考之目的，如英文文本和/或版本和中文文本和/或版本之间存在冲突，以英文文本和/或版本为准。"/>
    <w:docVar w:name="dvarSupplier0" w:val="Customer- or Supplier-Furnished Item Distribution:"/>
    <w:docVar w:name="dvarSupplier1" w:val="This item contains another company’s Confidential and Proprietary Information."/>
    <w:docVar w:name="dvarSupplier2" w:val="It may only be distributed by Qualcomm’s Configuration Management. Control of this item is the responsibility of each individual to whom it is distributed."/>
    <w:docVar w:name="dvarSupplier3" w:val="No such individual shall reproduce, permit to be reproduced, nor redistribute this item to anyone else."/>
    <w:docVar w:name="dvarSupplier4" w:val="_x000a_Portions of this item have been received under a nondisclosure agreement and must be protected against unauthorized use and disclosure in the same manner as if it were Qualcomm’s own Company Confidential and Proprietary Information."/>
    <w:docVar w:name="dvarTM0" w:val="Qualcomm is a trademark of QUALCOMM Incorporated, registered in the United States and other countries."/>
    <w:docVar w:name="dvarTM1" w:val="Qualcomm is a registered trademark of QUALCOMM Incorporated. Atheros is a registered trademark of Qualcomm Atheros, Inc."/>
    <w:docVar w:name="dvarTM10" w:val="CDMA2000 is a registered trademark and/or certification mark of the Telecommunications Industry Association (TIA-USA), used under license."/>
    <w:docVar w:name="dvarTM11" w:val="ARM is a registered trademark of ARM Limited."/>
    <w:docVar w:name="dvarTM2" w:val="&lt;Attribution Statements&gt;"/>
    <w:docVar w:name="dvarTM3" w:val="All QUALCOMM Incorporated trademarks are used with permission. Other product and brand names may be trademarks or registered trademarks of their respective owners."/>
    <w:docVar w:name="dvarTM4" w:val="All other registered and unregistered trademarks are the property of QUALCOMM Incorporated, Qualcomm Atheros, Inc., or their respective owners and used with permission."/>
    <w:docVar w:name="dvarTM5" w:val="Registered marks owned by QUALCOMM Incorporated and Qualcomm Atheros, Inc. are registered in the United States and may be registered in other countries."/>
    <w:docVar w:name="dvarTM6" w:val="Qualcomm是高通公司在美国及其它国家注册的商标。所有高通公司的商标皆获得使用许可。其它产品和品牌名称可能为其各自所有者的商标或注册商标。"/>
    <w:docVar w:name="dvarTMTrig11" w:val="ARM"/>
    <w:docVar w:name="dvarTrademarksDate" w:val="—"/>
    <w:docVar w:name="dvarUDVTableChars" w:val="13"/>
    <w:docVar w:name="dvarUDVTableWords" w:val="7"/>
    <w:docVar w:name="dvarXRefFormatDate" w:val="—"/>
  </w:docVars>
  <w:rsids>
    <w:rsidRoot w:val="00946CC7"/>
    <w:rsid w:val="00000919"/>
    <w:rsid w:val="00000EEE"/>
    <w:rsid w:val="00000F92"/>
    <w:rsid w:val="00001211"/>
    <w:rsid w:val="000017C1"/>
    <w:rsid w:val="00001D89"/>
    <w:rsid w:val="00002681"/>
    <w:rsid w:val="00003188"/>
    <w:rsid w:val="000031B6"/>
    <w:rsid w:val="0000366B"/>
    <w:rsid w:val="00003C4E"/>
    <w:rsid w:val="00003FE9"/>
    <w:rsid w:val="00004223"/>
    <w:rsid w:val="0000448F"/>
    <w:rsid w:val="000044AC"/>
    <w:rsid w:val="0000482E"/>
    <w:rsid w:val="00004C3A"/>
    <w:rsid w:val="00005CEC"/>
    <w:rsid w:val="00005F82"/>
    <w:rsid w:val="000060C1"/>
    <w:rsid w:val="0000635A"/>
    <w:rsid w:val="0000643A"/>
    <w:rsid w:val="00007A74"/>
    <w:rsid w:val="00007F21"/>
    <w:rsid w:val="000106EE"/>
    <w:rsid w:val="00010744"/>
    <w:rsid w:val="00010810"/>
    <w:rsid w:val="00010EA0"/>
    <w:rsid w:val="00011066"/>
    <w:rsid w:val="00011892"/>
    <w:rsid w:val="0001229A"/>
    <w:rsid w:val="000125DF"/>
    <w:rsid w:val="00012927"/>
    <w:rsid w:val="00012B36"/>
    <w:rsid w:val="000132D5"/>
    <w:rsid w:val="00013E38"/>
    <w:rsid w:val="000140DC"/>
    <w:rsid w:val="00014ED9"/>
    <w:rsid w:val="000150B8"/>
    <w:rsid w:val="000153A0"/>
    <w:rsid w:val="00015B3C"/>
    <w:rsid w:val="00016402"/>
    <w:rsid w:val="000165DE"/>
    <w:rsid w:val="00016B00"/>
    <w:rsid w:val="00016C05"/>
    <w:rsid w:val="0001739F"/>
    <w:rsid w:val="00017FD0"/>
    <w:rsid w:val="0002019D"/>
    <w:rsid w:val="000205E1"/>
    <w:rsid w:val="000206BE"/>
    <w:rsid w:val="000206C7"/>
    <w:rsid w:val="0002086F"/>
    <w:rsid w:val="00020A66"/>
    <w:rsid w:val="00020E52"/>
    <w:rsid w:val="00020E6A"/>
    <w:rsid w:val="00020EF9"/>
    <w:rsid w:val="000214C7"/>
    <w:rsid w:val="00021618"/>
    <w:rsid w:val="00021BD9"/>
    <w:rsid w:val="00021C75"/>
    <w:rsid w:val="00022A6C"/>
    <w:rsid w:val="00023720"/>
    <w:rsid w:val="00023B59"/>
    <w:rsid w:val="00024267"/>
    <w:rsid w:val="00024385"/>
    <w:rsid w:val="00024427"/>
    <w:rsid w:val="00024766"/>
    <w:rsid w:val="0002527E"/>
    <w:rsid w:val="00025C14"/>
    <w:rsid w:val="00025D52"/>
    <w:rsid w:val="000261F5"/>
    <w:rsid w:val="0002632A"/>
    <w:rsid w:val="00026CAC"/>
    <w:rsid w:val="00027047"/>
    <w:rsid w:val="0002707B"/>
    <w:rsid w:val="00027453"/>
    <w:rsid w:val="0002749B"/>
    <w:rsid w:val="00027708"/>
    <w:rsid w:val="00027972"/>
    <w:rsid w:val="00027B45"/>
    <w:rsid w:val="00030763"/>
    <w:rsid w:val="000314DD"/>
    <w:rsid w:val="000317D3"/>
    <w:rsid w:val="00031E88"/>
    <w:rsid w:val="00031E97"/>
    <w:rsid w:val="00032320"/>
    <w:rsid w:val="00032343"/>
    <w:rsid w:val="00032938"/>
    <w:rsid w:val="0003346E"/>
    <w:rsid w:val="000334F7"/>
    <w:rsid w:val="00033717"/>
    <w:rsid w:val="00034090"/>
    <w:rsid w:val="00034503"/>
    <w:rsid w:val="00034550"/>
    <w:rsid w:val="00034CE8"/>
    <w:rsid w:val="0003613B"/>
    <w:rsid w:val="000364C3"/>
    <w:rsid w:val="00036F87"/>
    <w:rsid w:val="000371FA"/>
    <w:rsid w:val="00037C3B"/>
    <w:rsid w:val="00037F7F"/>
    <w:rsid w:val="0004085E"/>
    <w:rsid w:val="00040ECE"/>
    <w:rsid w:val="000412C8"/>
    <w:rsid w:val="00041675"/>
    <w:rsid w:val="0004173A"/>
    <w:rsid w:val="00041DBF"/>
    <w:rsid w:val="00041FC4"/>
    <w:rsid w:val="0004202E"/>
    <w:rsid w:val="000423A5"/>
    <w:rsid w:val="000429A6"/>
    <w:rsid w:val="00042BB7"/>
    <w:rsid w:val="000435B2"/>
    <w:rsid w:val="00043F92"/>
    <w:rsid w:val="00043FA6"/>
    <w:rsid w:val="0004495B"/>
    <w:rsid w:val="00044C77"/>
    <w:rsid w:val="00044FBC"/>
    <w:rsid w:val="00045AC2"/>
    <w:rsid w:val="00045B12"/>
    <w:rsid w:val="000460F3"/>
    <w:rsid w:val="00046129"/>
    <w:rsid w:val="000464B3"/>
    <w:rsid w:val="00046912"/>
    <w:rsid w:val="0004748E"/>
    <w:rsid w:val="00047752"/>
    <w:rsid w:val="00047C4E"/>
    <w:rsid w:val="0005019C"/>
    <w:rsid w:val="0005080C"/>
    <w:rsid w:val="0005097B"/>
    <w:rsid w:val="00050A25"/>
    <w:rsid w:val="00050C16"/>
    <w:rsid w:val="0005138D"/>
    <w:rsid w:val="000516C0"/>
    <w:rsid w:val="000522DC"/>
    <w:rsid w:val="00052B46"/>
    <w:rsid w:val="0005333F"/>
    <w:rsid w:val="000533FF"/>
    <w:rsid w:val="00053FAD"/>
    <w:rsid w:val="0005492F"/>
    <w:rsid w:val="00054F7F"/>
    <w:rsid w:val="00055343"/>
    <w:rsid w:val="00055740"/>
    <w:rsid w:val="00055B06"/>
    <w:rsid w:val="0005636D"/>
    <w:rsid w:val="000564BB"/>
    <w:rsid w:val="00056F41"/>
    <w:rsid w:val="000572EB"/>
    <w:rsid w:val="00057602"/>
    <w:rsid w:val="00060B9A"/>
    <w:rsid w:val="00060E61"/>
    <w:rsid w:val="00060F6F"/>
    <w:rsid w:val="000614B3"/>
    <w:rsid w:val="00061620"/>
    <w:rsid w:val="00061781"/>
    <w:rsid w:val="00061D38"/>
    <w:rsid w:val="00061E33"/>
    <w:rsid w:val="000627EB"/>
    <w:rsid w:val="00062BF2"/>
    <w:rsid w:val="00062C10"/>
    <w:rsid w:val="00062FDC"/>
    <w:rsid w:val="000630EA"/>
    <w:rsid w:val="0006364E"/>
    <w:rsid w:val="00063699"/>
    <w:rsid w:val="000636BB"/>
    <w:rsid w:val="000637DE"/>
    <w:rsid w:val="000640E2"/>
    <w:rsid w:val="00064B1E"/>
    <w:rsid w:val="00064E5F"/>
    <w:rsid w:val="000656E5"/>
    <w:rsid w:val="0006584D"/>
    <w:rsid w:val="00065EB9"/>
    <w:rsid w:val="000662AC"/>
    <w:rsid w:val="000662D3"/>
    <w:rsid w:val="00066640"/>
    <w:rsid w:val="00066F8D"/>
    <w:rsid w:val="00067557"/>
    <w:rsid w:val="0006764A"/>
    <w:rsid w:val="00070770"/>
    <w:rsid w:val="00070F3C"/>
    <w:rsid w:val="000715E6"/>
    <w:rsid w:val="0007168E"/>
    <w:rsid w:val="00071D27"/>
    <w:rsid w:val="00071F3F"/>
    <w:rsid w:val="0007237C"/>
    <w:rsid w:val="00072950"/>
    <w:rsid w:val="0007377B"/>
    <w:rsid w:val="00073C4B"/>
    <w:rsid w:val="00073D08"/>
    <w:rsid w:val="000749FB"/>
    <w:rsid w:val="00074D7B"/>
    <w:rsid w:val="00074E21"/>
    <w:rsid w:val="00075BEC"/>
    <w:rsid w:val="00076142"/>
    <w:rsid w:val="000763A5"/>
    <w:rsid w:val="000765E4"/>
    <w:rsid w:val="000767BA"/>
    <w:rsid w:val="0007688C"/>
    <w:rsid w:val="00076974"/>
    <w:rsid w:val="0007747E"/>
    <w:rsid w:val="00077C0D"/>
    <w:rsid w:val="0008014D"/>
    <w:rsid w:val="0008054A"/>
    <w:rsid w:val="00080803"/>
    <w:rsid w:val="00080F75"/>
    <w:rsid w:val="00080FD4"/>
    <w:rsid w:val="00081125"/>
    <w:rsid w:val="000818B5"/>
    <w:rsid w:val="000822ED"/>
    <w:rsid w:val="0008244B"/>
    <w:rsid w:val="00082B46"/>
    <w:rsid w:val="00083948"/>
    <w:rsid w:val="000849A7"/>
    <w:rsid w:val="000851C7"/>
    <w:rsid w:val="00085249"/>
    <w:rsid w:val="00085406"/>
    <w:rsid w:val="0008570D"/>
    <w:rsid w:val="0008589A"/>
    <w:rsid w:val="00085D02"/>
    <w:rsid w:val="00085EC4"/>
    <w:rsid w:val="00085FDE"/>
    <w:rsid w:val="00086C43"/>
    <w:rsid w:val="00086D4F"/>
    <w:rsid w:val="00086E92"/>
    <w:rsid w:val="000870BA"/>
    <w:rsid w:val="000870BC"/>
    <w:rsid w:val="00087AFC"/>
    <w:rsid w:val="00087EB4"/>
    <w:rsid w:val="00090035"/>
    <w:rsid w:val="00090254"/>
    <w:rsid w:val="000902BE"/>
    <w:rsid w:val="00090313"/>
    <w:rsid w:val="000906E4"/>
    <w:rsid w:val="00090829"/>
    <w:rsid w:val="00091279"/>
    <w:rsid w:val="000912A4"/>
    <w:rsid w:val="00091765"/>
    <w:rsid w:val="00091C2F"/>
    <w:rsid w:val="000920E1"/>
    <w:rsid w:val="00092219"/>
    <w:rsid w:val="0009388A"/>
    <w:rsid w:val="000947F3"/>
    <w:rsid w:val="000949FE"/>
    <w:rsid w:val="00094F52"/>
    <w:rsid w:val="000956C5"/>
    <w:rsid w:val="00095A86"/>
    <w:rsid w:val="00095B3F"/>
    <w:rsid w:val="00095F39"/>
    <w:rsid w:val="000964F5"/>
    <w:rsid w:val="000966C6"/>
    <w:rsid w:val="00096BE3"/>
    <w:rsid w:val="00096EFF"/>
    <w:rsid w:val="000973BE"/>
    <w:rsid w:val="0009757F"/>
    <w:rsid w:val="00097864"/>
    <w:rsid w:val="000A003B"/>
    <w:rsid w:val="000A0078"/>
    <w:rsid w:val="000A058C"/>
    <w:rsid w:val="000A0740"/>
    <w:rsid w:val="000A0CA7"/>
    <w:rsid w:val="000A16CC"/>
    <w:rsid w:val="000A183C"/>
    <w:rsid w:val="000A260D"/>
    <w:rsid w:val="000A2A20"/>
    <w:rsid w:val="000A2BB3"/>
    <w:rsid w:val="000A30DA"/>
    <w:rsid w:val="000A3172"/>
    <w:rsid w:val="000A34C9"/>
    <w:rsid w:val="000A4171"/>
    <w:rsid w:val="000A42F6"/>
    <w:rsid w:val="000A45E0"/>
    <w:rsid w:val="000A481C"/>
    <w:rsid w:val="000A496D"/>
    <w:rsid w:val="000A4AF1"/>
    <w:rsid w:val="000A4F11"/>
    <w:rsid w:val="000A5001"/>
    <w:rsid w:val="000A508F"/>
    <w:rsid w:val="000A532B"/>
    <w:rsid w:val="000A5622"/>
    <w:rsid w:val="000A588A"/>
    <w:rsid w:val="000A5AD8"/>
    <w:rsid w:val="000A5BBA"/>
    <w:rsid w:val="000A6514"/>
    <w:rsid w:val="000A6769"/>
    <w:rsid w:val="000A6AB9"/>
    <w:rsid w:val="000A6FC3"/>
    <w:rsid w:val="000A7584"/>
    <w:rsid w:val="000A783D"/>
    <w:rsid w:val="000A7B81"/>
    <w:rsid w:val="000A7C5A"/>
    <w:rsid w:val="000B0155"/>
    <w:rsid w:val="000B031C"/>
    <w:rsid w:val="000B03A1"/>
    <w:rsid w:val="000B095A"/>
    <w:rsid w:val="000B0A02"/>
    <w:rsid w:val="000B0AAB"/>
    <w:rsid w:val="000B0B27"/>
    <w:rsid w:val="000B10CF"/>
    <w:rsid w:val="000B1AB0"/>
    <w:rsid w:val="000B1E6E"/>
    <w:rsid w:val="000B257E"/>
    <w:rsid w:val="000B25F8"/>
    <w:rsid w:val="000B2CB1"/>
    <w:rsid w:val="000B35D6"/>
    <w:rsid w:val="000B3856"/>
    <w:rsid w:val="000B3BAF"/>
    <w:rsid w:val="000B3CC2"/>
    <w:rsid w:val="000B54EF"/>
    <w:rsid w:val="000B598A"/>
    <w:rsid w:val="000B59D5"/>
    <w:rsid w:val="000B5BB3"/>
    <w:rsid w:val="000B5FB4"/>
    <w:rsid w:val="000B6180"/>
    <w:rsid w:val="000B6205"/>
    <w:rsid w:val="000B6983"/>
    <w:rsid w:val="000B6C41"/>
    <w:rsid w:val="000B7598"/>
    <w:rsid w:val="000B75BB"/>
    <w:rsid w:val="000B7CCC"/>
    <w:rsid w:val="000B7DFA"/>
    <w:rsid w:val="000C074A"/>
    <w:rsid w:val="000C13F7"/>
    <w:rsid w:val="000C14CF"/>
    <w:rsid w:val="000C1C54"/>
    <w:rsid w:val="000C309E"/>
    <w:rsid w:val="000C32F5"/>
    <w:rsid w:val="000C335A"/>
    <w:rsid w:val="000C33D6"/>
    <w:rsid w:val="000C3CB5"/>
    <w:rsid w:val="000C4289"/>
    <w:rsid w:val="000C48B1"/>
    <w:rsid w:val="000C490F"/>
    <w:rsid w:val="000C552D"/>
    <w:rsid w:val="000C5779"/>
    <w:rsid w:val="000C58CE"/>
    <w:rsid w:val="000C5A4F"/>
    <w:rsid w:val="000C5C55"/>
    <w:rsid w:val="000C5CD0"/>
    <w:rsid w:val="000C6188"/>
    <w:rsid w:val="000C62FF"/>
    <w:rsid w:val="000C6491"/>
    <w:rsid w:val="000C65FE"/>
    <w:rsid w:val="000C699A"/>
    <w:rsid w:val="000C6C8A"/>
    <w:rsid w:val="000C7AAE"/>
    <w:rsid w:val="000D015F"/>
    <w:rsid w:val="000D0B7A"/>
    <w:rsid w:val="000D0D36"/>
    <w:rsid w:val="000D0E1A"/>
    <w:rsid w:val="000D1325"/>
    <w:rsid w:val="000D1C59"/>
    <w:rsid w:val="000D1F5C"/>
    <w:rsid w:val="000D1F86"/>
    <w:rsid w:val="000D2D51"/>
    <w:rsid w:val="000D3329"/>
    <w:rsid w:val="000D3486"/>
    <w:rsid w:val="000D3746"/>
    <w:rsid w:val="000D383F"/>
    <w:rsid w:val="000D3D5A"/>
    <w:rsid w:val="000D4040"/>
    <w:rsid w:val="000D41EA"/>
    <w:rsid w:val="000D427B"/>
    <w:rsid w:val="000D4597"/>
    <w:rsid w:val="000D49C0"/>
    <w:rsid w:val="000D4AEE"/>
    <w:rsid w:val="000D4FB4"/>
    <w:rsid w:val="000D52B3"/>
    <w:rsid w:val="000D5ED0"/>
    <w:rsid w:val="000D620C"/>
    <w:rsid w:val="000D6317"/>
    <w:rsid w:val="000D65B3"/>
    <w:rsid w:val="000D6AC2"/>
    <w:rsid w:val="000D6BE9"/>
    <w:rsid w:val="000D6ED3"/>
    <w:rsid w:val="000E0140"/>
    <w:rsid w:val="000E0157"/>
    <w:rsid w:val="000E0176"/>
    <w:rsid w:val="000E11A4"/>
    <w:rsid w:val="000E1834"/>
    <w:rsid w:val="000E1FFE"/>
    <w:rsid w:val="000E2693"/>
    <w:rsid w:val="000E2C0B"/>
    <w:rsid w:val="000E352A"/>
    <w:rsid w:val="000E3541"/>
    <w:rsid w:val="000E3A24"/>
    <w:rsid w:val="000E3A53"/>
    <w:rsid w:val="000E402D"/>
    <w:rsid w:val="000E4E21"/>
    <w:rsid w:val="000E516C"/>
    <w:rsid w:val="000E534F"/>
    <w:rsid w:val="000E576C"/>
    <w:rsid w:val="000E63EE"/>
    <w:rsid w:val="000E6602"/>
    <w:rsid w:val="000E71BD"/>
    <w:rsid w:val="000E74EC"/>
    <w:rsid w:val="000E7757"/>
    <w:rsid w:val="000F003B"/>
    <w:rsid w:val="000F0B8B"/>
    <w:rsid w:val="000F0C03"/>
    <w:rsid w:val="000F161D"/>
    <w:rsid w:val="000F1675"/>
    <w:rsid w:val="000F21CA"/>
    <w:rsid w:val="000F24B8"/>
    <w:rsid w:val="000F2AF6"/>
    <w:rsid w:val="000F3019"/>
    <w:rsid w:val="000F3300"/>
    <w:rsid w:val="000F33E2"/>
    <w:rsid w:val="000F451D"/>
    <w:rsid w:val="000F4C68"/>
    <w:rsid w:val="000F52DC"/>
    <w:rsid w:val="000F72A1"/>
    <w:rsid w:val="00100369"/>
    <w:rsid w:val="00100647"/>
    <w:rsid w:val="0010083E"/>
    <w:rsid w:val="00101681"/>
    <w:rsid w:val="00102003"/>
    <w:rsid w:val="001020E7"/>
    <w:rsid w:val="0010211F"/>
    <w:rsid w:val="00102361"/>
    <w:rsid w:val="00102595"/>
    <w:rsid w:val="00102DFA"/>
    <w:rsid w:val="0010397E"/>
    <w:rsid w:val="0010401D"/>
    <w:rsid w:val="001041EA"/>
    <w:rsid w:val="00104502"/>
    <w:rsid w:val="0010555E"/>
    <w:rsid w:val="00105A24"/>
    <w:rsid w:val="00105A97"/>
    <w:rsid w:val="00105E92"/>
    <w:rsid w:val="00107340"/>
    <w:rsid w:val="001074FF"/>
    <w:rsid w:val="0010760F"/>
    <w:rsid w:val="001077B1"/>
    <w:rsid w:val="001104E0"/>
    <w:rsid w:val="00111B36"/>
    <w:rsid w:val="00112007"/>
    <w:rsid w:val="0011214D"/>
    <w:rsid w:val="001124F6"/>
    <w:rsid w:val="001137B8"/>
    <w:rsid w:val="00113BDD"/>
    <w:rsid w:val="00113C10"/>
    <w:rsid w:val="00113D30"/>
    <w:rsid w:val="0011424E"/>
    <w:rsid w:val="001144AE"/>
    <w:rsid w:val="00114B0C"/>
    <w:rsid w:val="00114E08"/>
    <w:rsid w:val="00114E34"/>
    <w:rsid w:val="001153D2"/>
    <w:rsid w:val="001155FB"/>
    <w:rsid w:val="00115AF1"/>
    <w:rsid w:val="00115D3C"/>
    <w:rsid w:val="0011655B"/>
    <w:rsid w:val="00116881"/>
    <w:rsid w:val="00117278"/>
    <w:rsid w:val="0011757E"/>
    <w:rsid w:val="001204FE"/>
    <w:rsid w:val="001205B6"/>
    <w:rsid w:val="00120699"/>
    <w:rsid w:val="00120818"/>
    <w:rsid w:val="001208DE"/>
    <w:rsid w:val="00120D04"/>
    <w:rsid w:val="00121157"/>
    <w:rsid w:val="00122AC7"/>
    <w:rsid w:val="00122D65"/>
    <w:rsid w:val="001232C8"/>
    <w:rsid w:val="00123BEE"/>
    <w:rsid w:val="00124122"/>
    <w:rsid w:val="001254C0"/>
    <w:rsid w:val="00125786"/>
    <w:rsid w:val="00125CFC"/>
    <w:rsid w:val="00126623"/>
    <w:rsid w:val="00126FB0"/>
    <w:rsid w:val="001270ED"/>
    <w:rsid w:val="00127B0C"/>
    <w:rsid w:val="001302B0"/>
    <w:rsid w:val="001305C2"/>
    <w:rsid w:val="00130818"/>
    <w:rsid w:val="00130DD8"/>
    <w:rsid w:val="00130E81"/>
    <w:rsid w:val="00130FB6"/>
    <w:rsid w:val="001312D3"/>
    <w:rsid w:val="001316E0"/>
    <w:rsid w:val="001323A1"/>
    <w:rsid w:val="0013263F"/>
    <w:rsid w:val="00132A4E"/>
    <w:rsid w:val="00132FC9"/>
    <w:rsid w:val="00132FE6"/>
    <w:rsid w:val="00134263"/>
    <w:rsid w:val="00134266"/>
    <w:rsid w:val="00134607"/>
    <w:rsid w:val="001352D3"/>
    <w:rsid w:val="00135398"/>
    <w:rsid w:val="001354F6"/>
    <w:rsid w:val="0013550A"/>
    <w:rsid w:val="001361E6"/>
    <w:rsid w:val="00136E9A"/>
    <w:rsid w:val="00137C21"/>
    <w:rsid w:val="00137D30"/>
    <w:rsid w:val="001400C6"/>
    <w:rsid w:val="001407C5"/>
    <w:rsid w:val="00140B1B"/>
    <w:rsid w:val="00141001"/>
    <w:rsid w:val="0014168F"/>
    <w:rsid w:val="00141DEE"/>
    <w:rsid w:val="001420E1"/>
    <w:rsid w:val="00142292"/>
    <w:rsid w:val="00142F1D"/>
    <w:rsid w:val="001435D0"/>
    <w:rsid w:val="0014366C"/>
    <w:rsid w:val="001439F8"/>
    <w:rsid w:val="00143C0B"/>
    <w:rsid w:val="00143DD3"/>
    <w:rsid w:val="00144073"/>
    <w:rsid w:val="00144A37"/>
    <w:rsid w:val="00145ACD"/>
    <w:rsid w:val="00146141"/>
    <w:rsid w:val="001462A1"/>
    <w:rsid w:val="001468A3"/>
    <w:rsid w:val="0014703E"/>
    <w:rsid w:val="00147A09"/>
    <w:rsid w:val="00150431"/>
    <w:rsid w:val="00150554"/>
    <w:rsid w:val="00150653"/>
    <w:rsid w:val="0015073A"/>
    <w:rsid w:val="00150C76"/>
    <w:rsid w:val="00150E40"/>
    <w:rsid w:val="001517DD"/>
    <w:rsid w:val="001519D6"/>
    <w:rsid w:val="00153023"/>
    <w:rsid w:val="001535BA"/>
    <w:rsid w:val="0015395D"/>
    <w:rsid w:val="00154085"/>
    <w:rsid w:val="001543C0"/>
    <w:rsid w:val="001544AE"/>
    <w:rsid w:val="001548E6"/>
    <w:rsid w:val="00154F77"/>
    <w:rsid w:val="001556A0"/>
    <w:rsid w:val="00155B58"/>
    <w:rsid w:val="001561C0"/>
    <w:rsid w:val="001566DA"/>
    <w:rsid w:val="001569BC"/>
    <w:rsid w:val="00157A22"/>
    <w:rsid w:val="00157CC0"/>
    <w:rsid w:val="00157D53"/>
    <w:rsid w:val="00157D77"/>
    <w:rsid w:val="001601E4"/>
    <w:rsid w:val="00160A10"/>
    <w:rsid w:val="00160BD3"/>
    <w:rsid w:val="001611CF"/>
    <w:rsid w:val="001627BA"/>
    <w:rsid w:val="001627E5"/>
    <w:rsid w:val="00162A62"/>
    <w:rsid w:val="00163F91"/>
    <w:rsid w:val="001645AC"/>
    <w:rsid w:val="001648EB"/>
    <w:rsid w:val="00164EE3"/>
    <w:rsid w:val="00165BB5"/>
    <w:rsid w:val="00165BBB"/>
    <w:rsid w:val="00166514"/>
    <w:rsid w:val="00166F3C"/>
    <w:rsid w:val="0016791D"/>
    <w:rsid w:val="0016799E"/>
    <w:rsid w:val="001702BF"/>
    <w:rsid w:val="00170621"/>
    <w:rsid w:val="001707E0"/>
    <w:rsid w:val="00170AC6"/>
    <w:rsid w:val="00171BA3"/>
    <w:rsid w:val="00173218"/>
    <w:rsid w:val="001732EB"/>
    <w:rsid w:val="001736A1"/>
    <w:rsid w:val="00173B06"/>
    <w:rsid w:val="0017431D"/>
    <w:rsid w:val="00174793"/>
    <w:rsid w:val="00174991"/>
    <w:rsid w:val="00175286"/>
    <w:rsid w:val="00175440"/>
    <w:rsid w:val="001757A1"/>
    <w:rsid w:val="0017598A"/>
    <w:rsid w:val="00175BF6"/>
    <w:rsid w:val="00175CD6"/>
    <w:rsid w:val="00175EEE"/>
    <w:rsid w:val="00176A24"/>
    <w:rsid w:val="00176CB8"/>
    <w:rsid w:val="00177246"/>
    <w:rsid w:val="001772A0"/>
    <w:rsid w:val="00177598"/>
    <w:rsid w:val="00177CCE"/>
    <w:rsid w:val="00180568"/>
    <w:rsid w:val="0018068C"/>
    <w:rsid w:val="00180C69"/>
    <w:rsid w:val="00180E8E"/>
    <w:rsid w:val="00181133"/>
    <w:rsid w:val="001812A2"/>
    <w:rsid w:val="00181317"/>
    <w:rsid w:val="001817B6"/>
    <w:rsid w:val="00181F78"/>
    <w:rsid w:val="0018280B"/>
    <w:rsid w:val="001829E8"/>
    <w:rsid w:val="00183138"/>
    <w:rsid w:val="001834A6"/>
    <w:rsid w:val="001848B9"/>
    <w:rsid w:val="00184A27"/>
    <w:rsid w:val="00184D07"/>
    <w:rsid w:val="001852AE"/>
    <w:rsid w:val="00185CC9"/>
    <w:rsid w:val="001860D4"/>
    <w:rsid w:val="0018634C"/>
    <w:rsid w:val="00186555"/>
    <w:rsid w:val="0018727C"/>
    <w:rsid w:val="001874F2"/>
    <w:rsid w:val="00187660"/>
    <w:rsid w:val="001876F2"/>
    <w:rsid w:val="0018775B"/>
    <w:rsid w:val="00187B23"/>
    <w:rsid w:val="00187E06"/>
    <w:rsid w:val="00190472"/>
    <w:rsid w:val="0019244C"/>
    <w:rsid w:val="0019253F"/>
    <w:rsid w:val="0019259E"/>
    <w:rsid w:val="001928B4"/>
    <w:rsid w:val="00192D0A"/>
    <w:rsid w:val="00192DCE"/>
    <w:rsid w:val="0019348D"/>
    <w:rsid w:val="001936A8"/>
    <w:rsid w:val="00193C22"/>
    <w:rsid w:val="00193F04"/>
    <w:rsid w:val="00194852"/>
    <w:rsid w:val="0019499E"/>
    <w:rsid w:val="001951D5"/>
    <w:rsid w:val="00195468"/>
    <w:rsid w:val="00195B43"/>
    <w:rsid w:val="00195CF1"/>
    <w:rsid w:val="0019633B"/>
    <w:rsid w:val="0019663C"/>
    <w:rsid w:val="00196BF7"/>
    <w:rsid w:val="00196CB9"/>
    <w:rsid w:val="00196EF9"/>
    <w:rsid w:val="00196FCF"/>
    <w:rsid w:val="0019744D"/>
    <w:rsid w:val="001974B9"/>
    <w:rsid w:val="001974C8"/>
    <w:rsid w:val="0019759E"/>
    <w:rsid w:val="00197AFF"/>
    <w:rsid w:val="00197E5C"/>
    <w:rsid w:val="001A0120"/>
    <w:rsid w:val="001A07BF"/>
    <w:rsid w:val="001A0F43"/>
    <w:rsid w:val="001A160A"/>
    <w:rsid w:val="001A1CD3"/>
    <w:rsid w:val="001A205C"/>
    <w:rsid w:val="001A2060"/>
    <w:rsid w:val="001A2B49"/>
    <w:rsid w:val="001A319B"/>
    <w:rsid w:val="001A3CE0"/>
    <w:rsid w:val="001A4019"/>
    <w:rsid w:val="001A41E1"/>
    <w:rsid w:val="001A41F1"/>
    <w:rsid w:val="001A4956"/>
    <w:rsid w:val="001A49C0"/>
    <w:rsid w:val="001A4BE9"/>
    <w:rsid w:val="001A5255"/>
    <w:rsid w:val="001A5F79"/>
    <w:rsid w:val="001A6792"/>
    <w:rsid w:val="001A6A16"/>
    <w:rsid w:val="001A6BB0"/>
    <w:rsid w:val="001A6FCF"/>
    <w:rsid w:val="001A742E"/>
    <w:rsid w:val="001B018A"/>
    <w:rsid w:val="001B01B5"/>
    <w:rsid w:val="001B026E"/>
    <w:rsid w:val="001B044E"/>
    <w:rsid w:val="001B0813"/>
    <w:rsid w:val="001B0D38"/>
    <w:rsid w:val="001B11AB"/>
    <w:rsid w:val="001B1757"/>
    <w:rsid w:val="001B1D19"/>
    <w:rsid w:val="001B2C85"/>
    <w:rsid w:val="001B3294"/>
    <w:rsid w:val="001B393C"/>
    <w:rsid w:val="001B3A5A"/>
    <w:rsid w:val="001B4857"/>
    <w:rsid w:val="001B4902"/>
    <w:rsid w:val="001B4C39"/>
    <w:rsid w:val="001B4CA1"/>
    <w:rsid w:val="001B5E5B"/>
    <w:rsid w:val="001B5E88"/>
    <w:rsid w:val="001B5E92"/>
    <w:rsid w:val="001B5ED3"/>
    <w:rsid w:val="001B6646"/>
    <w:rsid w:val="001B6674"/>
    <w:rsid w:val="001B6B9F"/>
    <w:rsid w:val="001B6D2B"/>
    <w:rsid w:val="001B76E4"/>
    <w:rsid w:val="001B77AD"/>
    <w:rsid w:val="001B79C5"/>
    <w:rsid w:val="001B7B4C"/>
    <w:rsid w:val="001B7D4E"/>
    <w:rsid w:val="001B7D5B"/>
    <w:rsid w:val="001B7E0F"/>
    <w:rsid w:val="001C07B7"/>
    <w:rsid w:val="001C08CA"/>
    <w:rsid w:val="001C0B98"/>
    <w:rsid w:val="001C106A"/>
    <w:rsid w:val="001C160D"/>
    <w:rsid w:val="001C1C87"/>
    <w:rsid w:val="001C1ED9"/>
    <w:rsid w:val="001C209B"/>
    <w:rsid w:val="001C2D05"/>
    <w:rsid w:val="001C2E5C"/>
    <w:rsid w:val="001C3031"/>
    <w:rsid w:val="001C31CB"/>
    <w:rsid w:val="001C33D5"/>
    <w:rsid w:val="001C3A29"/>
    <w:rsid w:val="001C3BC7"/>
    <w:rsid w:val="001C459C"/>
    <w:rsid w:val="001C47E6"/>
    <w:rsid w:val="001C4CD9"/>
    <w:rsid w:val="001C582C"/>
    <w:rsid w:val="001C59A9"/>
    <w:rsid w:val="001C60F5"/>
    <w:rsid w:val="001C6363"/>
    <w:rsid w:val="001C67F1"/>
    <w:rsid w:val="001C6C2E"/>
    <w:rsid w:val="001C6E0E"/>
    <w:rsid w:val="001C745D"/>
    <w:rsid w:val="001C75E3"/>
    <w:rsid w:val="001C7E32"/>
    <w:rsid w:val="001D051C"/>
    <w:rsid w:val="001D10CF"/>
    <w:rsid w:val="001D123A"/>
    <w:rsid w:val="001D1F61"/>
    <w:rsid w:val="001D2068"/>
    <w:rsid w:val="001D206F"/>
    <w:rsid w:val="001D2484"/>
    <w:rsid w:val="001D319D"/>
    <w:rsid w:val="001D3B1F"/>
    <w:rsid w:val="001D421C"/>
    <w:rsid w:val="001D4C92"/>
    <w:rsid w:val="001D4DE2"/>
    <w:rsid w:val="001D5035"/>
    <w:rsid w:val="001D506C"/>
    <w:rsid w:val="001D5D29"/>
    <w:rsid w:val="001D6030"/>
    <w:rsid w:val="001D7282"/>
    <w:rsid w:val="001D7347"/>
    <w:rsid w:val="001D7429"/>
    <w:rsid w:val="001D7911"/>
    <w:rsid w:val="001D7A95"/>
    <w:rsid w:val="001D7AB0"/>
    <w:rsid w:val="001D7B21"/>
    <w:rsid w:val="001D7E5D"/>
    <w:rsid w:val="001D7F87"/>
    <w:rsid w:val="001E05BB"/>
    <w:rsid w:val="001E089A"/>
    <w:rsid w:val="001E0BDA"/>
    <w:rsid w:val="001E12C6"/>
    <w:rsid w:val="001E25FF"/>
    <w:rsid w:val="001E2AB3"/>
    <w:rsid w:val="001E2BC4"/>
    <w:rsid w:val="001E2EE8"/>
    <w:rsid w:val="001E34D5"/>
    <w:rsid w:val="001E4310"/>
    <w:rsid w:val="001E45E4"/>
    <w:rsid w:val="001E4A35"/>
    <w:rsid w:val="001E5883"/>
    <w:rsid w:val="001E5B2B"/>
    <w:rsid w:val="001E6367"/>
    <w:rsid w:val="001E6631"/>
    <w:rsid w:val="001E6C35"/>
    <w:rsid w:val="001E7289"/>
    <w:rsid w:val="001E7871"/>
    <w:rsid w:val="001E7AD0"/>
    <w:rsid w:val="001E7BE9"/>
    <w:rsid w:val="001E7CD8"/>
    <w:rsid w:val="001F025A"/>
    <w:rsid w:val="001F05B5"/>
    <w:rsid w:val="001F07F3"/>
    <w:rsid w:val="001F0BD7"/>
    <w:rsid w:val="001F17A6"/>
    <w:rsid w:val="001F197C"/>
    <w:rsid w:val="001F1AFB"/>
    <w:rsid w:val="001F2F96"/>
    <w:rsid w:val="001F3057"/>
    <w:rsid w:val="001F35F1"/>
    <w:rsid w:val="001F38F0"/>
    <w:rsid w:val="001F3921"/>
    <w:rsid w:val="001F3AAC"/>
    <w:rsid w:val="001F3AEC"/>
    <w:rsid w:val="001F3C1F"/>
    <w:rsid w:val="001F3D8A"/>
    <w:rsid w:val="001F482E"/>
    <w:rsid w:val="001F4C55"/>
    <w:rsid w:val="001F4D0A"/>
    <w:rsid w:val="001F4E55"/>
    <w:rsid w:val="001F4ED5"/>
    <w:rsid w:val="001F5355"/>
    <w:rsid w:val="001F588C"/>
    <w:rsid w:val="001F5BC4"/>
    <w:rsid w:val="001F6001"/>
    <w:rsid w:val="001F60E6"/>
    <w:rsid w:val="001F63C1"/>
    <w:rsid w:val="001F658F"/>
    <w:rsid w:val="001F6657"/>
    <w:rsid w:val="001F7376"/>
    <w:rsid w:val="001F7C91"/>
    <w:rsid w:val="001F7DED"/>
    <w:rsid w:val="002003EC"/>
    <w:rsid w:val="0020163B"/>
    <w:rsid w:val="00201768"/>
    <w:rsid w:val="00201DBC"/>
    <w:rsid w:val="00201F46"/>
    <w:rsid w:val="00202150"/>
    <w:rsid w:val="0020234E"/>
    <w:rsid w:val="0020266A"/>
    <w:rsid w:val="002026C1"/>
    <w:rsid w:val="00202B25"/>
    <w:rsid w:val="00202C9E"/>
    <w:rsid w:val="00203449"/>
    <w:rsid w:val="002039AA"/>
    <w:rsid w:val="00203BFE"/>
    <w:rsid w:val="00204652"/>
    <w:rsid w:val="002051A1"/>
    <w:rsid w:val="00205380"/>
    <w:rsid w:val="002055F0"/>
    <w:rsid w:val="00205FCF"/>
    <w:rsid w:val="002061FD"/>
    <w:rsid w:val="002068C9"/>
    <w:rsid w:val="00207323"/>
    <w:rsid w:val="0020732C"/>
    <w:rsid w:val="00207BED"/>
    <w:rsid w:val="00207E17"/>
    <w:rsid w:val="00210294"/>
    <w:rsid w:val="00210C8B"/>
    <w:rsid w:val="002119D8"/>
    <w:rsid w:val="00211C1D"/>
    <w:rsid w:val="00211CEB"/>
    <w:rsid w:val="002125AF"/>
    <w:rsid w:val="002127D6"/>
    <w:rsid w:val="00213285"/>
    <w:rsid w:val="00213673"/>
    <w:rsid w:val="00213DA9"/>
    <w:rsid w:val="002140DE"/>
    <w:rsid w:val="00214F9D"/>
    <w:rsid w:val="00215FD7"/>
    <w:rsid w:val="00216545"/>
    <w:rsid w:val="00216915"/>
    <w:rsid w:val="00216C77"/>
    <w:rsid w:val="00216DB2"/>
    <w:rsid w:val="00217380"/>
    <w:rsid w:val="00217E0F"/>
    <w:rsid w:val="00217E4A"/>
    <w:rsid w:val="0022002B"/>
    <w:rsid w:val="00220AB9"/>
    <w:rsid w:val="0022125E"/>
    <w:rsid w:val="00221925"/>
    <w:rsid w:val="00221C4D"/>
    <w:rsid w:val="00221EC0"/>
    <w:rsid w:val="00221FBE"/>
    <w:rsid w:val="00222BF9"/>
    <w:rsid w:val="00222C58"/>
    <w:rsid w:val="002238B0"/>
    <w:rsid w:val="002242F4"/>
    <w:rsid w:val="002246FE"/>
    <w:rsid w:val="00224EC4"/>
    <w:rsid w:val="00225DD5"/>
    <w:rsid w:val="00225F5A"/>
    <w:rsid w:val="002264B0"/>
    <w:rsid w:val="002269D2"/>
    <w:rsid w:val="00227215"/>
    <w:rsid w:val="002278DA"/>
    <w:rsid w:val="00227922"/>
    <w:rsid w:val="0023090D"/>
    <w:rsid w:val="00230B4F"/>
    <w:rsid w:val="002316B5"/>
    <w:rsid w:val="00231D28"/>
    <w:rsid w:val="00232331"/>
    <w:rsid w:val="00232459"/>
    <w:rsid w:val="00232630"/>
    <w:rsid w:val="00232790"/>
    <w:rsid w:val="00232855"/>
    <w:rsid w:val="00232EEF"/>
    <w:rsid w:val="00233010"/>
    <w:rsid w:val="00233211"/>
    <w:rsid w:val="002334A3"/>
    <w:rsid w:val="00234824"/>
    <w:rsid w:val="00235871"/>
    <w:rsid w:val="00235905"/>
    <w:rsid w:val="00235F20"/>
    <w:rsid w:val="00235FB5"/>
    <w:rsid w:val="0023601B"/>
    <w:rsid w:val="0023678E"/>
    <w:rsid w:val="00236B0B"/>
    <w:rsid w:val="0023731C"/>
    <w:rsid w:val="00237C61"/>
    <w:rsid w:val="00237E21"/>
    <w:rsid w:val="002404BC"/>
    <w:rsid w:val="00240C39"/>
    <w:rsid w:val="00240E3C"/>
    <w:rsid w:val="002416EE"/>
    <w:rsid w:val="00241762"/>
    <w:rsid w:val="002419E8"/>
    <w:rsid w:val="00241FED"/>
    <w:rsid w:val="00242B01"/>
    <w:rsid w:val="00243760"/>
    <w:rsid w:val="002438F2"/>
    <w:rsid w:val="002440E3"/>
    <w:rsid w:val="002441E9"/>
    <w:rsid w:val="00244219"/>
    <w:rsid w:val="0024434B"/>
    <w:rsid w:val="00244E99"/>
    <w:rsid w:val="00245D42"/>
    <w:rsid w:val="00245D90"/>
    <w:rsid w:val="00245F4C"/>
    <w:rsid w:val="00245FBC"/>
    <w:rsid w:val="0024620B"/>
    <w:rsid w:val="00246466"/>
    <w:rsid w:val="002467CF"/>
    <w:rsid w:val="0024735B"/>
    <w:rsid w:val="00247D22"/>
    <w:rsid w:val="0025151D"/>
    <w:rsid w:val="002515E0"/>
    <w:rsid w:val="00251706"/>
    <w:rsid w:val="002517FC"/>
    <w:rsid w:val="00251EF7"/>
    <w:rsid w:val="00252044"/>
    <w:rsid w:val="002521A6"/>
    <w:rsid w:val="00252558"/>
    <w:rsid w:val="002525CC"/>
    <w:rsid w:val="0025261A"/>
    <w:rsid w:val="00252CF7"/>
    <w:rsid w:val="002534B8"/>
    <w:rsid w:val="0025362A"/>
    <w:rsid w:val="00254051"/>
    <w:rsid w:val="002548C0"/>
    <w:rsid w:val="00254A50"/>
    <w:rsid w:val="00254A92"/>
    <w:rsid w:val="00254C86"/>
    <w:rsid w:val="00254CF0"/>
    <w:rsid w:val="00255626"/>
    <w:rsid w:val="002558B9"/>
    <w:rsid w:val="00256052"/>
    <w:rsid w:val="00256266"/>
    <w:rsid w:val="002567B5"/>
    <w:rsid w:val="00256C38"/>
    <w:rsid w:val="00256C5F"/>
    <w:rsid w:val="00256CD3"/>
    <w:rsid w:val="00256F7B"/>
    <w:rsid w:val="002573F2"/>
    <w:rsid w:val="002574F8"/>
    <w:rsid w:val="002577EB"/>
    <w:rsid w:val="00257A66"/>
    <w:rsid w:val="00257B19"/>
    <w:rsid w:val="00257C4B"/>
    <w:rsid w:val="00260662"/>
    <w:rsid w:val="002607E2"/>
    <w:rsid w:val="00260B88"/>
    <w:rsid w:val="00261331"/>
    <w:rsid w:val="002614C5"/>
    <w:rsid w:val="0026260F"/>
    <w:rsid w:val="002628C7"/>
    <w:rsid w:val="0026326B"/>
    <w:rsid w:val="002640A7"/>
    <w:rsid w:val="0026419C"/>
    <w:rsid w:val="002643AB"/>
    <w:rsid w:val="00264902"/>
    <w:rsid w:val="00264FCE"/>
    <w:rsid w:val="0026571C"/>
    <w:rsid w:val="00266850"/>
    <w:rsid w:val="00266949"/>
    <w:rsid w:val="00267300"/>
    <w:rsid w:val="002679AD"/>
    <w:rsid w:val="00267B4C"/>
    <w:rsid w:val="00267EE7"/>
    <w:rsid w:val="00267F45"/>
    <w:rsid w:val="0027068A"/>
    <w:rsid w:val="00270CEF"/>
    <w:rsid w:val="00271030"/>
    <w:rsid w:val="00271210"/>
    <w:rsid w:val="00271285"/>
    <w:rsid w:val="0027148F"/>
    <w:rsid w:val="00271998"/>
    <w:rsid w:val="002719C8"/>
    <w:rsid w:val="0027213A"/>
    <w:rsid w:val="0027365A"/>
    <w:rsid w:val="00273DDB"/>
    <w:rsid w:val="00273F55"/>
    <w:rsid w:val="0027411B"/>
    <w:rsid w:val="00274673"/>
    <w:rsid w:val="002750B7"/>
    <w:rsid w:val="002753BB"/>
    <w:rsid w:val="00275D07"/>
    <w:rsid w:val="002775DC"/>
    <w:rsid w:val="00277938"/>
    <w:rsid w:val="00277E58"/>
    <w:rsid w:val="00277FCA"/>
    <w:rsid w:val="0028068A"/>
    <w:rsid w:val="002806C6"/>
    <w:rsid w:val="002809F5"/>
    <w:rsid w:val="00280DAB"/>
    <w:rsid w:val="00280E05"/>
    <w:rsid w:val="00281738"/>
    <w:rsid w:val="00281C18"/>
    <w:rsid w:val="00281F37"/>
    <w:rsid w:val="002821A3"/>
    <w:rsid w:val="00282E1F"/>
    <w:rsid w:val="002834B8"/>
    <w:rsid w:val="00283589"/>
    <w:rsid w:val="002835DF"/>
    <w:rsid w:val="00283A34"/>
    <w:rsid w:val="00283A7D"/>
    <w:rsid w:val="002846F2"/>
    <w:rsid w:val="0028494B"/>
    <w:rsid w:val="00284BA8"/>
    <w:rsid w:val="00284BFE"/>
    <w:rsid w:val="00284EE5"/>
    <w:rsid w:val="00285775"/>
    <w:rsid w:val="00285EF1"/>
    <w:rsid w:val="0028697D"/>
    <w:rsid w:val="00286E3F"/>
    <w:rsid w:val="0028780D"/>
    <w:rsid w:val="002904B2"/>
    <w:rsid w:val="002905A5"/>
    <w:rsid w:val="002907F8"/>
    <w:rsid w:val="00290F27"/>
    <w:rsid w:val="00291041"/>
    <w:rsid w:val="0029106D"/>
    <w:rsid w:val="00291533"/>
    <w:rsid w:val="00291C46"/>
    <w:rsid w:val="00291F22"/>
    <w:rsid w:val="002920E3"/>
    <w:rsid w:val="0029244C"/>
    <w:rsid w:val="0029245A"/>
    <w:rsid w:val="00292980"/>
    <w:rsid w:val="00292DAC"/>
    <w:rsid w:val="002931DB"/>
    <w:rsid w:val="002931F2"/>
    <w:rsid w:val="002933D2"/>
    <w:rsid w:val="00293BEC"/>
    <w:rsid w:val="00293E3F"/>
    <w:rsid w:val="00294152"/>
    <w:rsid w:val="00294C86"/>
    <w:rsid w:val="00294F69"/>
    <w:rsid w:val="0029567E"/>
    <w:rsid w:val="00295C7D"/>
    <w:rsid w:val="002968F6"/>
    <w:rsid w:val="0029693E"/>
    <w:rsid w:val="002971E8"/>
    <w:rsid w:val="00297BDA"/>
    <w:rsid w:val="00297F80"/>
    <w:rsid w:val="002A0317"/>
    <w:rsid w:val="002A08D0"/>
    <w:rsid w:val="002A12B3"/>
    <w:rsid w:val="002A1511"/>
    <w:rsid w:val="002A159B"/>
    <w:rsid w:val="002A1A16"/>
    <w:rsid w:val="002A1E45"/>
    <w:rsid w:val="002A20C7"/>
    <w:rsid w:val="002A28F8"/>
    <w:rsid w:val="002A2FB2"/>
    <w:rsid w:val="002A3243"/>
    <w:rsid w:val="002A3600"/>
    <w:rsid w:val="002A3715"/>
    <w:rsid w:val="002A3B2A"/>
    <w:rsid w:val="002A48F9"/>
    <w:rsid w:val="002A4D2B"/>
    <w:rsid w:val="002A50AD"/>
    <w:rsid w:val="002A5167"/>
    <w:rsid w:val="002A5B2B"/>
    <w:rsid w:val="002A5BDB"/>
    <w:rsid w:val="002A6185"/>
    <w:rsid w:val="002A6D9E"/>
    <w:rsid w:val="002A761D"/>
    <w:rsid w:val="002A7C8C"/>
    <w:rsid w:val="002A7CE3"/>
    <w:rsid w:val="002A7F3C"/>
    <w:rsid w:val="002B093B"/>
    <w:rsid w:val="002B09AE"/>
    <w:rsid w:val="002B1809"/>
    <w:rsid w:val="002B185A"/>
    <w:rsid w:val="002B185F"/>
    <w:rsid w:val="002B1A37"/>
    <w:rsid w:val="002B2479"/>
    <w:rsid w:val="002B2CAC"/>
    <w:rsid w:val="002B2E4D"/>
    <w:rsid w:val="002B328D"/>
    <w:rsid w:val="002B3361"/>
    <w:rsid w:val="002B351C"/>
    <w:rsid w:val="002B3E2B"/>
    <w:rsid w:val="002B40CC"/>
    <w:rsid w:val="002B4B8F"/>
    <w:rsid w:val="002B4D47"/>
    <w:rsid w:val="002B53FE"/>
    <w:rsid w:val="002B5919"/>
    <w:rsid w:val="002B5D62"/>
    <w:rsid w:val="002B5DAB"/>
    <w:rsid w:val="002B647E"/>
    <w:rsid w:val="002B6A65"/>
    <w:rsid w:val="002B6AB7"/>
    <w:rsid w:val="002B6B96"/>
    <w:rsid w:val="002B74DF"/>
    <w:rsid w:val="002C01AA"/>
    <w:rsid w:val="002C18CF"/>
    <w:rsid w:val="002C1BF2"/>
    <w:rsid w:val="002C1F59"/>
    <w:rsid w:val="002C28F3"/>
    <w:rsid w:val="002C2BD4"/>
    <w:rsid w:val="002C3111"/>
    <w:rsid w:val="002C3474"/>
    <w:rsid w:val="002C3E7F"/>
    <w:rsid w:val="002C4010"/>
    <w:rsid w:val="002C4133"/>
    <w:rsid w:val="002C471E"/>
    <w:rsid w:val="002C4EE0"/>
    <w:rsid w:val="002C510D"/>
    <w:rsid w:val="002C52C2"/>
    <w:rsid w:val="002C6A87"/>
    <w:rsid w:val="002C6F7F"/>
    <w:rsid w:val="002C713B"/>
    <w:rsid w:val="002C7423"/>
    <w:rsid w:val="002C770D"/>
    <w:rsid w:val="002C794D"/>
    <w:rsid w:val="002D04B2"/>
    <w:rsid w:val="002D09F0"/>
    <w:rsid w:val="002D0BF4"/>
    <w:rsid w:val="002D174F"/>
    <w:rsid w:val="002D1AA8"/>
    <w:rsid w:val="002D1BEF"/>
    <w:rsid w:val="002D1DC2"/>
    <w:rsid w:val="002D1FF2"/>
    <w:rsid w:val="002D2A12"/>
    <w:rsid w:val="002D2DF0"/>
    <w:rsid w:val="002D317E"/>
    <w:rsid w:val="002D3BC9"/>
    <w:rsid w:val="002D40E6"/>
    <w:rsid w:val="002D4C14"/>
    <w:rsid w:val="002D5ADE"/>
    <w:rsid w:val="002D5BED"/>
    <w:rsid w:val="002D5C79"/>
    <w:rsid w:val="002D651B"/>
    <w:rsid w:val="002D68DD"/>
    <w:rsid w:val="002D6E0F"/>
    <w:rsid w:val="002D789C"/>
    <w:rsid w:val="002D7F5D"/>
    <w:rsid w:val="002E00F1"/>
    <w:rsid w:val="002E06CA"/>
    <w:rsid w:val="002E0C30"/>
    <w:rsid w:val="002E25AE"/>
    <w:rsid w:val="002E27F3"/>
    <w:rsid w:val="002E2DE4"/>
    <w:rsid w:val="002E32ED"/>
    <w:rsid w:val="002E4573"/>
    <w:rsid w:val="002E460A"/>
    <w:rsid w:val="002E4B2F"/>
    <w:rsid w:val="002E530E"/>
    <w:rsid w:val="002E5947"/>
    <w:rsid w:val="002E5BC1"/>
    <w:rsid w:val="002E659F"/>
    <w:rsid w:val="002E6715"/>
    <w:rsid w:val="002E677B"/>
    <w:rsid w:val="002E70B9"/>
    <w:rsid w:val="002E74C8"/>
    <w:rsid w:val="002E7954"/>
    <w:rsid w:val="002E7C6C"/>
    <w:rsid w:val="002F000C"/>
    <w:rsid w:val="002F0376"/>
    <w:rsid w:val="002F0524"/>
    <w:rsid w:val="002F0673"/>
    <w:rsid w:val="002F0D54"/>
    <w:rsid w:val="002F0E8B"/>
    <w:rsid w:val="002F0FE3"/>
    <w:rsid w:val="002F15C4"/>
    <w:rsid w:val="002F1974"/>
    <w:rsid w:val="002F1CE1"/>
    <w:rsid w:val="002F1CE4"/>
    <w:rsid w:val="002F1D3F"/>
    <w:rsid w:val="002F1DB4"/>
    <w:rsid w:val="002F2095"/>
    <w:rsid w:val="002F2391"/>
    <w:rsid w:val="002F2487"/>
    <w:rsid w:val="002F2C67"/>
    <w:rsid w:val="002F2D3D"/>
    <w:rsid w:val="002F4838"/>
    <w:rsid w:val="002F4CBD"/>
    <w:rsid w:val="002F5782"/>
    <w:rsid w:val="002F5846"/>
    <w:rsid w:val="002F5FED"/>
    <w:rsid w:val="002F6206"/>
    <w:rsid w:val="002F63CB"/>
    <w:rsid w:val="002F75A0"/>
    <w:rsid w:val="002F7B12"/>
    <w:rsid w:val="00300442"/>
    <w:rsid w:val="003004FB"/>
    <w:rsid w:val="0030161F"/>
    <w:rsid w:val="00301637"/>
    <w:rsid w:val="0030176F"/>
    <w:rsid w:val="00301AA7"/>
    <w:rsid w:val="00301CE8"/>
    <w:rsid w:val="00301F99"/>
    <w:rsid w:val="00302A42"/>
    <w:rsid w:val="00302C94"/>
    <w:rsid w:val="00303149"/>
    <w:rsid w:val="0030444C"/>
    <w:rsid w:val="00304AA3"/>
    <w:rsid w:val="00304F47"/>
    <w:rsid w:val="00305092"/>
    <w:rsid w:val="00305B8C"/>
    <w:rsid w:val="00306146"/>
    <w:rsid w:val="003065DA"/>
    <w:rsid w:val="0030686F"/>
    <w:rsid w:val="003069FC"/>
    <w:rsid w:val="00306B54"/>
    <w:rsid w:val="0030795C"/>
    <w:rsid w:val="00307BCA"/>
    <w:rsid w:val="0031007F"/>
    <w:rsid w:val="0031043C"/>
    <w:rsid w:val="00310585"/>
    <w:rsid w:val="00310C6D"/>
    <w:rsid w:val="00310D4B"/>
    <w:rsid w:val="003110F0"/>
    <w:rsid w:val="003118D2"/>
    <w:rsid w:val="00311DC0"/>
    <w:rsid w:val="0031267F"/>
    <w:rsid w:val="00312AE2"/>
    <w:rsid w:val="00312B12"/>
    <w:rsid w:val="00313262"/>
    <w:rsid w:val="0031357E"/>
    <w:rsid w:val="003136B2"/>
    <w:rsid w:val="00314661"/>
    <w:rsid w:val="00314D52"/>
    <w:rsid w:val="003153FB"/>
    <w:rsid w:val="00316642"/>
    <w:rsid w:val="00317577"/>
    <w:rsid w:val="0031792A"/>
    <w:rsid w:val="00317CAA"/>
    <w:rsid w:val="00317CAC"/>
    <w:rsid w:val="003201CB"/>
    <w:rsid w:val="0032113E"/>
    <w:rsid w:val="00321296"/>
    <w:rsid w:val="003226F9"/>
    <w:rsid w:val="00322AA8"/>
    <w:rsid w:val="00322AC6"/>
    <w:rsid w:val="00322AFB"/>
    <w:rsid w:val="00322DA6"/>
    <w:rsid w:val="00322ED9"/>
    <w:rsid w:val="00323F97"/>
    <w:rsid w:val="003246C5"/>
    <w:rsid w:val="00325EEE"/>
    <w:rsid w:val="00325FBA"/>
    <w:rsid w:val="0032675E"/>
    <w:rsid w:val="003272F1"/>
    <w:rsid w:val="003274AF"/>
    <w:rsid w:val="003276D5"/>
    <w:rsid w:val="003277A6"/>
    <w:rsid w:val="0032786D"/>
    <w:rsid w:val="00327991"/>
    <w:rsid w:val="0033013D"/>
    <w:rsid w:val="0033076B"/>
    <w:rsid w:val="00330C1A"/>
    <w:rsid w:val="00330DA4"/>
    <w:rsid w:val="00331A01"/>
    <w:rsid w:val="00332463"/>
    <w:rsid w:val="00332A94"/>
    <w:rsid w:val="00332E94"/>
    <w:rsid w:val="003332BC"/>
    <w:rsid w:val="003345D5"/>
    <w:rsid w:val="0033472E"/>
    <w:rsid w:val="00335370"/>
    <w:rsid w:val="00335598"/>
    <w:rsid w:val="003355F2"/>
    <w:rsid w:val="00335B7C"/>
    <w:rsid w:val="00336797"/>
    <w:rsid w:val="0033763F"/>
    <w:rsid w:val="0033774D"/>
    <w:rsid w:val="0034041F"/>
    <w:rsid w:val="00341300"/>
    <w:rsid w:val="00341DC7"/>
    <w:rsid w:val="00342537"/>
    <w:rsid w:val="00343190"/>
    <w:rsid w:val="003439E3"/>
    <w:rsid w:val="00344243"/>
    <w:rsid w:val="00344FD4"/>
    <w:rsid w:val="003459FC"/>
    <w:rsid w:val="00345B37"/>
    <w:rsid w:val="003461D1"/>
    <w:rsid w:val="003464C9"/>
    <w:rsid w:val="00346CFF"/>
    <w:rsid w:val="00347D0B"/>
    <w:rsid w:val="003508DE"/>
    <w:rsid w:val="003520F7"/>
    <w:rsid w:val="00352AB5"/>
    <w:rsid w:val="00352F65"/>
    <w:rsid w:val="003537D5"/>
    <w:rsid w:val="00353BBF"/>
    <w:rsid w:val="00353D8D"/>
    <w:rsid w:val="00353E76"/>
    <w:rsid w:val="00353FB3"/>
    <w:rsid w:val="00354B6C"/>
    <w:rsid w:val="003554A6"/>
    <w:rsid w:val="0035556A"/>
    <w:rsid w:val="00355E82"/>
    <w:rsid w:val="003560D4"/>
    <w:rsid w:val="0035622B"/>
    <w:rsid w:val="00356B98"/>
    <w:rsid w:val="00356D06"/>
    <w:rsid w:val="0035717C"/>
    <w:rsid w:val="00357969"/>
    <w:rsid w:val="00357A17"/>
    <w:rsid w:val="0036016A"/>
    <w:rsid w:val="00360288"/>
    <w:rsid w:val="00360297"/>
    <w:rsid w:val="003604C7"/>
    <w:rsid w:val="00360878"/>
    <w:rsid w:val="0036181B"/>
    <w:rsid w:val="00362657"/>
    <w:rsid w:val="00362BDF"/>
    <w:rsid w:val="00362C2E"/>
    <w:rsid w:val="00362D2C"/>
    <w:rsid w:val="00363102"/>
    <w:rsid w:val="003636FA"/>
    <w:rsid w:val="003637BD"/>
    <w:rsid w:val="00363925"/>
    <w:rsid w:val="00364B13"/>
    <w:rsid w:val="00365067"/>
    <w:rsid w:val="0036507E"/>
    <w:rsid w:val="0036593E"/>
    <w:rsid w:val="00365CD2"/>
    <w:rsid w:val="0036708F"/>
    <w:rsid w:val="00367360"/>
    <w:rsid w:val="0036740F"/>
    <w:rsid w:val="0036791A"/>
    <w:rsid w:val="00367B33"/>
    <w:rsid w:val="00367D8B"/>
    <w:rsid w:val="0037007B"/>
    <w:rsid w:val="00370A23"/>
    <w:rsid w:val="00370B68"/>
    <w:rsid w:val="00370C92"/>
    <w:rsid w:val="00370F71"/>
    <w:rsid w:val="00371443"/>
    <w:rsid w:val="0037165F"/>
    <w:rsid w:val="003723C9"/>
    <w:rsid w:val="0037240F"/>
    <w:rsid w:val="0037280D"/>
    <w:rsid w:val="00372D6E"/>
    <w:rsid w:val="003736F6"/>
    <w:rsid w:val="003745A0"/>
    <w:rsid w:val="003748A7"/>
    <w:rsid w:val="00374934"/>
    <w:rsid w:val="00374DAE"/>
    <w:rsid w:val="00374E0C"/>
    <w:rsid w:val="003753EF"/>
    <w:rsid w:val="00375687"/>
    <w:rsid w:val="00375897"/>
    <w:rsid w:val="00375C27"/>
    <w:rsid w:val="00375CF8"/>
    <w:rsid w:val="003762D1"/>
    <w:rsid w:val="003768C3"/>
    <w:rsid w:val="00376A7D"/>
    <w:rsid w:val="00376DD6"/>
    <w:rsid w:val="00377220"/>
    <w:rsid w:val="003776A2"/>
    <w:rsid w:val="00377FF5"/>
    <w:rsid w:val="003803F9"/>
    <w:rsid w:val="003805DD"/>
    <w:rsid w:val="0038133F"/>
    <w:rsid w:val="00381445"/>
    <w:rsid w:val="00381B53"/>
    <w:rsid w:val="00381B95"/>
    <w:rsid w:val="00381F34"/>
    <w:rsid w:val="00382179"/>
    <w:rsid w:val="003824D5"/>
    <w:rsid w:val="0038282A"/>
    <w:rsid w:val="003828F2"/>
    <w:rsid w:val="00382A33"/>
    <w:rsid w:val="0038336F"/>
    <w:rsid w:val="00383683"/>
    <w:rsid w:val="003843FD"/>
    <w:rsid w:val="0038467F"/>
    <w:rsid w:val="0038498B"/>
    <w:rsid w:val="003855D0"/>
    <w:rsid w:val="00385BB3"/>
    <w:rsid w:val="00386275"/>
    <w:rsid w:val="003865AF"/>
    <w:rsid w:val="00387720"/>
    <w:rsid w:val="00387D84"/>
    <w:rsid w:val="0039007F"/>
    <w:rsid w:val="003904D6"/>
    <w:rsid w:val="00390621"/>
    <w:rsid w:val="00390632"/>
    <w:rsid w:val="003906C6"/>
    <w:rsid w:val="0039073E"/>
    <w:rsid w:val="00390ECA"/>
    <w:rsid w:val="0039137D"/>
    <w:rsid w:val="00391F57"/>
    <w:rsid w:val="00392AC9"/>
    <w:rsid w:val="00392F69"/>
    <w:rsid w:val="0039334D"/>
    <w:rsid w:val="0039341B"/>
    <w:rsid w:val="00393696"/>
    <w:rsid w:val="00393794"/>
    <w:rsid w:val="00393975"/>
    <w:rsid w:val="003942CA"/>
    <w:rsid w:val="003943FA"/>
    <w:rsid w:val="003949B4"/>
    <w:rsid w:val="003956DD"/>
    <w:rsid w:val="003958FF"/>
    <w:rsid w:val="0039647E"/>
    <w:rsid w:val="003973C3"/>
    <w:rsid w:val="00397DB9"/>
    <w:rsid w:val="003A0324"/>
    <w:rsid w:val="003A0BB2"/>
    <w:rsid w:val="003A1130"/>
    <w:rsid w:val="003A1440"/>
    <w:rsid w:val="003A14B2"/>
    <w:rsid w:val="003A1588"/>
    <w:rsid w:val="003A1756"/>
    <w:rsid w:val="003A1EA2"/>
    <w:rsid w:val="003A23E0"/>
    <w:rsid w:val="003A241F"/>
    <w:rsid w:val="003A2E2C"/>
    <w:rsid w:val="003A3FC4"/>
    <w:rsid w:val="003A5374"/>
    <w:rsid w:val="003A5AEB"/>
    <w:rsid w:val="003A5C08"/>
    <w:rsid w:val="003A5ECE"/>
    <w:rsid w:val="003A605E"/>
    <w:rsid w:val="003A6102"/>
    <w:rsid w:val="003A6395"/>
    <w:rsid w:val="003A6562"/>
    <w:rsid w:val="003A6591"/>
    <w:rsid w:val="003A6895"/>
    <w:rsid w:val="003A6E19"/>
    <w:rsid w:val="003A6F34"/>
    <w:rsid w:val="003A7127"/>
    <w:rsid w:val="003A779C"/>
    <w:rsid w:val="003A7A0A"/>
    <w:rsid w:val="003A7F09"/>
    <w:rsid w:val="003A7FD6"/>
    <w:rsid w:val="003B0218"/>
    <w:rsid w:val="003B075A"/>
    <w:rsid w:val="003B0E10"/>
    <w:rsid w:val="003B1185"/>
    <w:rsid w:val="003B1492"/>
    <w:rsid w:val="003B18AC"/>
    <w:rsid w:val="003B1CFC"/>
    <w:rsid w:val="003B1EA6"/>
    <w:rsid w:val="003B2008"/>
    <w:rsid w:val="003B233A"/>
    <w:rsid w:val="003B2714"/>
    <w:rsid w:val="003B287D"/>
    <w:rsid w:val="003B4064"/>
    <w:rsid w:val="003B498C"/>
    <w:rsid w:val="003B50FC"/>
    <w:rsid w:val="003B51EB"/>
    <w:rsid w:val="003B5433"/>
    <w:rsid w:val="003B5BE4"/>
    <w:rsid w:val="003B67A2"/>
    <w:rsid w:val="003B67F5"/>
    <w:rsid w:val="003B6ABB"/>
    <w:rsid w:val="003B6B67"/>
    <w:rsid w:val="003C1AAD"/>
    <w:rsid w:val="003C1B24"/>
    <w:rsid w:val="003C1E72"/>
    <w:rsid w:val="003C23B5"/>
    <w:rsid w:val="003C24EB"/>
    <w:rsid w:val="003C3555"/>
    <w:rsid w:val="003C3963"/>
    <w:rsid w:val="003C3BF1"/>
    <w:rsid w:val="003C3D2F"/>
    <w:rsid w:val="003C3EA4"/>
    <w:rsid w:val="003C40C6"/>
    <w:rsid w:val="003C540A"/>
    <w:rsid w:val="003C5B7E"/>
    <w:rsid w:val="003C63C1"/>
    <w:rsid w:val="003C65AF"/>
    <w:rsid w:val="003C6824"/>
    <w:rsid w:val="003C6C2B"/>
    <w:rsid w:val="003C6F14"/>
    <w:rsid w:val="003C70A7"/>
    <w:rsid w:val="003C7FE2"/>
    <w:rsid w:val="003D0292"/>
    <w:rsid w:val="003D0DF8"/>
    <w:rsid w:val="003D0F8F"/>
    <w:rsid w:val="003D22C4"/>
    <w:rsid w:val="003D2407"/>
    <w:rsid w:val="003D28CA"/>
    <w:rsid w:val="003D2AB7"/>
    <w:rsid w:val="003D2BAA"/>
    <w:rsid w:val="003D2E55"/>
    <w:rsid w:val="003D3497"/>
    <w:rsid w:val="003D3647"/>
    <w:rsid w:val="003D3A09"/>
    <w:rsid w:val="003D3B92"/>
    <w:rsid w:val="003D42DC"/>
    <w:rsid w:val="003D46C8"/>
    <w:rsid w:val="003D46DB"/>
    <w:rsid w:val="003D484A"/>
    <w:rsid w:val="003D5703"/>
    <w:rsid w:val="003D61A6"/>
    <w:rsid w:val="003D6F5B"/>
    <w:rsid w:val="003D772D"/>
    <w:rsid w:val="003D79D4"/>
    <w:rsid w:val="003D7E42"/>
    <w:rsid w:val="003E0048"/>
    <w:rsid w:val="003E065D"/>
    <w:rsid w:val="003E06CC"/>
    <w:rsid w:val="003E0A66"/>
    <w:rsid w:val="003E0D5A"/>
    <w:rsid w:val="003E131E"/>
    <w:rsid w:val="003E14AF"/>
    <w:rsid w:val="003E1643"/>
    <w:rsid w:val="003E1B39"/>
    <w:rsid w:val="003E221D"/>
    <w:rsid w:val="003E298A"/>
    <w:rsid w:val="003E3534"/>
    <w:rsid w:val="003E4F40"/>
    <w:rsid w:val="003E5197"/>
    <w:rsid w:val="003E5475"/>
    <w:rsid w:val="003E54D2"/>
    <w:rsid w:val="003E5B2A"/>
    <w:rsid w:val="003E67AE"/>
    <w:rsid w:val="003E694A"/>
    <w:rsid w:val="003E69FF"/>
    <w:rsid w:val="003E6A27"/>
    <w:rsid w:val="003F04E7"/>
    <w:rsid w:val="003F0CE7"/>
    <w:rsid w:val="003F0F3A"/>
    <w:rsid w:val="003F1201"/>
    <w:rsid w:val="003F1CDD"/>
    <w:rsid w:val="003F2128"/>
    <w:rsid w:val="003F215C"/>
    <w:rsid w:val="003F2227"/>
    <w:rsid w:val="003F2337"/>
    <w:rsid w:val="003F30FB"/>
    <w:rsid w:val="003F325F"/>
    <w:rsid w:val="003F3A2A"/>
    <w:rsid w:val="003F3AE8"/>
    <w:rsid w:val="003F3AF3"/>
    <w:rsid w:val="003F4990"/>
    <w:rsid w:val="003F4A19"/>
    <w:rsid w:val="003F57A9"/>
    <w:rsid w:val="003F5D4A"/>
    <w:rsid w:val="003F6296"/>
    <w:rsid w:val="003F6391"/>
    <w:rsid w:val="003F7ADE"/>
    <w:rsid w:val="00400570"/>
    <w:rsid w:val="00400F97"/>
    <w:rsid w:val="00400FEF"/>
    <w:rsid w:val="0040257D"/>
    <w:rsid w:val="004025B1"/>
    <w:rsid w:val="00402F7C"/>
    <w:rsid w:val="00403405"/>
    <w:rsid w:val="004036E5"/>
    <w:rsid w:val="00403EB7"/>
    <w:rsid w:val="00404788"/>
    <w:rsid w:val="0040497A"/>
    <w:rsid w:val="00404B46"/>
    <w:rsid w:val="00404B68"/>
    <w:rsid w:val="00404D97"/>
    <w:rsid w:val="00404FA0"/>
    <w:rsid w:val="00405115"/>
    <w:rsid w:val="00405660"/>
    <w:rsid w:val="0040576C"/>
    <w:rsid w:val="00406B16"/>
    <w:rsid w:val="0040715B"/>
    <w:rsid w:val="004076B7"/>
    <w:rsid w:val="004078CB"/>
    <w:rsid w:val="0040792D"/>
    <w:rsid w:val="00407F26"/>
    <w:rsid w:val="00410B06"/>
    <w:rsid w:val="00410D88"/>
    <w:rsid w:val="00410E4B"/>
    <w:rsid w:val="00411306"/>
    <w:rsid w:val="00411464"/>
    <w:rsid w:val="00411E9D"/>
    <w:rsid w:val="0041250F"/>
    <w:rsid w:val="0041457A"/>
    <w:rsid w:val="00415FE1"/>
    <w:rsid w:val="00416292"/>
    <w:rsid w:val="004165B0"/>
    <w:rsid w:val="004167B5"/>
    <w:rsid w:val="0041719B"/>
    <w:rsid w:val="0041723E"/>
    <w:rsid w:val="00417871"/>
    <w:rsid w:val="004178BC"/>
    <w:rsid w:val="00417FE5"/>
    <w:rsid w:val="00420023"/>
    <w:rsid w:val="00420442"/>
    <w:rsid w:val="00420C52"/>
    <w:rsid w:val="00420F72"/>
    <w:rsid w:val="004213B0"/>
    <w:rsid w:val="00421D71"/>
    <w:rsid w:val="00421E69"/>
    <w:rsid w:val="0042234D"/>
    <w:rsid w:val="004225B9"/>
    <w:rsid w:val="00422A90"/>
    <w:rsid w:val="00422B37"/>
    <w:rsid w:val="004247F5"/>
    <w:rsid w:val="004253F0"/>
    <w:rsid w:val="004258CA"/>
    <w:rsid w:val="00425D5D"/>
    <w:rsid w:val="00425F35"/>
    <w:rsid w:val="00426262"/>
    <w:rsid w:val="00426506"/>
    <w:rsid w:val="0042799B"/>
    <w:rsid w:val="004279CF"/>
    <w:rsid w:val="004308CE"/>
    <w:rsid w:val="004311A8"/>
    <w:rsid w:val="0043158F"/>
    <w:rsid w:val="004320AF"/>
    <w:rsid w:val="004323FB"/>
    <w:rsid w:val="00433090"/>
    <w:rsid w:val="004330DD"/>
    <w:rsid w:val="00433471"/>
    <w:rsid w:val="004334B3"/>
    <w:rsid w:val="004334BF"/>
    <w:rsid w:val="00433789"/>
    <w:rsid w:val="004338DC"/>
    <w:rsid w:val="00433C1C"/>
    <w:rsid w:val="00433E52"/>
    <w:rsid w:val="0043401E"/>
    <w:rsid w:val="0043434E"/>
    <w:rsid w:val="004343F8"/>
    <w:rsid w:val="0043445D"/>
    <w:rsid w:val="00434CBB"/>
    <w:rsid w:val="00436D45"/>
    <w:rsid w:val="00436F1D"/>
    <w:rsid w:val="00437FF9"/>
    <w:rsid w:val="00440B4F"/>
    <w:rsid w:val="00440B57"/>
    <w:rsid w:val="00440FE7"/>
    <w:rsid w:val="0044105F"/>
    <w:rsid w:val="0044135A"/>
    <w:rsid w:val="00441C27"/>
    <w:rsid w:val="00441F94"/>
    <w:rsid w:val="004421F8"/>
    <w:rsid w:val="00442639"/>
    <w:rsid w:val="0044268C"/>
    <w:rsid w:val="004430E3"/>
    <w:rsid w:val="00443395"/>
    <w:rsid w:val="004441D9"/>
    <w:rsid w:val="004453C8"/>
    <w:rsid w:val="0044547B"/>
    <w:rsid w:val="00446665"/>
    <w:rsid w:val="00446785"/>
    <w:rsid w:val="004469E9"/>
    <w:rsid w:val="0044767F"/>
    <w:rsid w:val="004477F9"/>
    <w:rsid w:val="004478FC"/>
    <w:rsid w:val="00447E0D"/>
    <w:rsid w:val="00450103"/>
    <w:rsid w:val="00450170"/>
    <w:rsid w:val="00450628"/>
    <w:rsid w:val="004507B1"/>
    <w:rsid w:val="00450B2A"/>
    <w:rsid w:val="00452959"/>
    <w:rsid w:val="00452E3B"/>
    <w:rsid w:val="004530BD"/>
    <w:rsid w:val="004534D8"/>
    <w:rsid w:val="004538C8"/>
    <w:rsid w:val="004539D6"/>
    <w:rsid w:val="00453BDF"/>
    <w:rsid w:val="00453C95"/>
    <w:rsid w:val="00453D33"/>
    <w:rsid w:val="0045437D"/>
    <w:rsid w:val="004544F4"/>
    <w:rsid w:val="0045496E"/>
    <w:rsid w:val="00454E51"/>
    <w:rsid w:val="0045578F"/>
    <w:rsid w:val="004558AF"/>
    <w:rsid w:val="00455A96"/>
    <w:rsid w:val="00455F18"/>
    <w:rsid w:val="004564E7"/>
    <w:rsid w:val="00456DF6"/>
    <w:rsid w:val="004574E7"/>
    <w:rsid w:val="004600A0"/>
    <w:rsid w:val="00460235"/>
    <w:rsid w:val="0046037A"/>
    <w:rsid w:val="00460881"/>
    <w:rsid w:val="004609B8"/>
    <w:rsid w:val="00460E21"/>
    <w:rsid w:val="00461018"/>
    <w:rsid w:val="0046116B"/>
    <w:rsid w:val="004612D2"/>
    <w:rsid w:val="00461FCE"/>
    <w:rsid w:val="00462029"/>
    <w:rsid w:val="00462321"/>
    <w:rsid w:val="00462501"/>
    <w:rsid w:val="00462804"/>
    <w:rsid w:val="00462959"/>
    <w:rsid w:val="004629F3"/>
    <w:rsid w:val="00462B42"/>
    <w:rsid w:val="004641C5"/>
    <w:rsid w:val="004641D9"/>
    <w:rsid w:val="00464B4C"/>
    <w:rsid w:val="00465033"/>
    <w:rsid w:val="004658E9"/>
    <w:rsid w:val="00465B46"/>
    <w:rsid w:val="00465EB4"/>
    <w:rsid w:val="0046602A"/>
    <w:rsid w:val="004673D4"/>
    <w:rsid w:val="00467954"/>
    <w:rsid w:val="00467E7C"/>
    <w:rsid w:val="004706F3"/>
    <w:rsid w:val="00470858"/>
    <w:rsid w:val="004708FC"/>
    <w:rsid w:val="00470ABC"/>
    <w:rsid w:val="00470B7F"/>
    <w:rsid w:val="00470CA5"/>
    <w:rsid w:val="004714BA"/>
    <w:rsid w:val="00471695"/>
    <w:rsid w:val="00471721"/>
    <w:rsid w:val="00471954"/>
    <w:rsid w:val="00471C40"/>
    <w:rsid w:val="00471EA0"/>
    <w:rsid w:val="004720CB"/>
    <w:rsid w:val="0047221F"/>
    <w:rsid w:val="0047273B"/>
    <w:rsid w:val="00472946"/>
    <w:rsid w:val="00472DB2"/>
    <w:rsid w:val="00473153"/>
    <w:rsid w:val="00473186"/>
    <w:rsid w:val="00474075"/>
    <w:rsid w:val="00474B80"/>
    <w:rsid w:val="004751BF"/>
    <w:rsid w:val="00475929"/>
    <w:rsid w:val="00475B54"/>
    <w:rsid w:val="00475FA0"/>
    <w:rsid w:val="00476DF3"/>
    <w:rsid w:val="00477063"/>
    <w:rsid w:val="004779A0"/>
    <w:rsid w:val="00480C8E"/>
    <w:rsid w:val="00480E2F"/>
    <w:rsid w:val="004814BD"/>
    <w:rsid w:val="004814C4"/>
    <w:rsid w:val="00482B6C"/>
    <w:rsid w:val="00482C39"/>
    <w:rsid w:val="00482E16"/>
    <w:rsid w:val="0048322E"/>
    <w:rsid w:val="00483494"/>
    <w:rsid w:val="00483649"/>
    <w:rsid w:val="00483908"/>
    <w:rsid w:val="004840B5"/>
    <w:rsid w:val="00484CD4"/>
    <w:rsid w:val="004855C7"/>
    <w:rsid w:val="0048579C"/>
    <w:rsid w:val="00485D1E"/>
    <w:rsid w:val="00487496"/>
    <w:rsid w:val="00487535"/>
    <w:rsid w:val="00487C2E"/>
    <w:rsid w:val="00490AB1"/>
    <w:rsid w:val="00491ABF"/>
    <w:rsid w:val="00491C5A"/>
    <w:rsid w:val="00492451"/>
    <w:rsid w:val="004925BF"/>
    <w:rsid w:val="00492876"/>
    <w:rsid w:val="004928AE"/>
    <w:rsid w:val="00492975"/>
    <w:rsid w:val="00492E0A"/>
    <w:rsid w:val="00494382"/>
    <w:rsid w:val="00494CE6"/>
    <w:rsid w:val="00495A4C"/>
    <w:rsid w:val="004963FD"/>
    <w:rsid w:val="00496BEB"/>
    <w:rsid w:val="00497307"/>
    <w:rsid w:val="0049745E"/>
    <w:rsid w:val="0049764A"/>
    <w:rsid w:val="004978FE"/>
    <w:rsid w:val="00497F00"/>
    <w:rsid w:val="004A0122"/>
    <w:rsid w:val="004A019D"/>
    <w:rsid w:val="004A045F"/>
    <w:rsid w:val="004A063D"/>
    <w:rsid w:val="004A099D"/>
    <w:rsid w:val="004A09DA"/>
    <w:rsid w:val="004A1230"/>
    <w:rsid w:val="004A1A6A"/>
    <w:rsid w:val="004A1B15"/>
    <w:rsid w:val="004A1BEC"/>
    <w:rsid w:val="004A3322"/>
    <w:rsid w:val="004A3483"/>
    <w:rsid w:val="004A35EF"/>
    <w:rsid w:val="004A378A"/>
    <w:rsid w:val="004A379E"/>
    <w:rsid w:val="004A3A95"/>
    <w:rsid w:val="004A3FF2"/>
    <w:rsid w:val="004A479E"/>
    <w:rsid w:val="004A5673"/>
    <w:rsid w:val="004A603B"/>
    <w:rsid w:val="004A684C"/>
    <w:rsid w:val="004A6E32"/>
    <w:rsid w:val="004A7A2B"/>
    <w:rsid w:val="004A7B1B"/>
    <w:rsid w:val="004B023A"/>
    <w:rsid w:val="004B14A9"/>
    <w:rsid w:val="004B15AC"/>
    <w:rsid w:val="004B1A2C"/>
    <w:rsid w:val="004B1B53"/>
    <w:rsid w:val="004B276F"/>
    <w:rsid w:val="004B2CE4"/>
    <w:rsid w:val="004B3642"/>
    <w:rsid w:val="004B3AB7"/>
    <w:rsid w:val="004B417D"/>
    <w:rsid w:val="004B47EF"/>
    <w:rsid w:val="004B4A9F"/>
    <w:rsid w:val="004B51FA"/>
    <w:rsid w:val="004B5E7B"/>
    <w:rsid w:val="004B6619"/>
    <w:rsid w:val="004B71A7"/>
    <w:rsid w:val="004B7E40"/>
    <w:rsid w:val="004C04F1"/>
    <w:rsid w:val="004C177D"/>
    <w:rsid w:val="004C18E8"/>
    <w:rsid w:val="004C1B84"/>
    <w:rsid w:val="004C2AE5"/>
    <w:rsid w:val="004C3EAB"/>
    <w:rsid w:val="004C4140"/>
    <w:rsid w:val="004C42A8"/>
    <w:rsid w:val="004C4506"/>
    <w:rsid w:val="004C522D"/>
    <w:rsid w:val="004C5242"/>
    <w:rsid w:val="004C539C"/>
    <w:rsid w:val="004C5CD8"/>
    <w:rsid w:val="004C6898"/>
    <w:rsid w:val="004C753F"/>
    <w:rsid w:val="004C77F0"/>
    <w:rsid w:val="004D0100"/>
    <w:rsid w:val="004D0B77"/>
    <w:rsid w:val="004D13ED"/>
    <w:rsid w:val="004D15B5"/>
    <w:rsid w:val="004D1638"/>
    <w:rsid w:val="004D2046"/>
    <w:rsid w:val="004D211E"/>
    <w:rsid w:val="004D22F5"/>
    <w:rsid w:val="004D2321"/>
    <w:rsid w:val="004D265D"/>
    <w:rsid w:val="004D2AD9"/>
    <w:rsid w:val="004D314A"/>
    <w:rsid w:val="004D339F"/>
    <w:rsid w:val="004D3435"/>
    <w:rsid w:val="004D3704"/>
    <w:rsid w:val="004D3E88"/>
    <w:rsid w:val="004D4E9D"/>
    <w:rsid w:val="004D4F03"/>
    <w:rsid w:val="004D5B15"/>
    <w:rsid w:val="004D5EFE"/>
    <w:rsid w:val="004D69C2"/>
    <w:rsid w:val="004D7563"/>
    <w:rsid w:val="004D7854"/>
    <w:rsid w:val="004D7E74"/>
    <w:rsid w:val="004D7FCC"/>
    <w:rsid w:val="004E06D5"/>
    <w:rsid w:val="004E077F"/>
    <w:rsid w:val="004E0D0A"/>
    <w:rsid w:val="004E12E4"/>
    <w:rsid w:val="004E19D1"/>
    <w:rsid w:val="004E1FC1"/>
    <w:rsid w:val="004E2337"/>
    <w:rsid w:val="004E340A"/>
    <w:rsid w:val="004E374E"/>
    <w:rsid w:val="004E3CF1"/>
    <w:rsid w:val="004E3DAF"/>
    <w:rsid w:val="004E45E3"/>
    <w:rsid w:val="004E4848"/>
    <w:rsid w:val="004E4937"/>
    <w:rsid w:val="004E4AC0"/>
    <w:rsid w:val="004E5530"/>
    <w:rsid w:val="004E61AD"/>
    <w:rsid w:val="004E62C9"/>
    <w:rsid w:val="004E641C"/>
    <w:rsid w:val="004E682E"/>
    <w:rsid w:val="004E68E7"/>
    <w:rsid w:val="004E6B07"/>
    <w:rsid w:val="004E6CC2"/>
    <w:rsid w:val="004E6F33"/>
    <w:rsid w:val="004E72D8"/>
    <w:rsid w:val="004E7C8D"/>
    <w:rsid w:val="004E7DEA"/>
    <w:rsid w:val="004E7E21"/>
    <w:rsid w:val="004F019D"/>
    <w:rsid w:val="004F0A92"/>
    <w:rsid w:val="004F1138"/>
    <w:rsid w:val="004F116C"/>
    <w:rsid w:val="004F1360"/>
    <w:rsid w:val="004F1595"/>
    <w:rsid w:val="004F183A"/>
    <w:rsid w:val="004F1C01"/>
    <w:rsid w:val="004F2185"/>
    <w:rsid w:val="004F21A1"/>
    <w:rsid w:val="004F2487"/>
    <w:rsid w:val="004F2539"/>
    <w:rsid w:val="004F264D"/>
    <w:rsid w:val="004F2F65"/>
    <w:rsid w:val="004F38A2"/>
    <w:rsid w:val="004F422A"/>
    <w:rsid w:val="004F4360"/>
    <w:rsid w:val="004F46C1"/>
    <w:rsid w:val="004F4749"/>
    <w:rsid w:val="004F5118"/>
    <w:rsid w:val="004F561B"/>
    <w:rsid w:val="004F612C"/>
    <w:rsid w:val="004F6424"/>
    <w:rsid w:val="004F7052"/>
    <w:rsid w:val="004F76EC"/>
    <w:rsid w:val="00500306"/>
    <w:rsid w:val="00500769"/>
    <w:rsid w:val="00500CC1"/>
    <w:rsid w:val="00501AD3"/>
    <w:rsid w:val="00501D75"/>
    <w:rsid w:val="00502ECD"/>
    <w:rsid w:val="00502F96"/>
    <w:rsid w:val="00503716"/>
    <w:rsid w:val="005038A1"/>
    <w:rsid w:val="00503B5A"/>
    <w:rsid w:val="00503B63"/>
    <w:rsid w:val="00503F8E"/>
    <w:rsid w:val="00504B97"/>
    <w:rsid w:val="00504BEE"/>
    <w:rsid w:val="00504C3B"/>
    <w:rsid w:val="0050500E"/>
    <w:rsid w:val="005052F5"/>
    <w:rsid w:val="00505870"/>
    <w:rsid w:val="00505AED"/>
    <w:rsid w:val="0050785A"/>
    <w:rsid w:val="005100BE"/>
    <w:rsid w:val="0051044D"/>
    <w:rsid w:val="005105BE"/>
    <w:rsid w:val="00510625"/>
    <w:rsid w:val="00511650"/>
    <w:rsid w:val="00511A31"/>
    <w:rsid w:val="00511F4B"/>
    <w:rsid w:val="0051298B"/>
    <w:rsid w:val="00512BEF"/>
    <w:rsid w:val="00512F94"/>
    <w:rsid w:val="00513011"/>
    <w:rsid w:val="00513159"/>
    <w:rsid w:val="00513DE2"/>
    <w:rsid w:val="00513E6B"/>
    <w:rsid w:val="00514597"/>
    <w:rsid w:val="005147F4"/>
    <w:rsid w:val="00514D36"/>
    <w:rsid w:val="00514EB2"/>
    <w:rsid w:val="00515284"/>
    <w:rsid w:val="005160DA"/>
    <w:rsid w:val="0051618A"/>
    <w:rsid w:val="0051645B"/>
    <w:rsid w:val="00516BFC"/>
    <w:rsid w:val="00516E09"/>
    <w:rsid w:val="00516FB1"/>
    <w:rsid w:val="00517083"/>
    <w:rsid w:val="00517219"/>
    <w:rsid w:val="00517302"/>
    <w:rsid w:val="005179C1"/>
    <w:rsid w:val="00517C97"/>
    <w:rsid w:val="00517E54"/>
    <w:rsid w:val="00517F72"/>
    <w:rsid w:val="0052021B"/>
    <w:rsid w:val="00520300"/>
    <w:rsid w:val="00520A56"/>
    <w:rsid w:val="00520BB1"/>
    <w:rsid w:val="00520C30"/>
    <w:rsid w:val="0052119E"/>
    <w:rsid w:val="00521520"/>
    <w:rsid w:val="00521795"/>
    <w:rsid w:val="0052199A"/>
    <w:rsid w:val="00521AE4"/>
    <w:rsid w:val="00521DB0"/>
    <w:rsid w:val="00522290"/>
    <w:rsid w:val="0052242A"/>
    <w:rsid w:val="00522F1B"/>
    <w:rsid w:val="00522F1E"/>
    <w:rsid w:val="005232F1"/>
    <w:rsid w:val="00523453"/>
    <w:rsid w:val="005234CD"/>
    <w:rsid w:val="00523D80"/>
    <w:rsid w:val="005246FE"/>
    <w:rsid w:val="00524B6F"/>
    <w:rsid w:val="005254E4"/>
    <w:rsid w:val="005260E5"/>
    <w:rsid w:val="00526183"/>
    <w:rsid w:val="00527367"/>
    <w:rsid w:val="0053045A"/>
    <w:rsid w:val="00530B01"/>
    <w:rsid w:val="00530C6A"/>
    <w:rsid w:val="005310B3"/>
    <w:rsid w:val="005310EB"/>
    <w:rsid w:val="00531845"/>
    <w:rsid w:val="00531F85"/>
    <w:rsid w:val="005331E4"/>
    <w:rsid w:val="005332AB"/>
    <w:rsid w:val="00533809"/>
    <w:rsid w:val="00533818"/>
    <w:rsid w:val="005342C4"/>
    <w:rsid w:val="00535552"/>
    <w:rsid w:val="0053610E"/>
    <w:rsid w:val="00536600"/>
    <w:rsid w:val="00536A31"/>
    <w:rsid w:val="005378AB"/>
    <w:rsid w:val="005379CA"/>
    <w:rsid w:val="00537E2A"/>
    <w:rsid w:val="00537EAD"/>
    <w:rsid w:val="00537F0C"/>
    <w:rsid w:val="00540472"/>
    <w:rsid w:val="00540602"/>
    <w:rsid w:val="005412A6"/>
    <w:rsid w:val="005412B1"/>
    <w:rsid w:val="005427F9"/>
    <w:rsid w:val="005430BA"/>
    <w:rsid w:val="005435CF"/>
    <w:rsid w:val="005437A2"/>
    <w:rsid w:val="005437ED"/>
    <w:rsid w:val="00544DE3"/>
    <w:rsid w:val="0054505C"/>
    <w:rsid w:val="0054540D"/>
    <w:rsid w:val="00546062"/>
    <w:rsid w:val="00546DD4"/>
    <w:rsid w:val="00546F9D"/>
    <w:rsid w:val="00550239"/>
    <w:rsid w:val="00550B07"/>
    <w:rsid w:val="00550C50"/>
    <w:rsid w:val="005511C8"/>
    <w:rsid w:val="0055145B"/>
    <w:rsid w:val="00551B94"/>
    <w:rsid w:val="00551C31"/>
    <w:rsid w:val="005522F1"/>
    <w:rsid w:val="00552624"/>
    <w:rsid w:val="00552930"/>
    <w:rsid w:val="00552C5C"/>
    <w:rsid w:val="00552C5F"/>
    <w:rsid w:val="00552D5B"/>
    <w:rsid w:val="005535F5"/>
    <w:rsid w:val="005548A2"/>
    <w:rsid w:val="00554BC7"/>
    <w:rsid w:val="00554CC6"/>
    <w:rsid w:val="00554E79"/>
    <w:rsid w:val="00554F6F"/>
    <w:rsid w:val="00555EFB"/>
    <w:rsid w:val="0055632B"/>
    <w:rsid w:val="00556387"/>
    <w:rsid w:val="005564C3"/>
    <w:rsid w:val="00556725"/>
    <w:rsid w:val="005572E7"/>
    <w:rsid w:val="00557A18"/>
    <w:rsid w:val="00557A6B"/>
    <w:rsid w:val="00557C62"/>
    <w:rsid w:val="00557F6F"/>
    <w:rsid w:val="00560376"/>
    <w:rsid w:val="00560B95"/>
    <w:rsid w:val="00560EB5"/>
    <w:rsid w:val="00561345"/>
    <w:rsid w:val="005614D6"/>
    <w:rsid w:val="00561610"/>
    <w:rsid w:val="005619FF"/>
    <w:rsid w:val="00561AFA"/>
    <w:rsid w:val="00561EC4"/>
    <w:rsid w:val="0056212F"/>
    <w:rsid w:val="005628BB"/>
    <w:rsid w:val="00563273"/>
    <w:rsid w:val="00563350"/>
    <w:rsid w:val="0056433C"/>
    <w:rsid w:val="00564E08"/>
    <w:rsid w:val="00565442"/>
    <w:rsid w:val="00566281"/>
    <w:rsid w:val="00567028"/>
    <w:rsid w:val="00570089"/>
    <w:rsid w:val="00570184"/>
    <w:rsid w:val="0057067A"/>
    <w:rsid w:val="00571007"/>
    <w:rsid w:val="00571FBD"/>
    <w:rsid w:val="005720AE"/>
    <w:rsid w:val="00572F1E"/>
    <w:rsid w:val="005733E3"/>
    <w:rsid w:val="005733EC"/>
    <w:rsid w:val="00573639"/>
    <w:rsid w:val="0057389A"/>
    <w:rsid w:val="00573F40"/>
    <w:rsid w:val="00574C2E"/>
    <w:rsid w:val="005754A1"/>
    <w:rsid w:val="0057571F"/>
    <w:rsid w:val="00575A91"/>
    <w:rsid w:val="005763EC"/>
    <w:rsid w:val="00576498"/>
    <w:rsid w:val="00577892"/>
    <w:rsid w:val="00577AE6"/>
    <w:rsid w:val="00580BAC"/>
    <w:rsid w:val="00580F03"/>
    <w:rsid w:val="00580F05"/>
    <w:rsid w:val="00581BE5"/>
    <w:rsid w:val="0058250D"/>
    <w:rsid w:val="0058254D"/>
    <w:rsid w:val="00582E75"/>
    <w:rsid w:val="005835FD"/>
    <w:rsid w:val="0058388F"/>
    <w:rsid w:val="00583914"/>
    <w:rsid w:val="00583AD4"/>
    <w:rsid w:val="00583B90"/>
    <w:rsid w:val="0058412C"/>
    <w:rsid w:val="005842AE"/>
    <w:rsid w:val="00585476"/>
    <w:rsid w:val="0058562A"/>
    <w:rsid w:val="0058581A"/>
    <w:rsid w:val="00585832"/>
    <w:rsid w:val="00585B42"/>
    <w:rsid w:val="00585BCA"/>
    <w:rsid w:val="00585D47"/>
    <w:rsid w:val="0058639E"/>
    <w:rsid w:val="005865C1"/>
    <w:rsid w:val="00586619"/>
    <w:rsid w:val="00586726"/>
    <w:rsid w:val="00587C95"/>
    <w:rsid w:val="00587D0E"/>
    <w:rsid w:val="00587E12"/>
    <w:rsid w:val="0059012A"/>
    <w:rsid w:val="0059022D"/>
    <w:rsid w:val="00590286"/>
    <w:rsid w:val="005905F9"/>
    <w:rsid w:val="00590B03"/>
    <w:rsid w:val="00590BA2"/>
    <w:rsid w:val="005911B3"/>
    <w:rsid w:val="005912F8"/>
    <w:rsid w:val="00592544"/>
    <w:rsid w:val="00592760"/>
    <w:rsid w:val="005928FA"/>
    <w:rsid w:val="00592958"/>
    <w:rsid w:val="00593607"/>
    <w:rsid w:val="00593BA3"/>
    <w:rsid w:val="00594281"/>
    <w:rsid w:val="0059442D"/>
    <w:rsid w:val="00594BC6"/>
    <w:rsid w:val="00595395"/>
    <w:rsid w:val="00595C49"/>
    <w:rsid w:val="00596523"/>
    <w:rsid w:val="005969B9"/>
    <w:rsid w:val="00596BE7"/>
    <w:rsid w:val="00596EAD"/>
    <w:rsid w:val="00597960"/>
    <w:rsid w:val="00597B4C"/>
    <w:rsid w:val="00597BE1"/>
    <w:rsid w:val="00597F77"/>
    <w:rsid w:val="005A0407"/>
    <w:rsid w:val="005A06E2"/>
    <w:rsid w:val="005A1125"/>
    <w:rsid w:val="005A126E"/>
    <w:rsid w:val="005A1274"/>
    <w:rsid w:val="005A13E3"/>
    <w:rsid w:val="005A1AB7"/>
    <w:rsid w:val="005A27F9"/>
    <w:rsid w:val="005A2806"/>
    <w:rsid w:val="005A2A43"/>
    <w:rsid w:val="005A3CDE"/>
    <w:rsid w:val="005A477A"/>
    <w:rsid w:val="005A4F0A"/>
    <w:rsid w:val="005A58FF"/>
    <w:rsid w:val="005A6038"/>
    <w:rsid w:val="005A6C40"/>
    <w:rsid w:val="005A6C7B"/>
    <w:rsid w:val="005A734B"/>
    <w:rsid w:val="005A76BF"/>
    <w:rsid w:val="005A7A87"/>
    <w:rsid w:val="005B06FC"/>
    <w:rsid w:val="005B0C9B"/>
    <w:rsid w:val="005B1214"/>
    <w:rsid w:val="005B1E14"/>
    <w:rsid w:val="005B26A9"/>
    <w:rsid w:val="005B4023"/>
    <w:rsid w:val="005B4189"/>
    <w:rsid w:val="005B42D0"/>
    <w:rsid w:val="005B43FB"/>
    <w:rsid w:val="005B4636"/>
    <w:rsid w:val="005B485E"/>
    <w:rsid w:val="005B4885"/>
    <w:rsid w:val="005B49CC"/>
    <w:rsid w:val="005B4CC6"/>
    <w:rsid w:val="005B52AA"/>
    <w:rsid w:val="005B671B"/>
    <w:rsid w:val="005B689D"/>
    <w:rsid w:val="005B6A70"/>
    <w:rsid w:val="005B6B91"/>
    <w:rsid w:val="005B6D54"/>
    <w:rsid w:val="005B6D78"/>
    <w:rsid w:val="005B6DD7"/>
    <w:rsid w:val="005B7321"/>
    <w:rsid w:val="005B77E7"/>
    <w:rsid w:val="005B79F2"/>
    <w:rsid w:val="005B7B87"/>
    <w:rsid w:val="005B7FEB"/>
    <w:rsid w:val="005C026B"/>
    <w:rsid w:val="005C0F12"/>
    <w:rsid w:val="005C16DF"/>
    <w:rsid w:val="005C199E"/>
    <w:rsid w:val="005C1BD7"/>
    <w:rsid w:val="005C2D24"/>
    <w:rsid w:val="005C2E33"/>
    <w:rsid w:val="005C41ED"/>
    <w:rsid w:val="005C4B4E"/>
    <w:rsid w:val="005C4FD7"/>
    <w:rsid w:val="005C510E"/>
    <w:rsid w:val="005C51E1"/>
    <w:rsid w:val="005C5BA0"/>
    <w:rsid w:val="005C5E69"/>
    <w:rsid w:val="005C5F70"/>
    <w:rsid w:val="005C5FA5"/>
    <w:rsid w:val="005C5FAD"/>
    <w:rsid w:val="005C6031"/>
    <w:rsid w:val="005C6372"/>
    <w:rsid w:val="005C6A06"/>
    <w:rsid w:val="005C6EDC"/>
    <w:rsid w:val="005C6FE4"/>
    <w:rsid w:val="005C7484"/>
    <w:rsid w:val="005C748C"/>
    <w:rsid w:val="005C74AF"/>
    <w:rsid w:val="005C7A75"/>
    <w:rsid w:val="005D0C90"/>
    <w:rsid w:val="005D1123"/>
    <w:rsid w:val="005D16ED"/>
    <w:rsid w:val="005D183D"/>
    <w:rsid w:val="005D1B8E"/>
    <w:rsid w:val="005D1E18"/>
    <w:rsid w:val="005D2433"/>
    <w:rsid w:val="005D2A6E"/>
    <w:rsid w:val="005D2F37"/>
    <w:rsid w:val="005D323D"/>
    <w:rsid w:val="005D36EC"/>
    <w:rsid w:val="005D3794"/>
    <w:rsid w:val="005D3A06"/>
    <w:rsid w:val="005D4092"/>
    <w:rsid w:val="005D4480"/>
    <w:rsid w:val="005D45E7"/>
    <w:rsid w:val="005D4AAD"/>
    <w:rsid w:val="005D4EC3"/>
    <w:rsid w:val="005D4EFD"/>
    <w:rsid w:val="005D594A"/>
    <w:rsid w:val="005D63E4"/>
    <w:rsid w:val="005D74CD"/>
    <w:rsid w:val="005D75B0"/>
    <w:rsid w:val="005D76DD"/>
    <w:rsid w:val="005D7E85"/>
    <w:rsid w:val="005E0466"/>
    <w:rsid w:val="005E0469"/>
    <w:rsid w:val="005E0A70"/>
    <w:rsid w:val="005E0F9B"/>
    <w:rsid w:val="005E20A6"/>
    <w:rsid w:val="005E282E"/>
    <w:rsid w:val="005E305E"/>
    <w:rsid w:val="005E3812"/>
    <w:rsid w:val="005E3AAA"/>
    <w:rsid w:val="005E3F40"/>
    <w:rsid w:val="005E41DE"/>
    <w:rsid w:val="005E4611"/>
    <w:rsid w:val="005E46CD"/>
    <w:rsid w:val="005E480F"/>
    <w:rsid w:val="005E48E7"/>
    <w:rsid w:val="005E4A7F"/>
    <w:rsid w:val="005E4AB1"/>
    <w:rsid w:val="005E51A1"/>
    <w:rsid w:val="005E5352"/>
    <w:rsid w:val="005E5F25"/>
    <w:rsid w:val="005E615F"/>
    <w:rsid w:val="005E6E22"/>
    <w:rsid w:val="005E79F2"/>
    <w:rsid w:val="005F00D2"/>
    <w:rsid w:val="005F08E8"/>
    <w:rsid w:val="005F0DF3"/>
    <w:rsid w:val="005F0F24"/>
    <w:rsid w:val="005F153C"/>
    <w:rsid w:val="005F1767"/>
    <w:rsid w:val="005F17EF"/>
    <w:rsid w:val="005F207B"/>
    <w:rsid w:val="005F22E0"/>
    <w:rsid w:val="005F2B3B"/>
    <w:rsid w:val="005F2E5D"/>
    <w:rsid w:val="005F2FBB"/>
    <w:rsid w:val="005F338A"/>
    <w:rsid w:val="005F3903"/>
    <w:rsid w:val="005F4076"/>
    <w:rsid w:val="005F4BAC"/>
    <w:rsid w:val="005F504D"/>
    <w:rsid w:val="005F53D7"/>
    <w:rsid w:val="005F565B"/>
    <w:rsid w:val="005F5B25"/>
    <w:rsid w:val="005F5B26"/>
    <w:rsid w:val="005F6513"/>
    <w:rsid w:val="005F692F"/>
    <w:rsid w:val="005F69D4"/>
    <w:rsid w:val="005F6E15"/>
    <w:rsid w:val="005F7115"/>
    <w:rsid w:val="005F7147"/>
    <w:rsid w:val="005F77BD"/>
    <w:rsid w:val="005F7B4F"/>
    <w:rsid w:val="005F7B58"/>
    <w:rsid w:val="0060016F"/>
    <w:rsid w:val="006002A1"/>
    <w:rsid w:val="006005E7"/>
    <w:rsid w:val="006005EF"/>
    <w:rsid w:val="00600A4E"/>
    <w:rsid w:val="00601200"/>
    <w:rsid w:val="00601493"/>
    <w:rsid w:val="0060192B"/>
    <w:rsid w:val="006021AA"/>
    <w:rsid w:val="006025C6"/>
    <w:rsid w:val="00602C9C"/>
    <w:rsid w:val="00602FD7"/>
    <w:rsid w:val="0060310D"/>
    <w:rsid w:val="00603A7C"/>
    <w:rsid w:val="00603D6A"/>
    <w:rsid w:val="006047E1"/>
    <w:rsid w:val="00604CA4"/>
    <w:rsid w:val="00604D5A"/>
    <w:rsid w:val="006056CA"/>
    <w:rsid w:val="006059F7"/>
    <w:rsid w:val="00605A1D"/>
    <w:rsid w:val="00605A40"/>
    <w:rsid w:val="00605D22"/>
    <w:rsid w:val="00605F10"/>
    <w:rsid w:val="006060D2"/>
    <w:rsid w:val="006068B5"/>
    <w:rsid w:val="006071DE"/>
    <w:rsid w:val="0060738E"/>
    <w:rsid w:val="006073E3"/>
    <w:rsid w:val="00607461"/>
    <w:rsid w:val="006074C9"/>
    <w:rsid w:val="00607703"/>
    <w:rsid w:val="0061024F"/>
    <w:rsid w:val="006104F7"/>
    <w:rsid w:val="006105EA"/>
    <w:rsid w:val="00610A6D"/>
    <w:rsid w:val="00610DDC"/>
    <w:rsid w:val="00610EF5"/>
    <w:rsid w:val="00611208"/>
    <w:rsid w:val="00611BB1"/>
    <w:rsid w:val="00611BC0"/>
    <w:rsid w:val="00611E16"/>
    <w:rsid w:val="0061247B"/>
    <w:rsid w:val="00612C89"/>
    <w:rsid w:val="00612E8D"/>
    <w:rsid w:val="00612EF0"/>
    <w:rsid w:val="00613459"/>
    <w:rsid w:val="006137E8"/>
    <w:rsid w:val="00613EA5"/>
    <w:rsid w:val="00614209"/>
    <w:rsid w:val="006146F5"/>
    <w:rsid w:val="00614BBD"/>
    <w:rsid w:val="0061550B"/>
    <w:rsid w:val="00615C4C"/>
    <w:rsid w:val="00616589"/>
    <w:rsid w:val="00616F6B"/>
    <w:rsid w:val="0061786A"/>
    <w:rsid w:val="00617897"/>
    <w:rsid w:val="006201A4"/>
    <w:rsid w:val="00620425"/>
    <w:rsid w:val="00620D7C"/>
    <w:rsid w:val="00620E14"/>
    <w:rsid w:val="0062119B"/>
    <w:rsid w:val="006211F1"/>
    <w:rsid w:val="00621364"/>
    <w:rsid w:val="006215E5"/>
    <w:rsid w:val="00621C23"/>
    <w:rsid w:val="00621C89"/>
    <w:rsid w:val="00621FCF"/>
    <w:rsid w:val="006222B3"/>
    <w:rsid w:val="006232EF"/>
    <w:rsid w:val="00623873"/>
    <w:rsid w:val="00623AFF"/>
    <w:rsid w:val="00623D70"/>
    <w:rsid w:val="0062420B"/>
    <w:rsid w:val="00624EB6"/>
    <w:rsid w:val="0062563C"/>
    <w:rsid w:val="006257E2"/>
    <w:rsid w:val="00625A4C"/>
    <w:rsid w:val="00625A95"/>
    <w:rsid w:val="00625AF7"/>
    <w:rsid w:val="00625E75"/>
    <w:rsid w:val="00626D14"/>
    <w:rsid w:val="00627961"/>
    <w:rsid w:val="00627B70"/>
    <w:rsid w:val="00627CEB"/>
    <w:rsid w:val="00627FF6"/>
    <w:rsid w:val="00630145"/>
    <w:rsid w:val="006309E0"/>
    <w:rsid w:val="00630F33"/>
    <w:rsid w:val="0063239A"/>
    <w:rsid w:val="00632921"/>
    <w:rsid w:val="0063351B"/>
    <w:rsid w:val="0063391D"/>
    <w:rsid w:val="0063421C"/>
    <w:rsid w:val="006342C2"/>
    <w:rsid w:val="006345B4"/>
    <w:rsid w:val="00634FB9"/>
    <w:rsid w:val="00635924"/>
    <w:rsid w:val="006359F1"/>
    <w:rsid w:val="00635D8B"/>
    <w:rsid w:val="00635EAD"/>
    <w:rsid w:val="00636226"/>
    <w:rsid w:val="00636665"/>
    <w:rsid w:val="00636EF3"/>
    <w:rsid w:val="006371F3"/>
    <w:rsid w:val="00637F32"/>
    <w:rsid w:val="00640330"/>
    <w:rsid w:val="00640417"/>
    <w:rsid w:val="0064192B"/>
    <w:rsid w:val="00641A61"/>
    <w:rsid w:val="00641BAE"/>
    <w:rsid w:val="0064352C"/>
    <w:rsid w:val="00643555"/>
    <w:rsid w:val="00643BA9"/>
    <w:rsid w:val="00643D85"/>
    <w:rsid w:val="00643E6E"/>
    <w:rsid w:val="006442CF"/>
    <w:rsid w:val="006448B1"/>
    <w:rsid w:val="00644B2C"/>
    <w:rsid w:val="00644ECA"/>
    <w:rsid w:val="006453A0"/>
    <w:rsid w:val="00645762"/>
    <w:rsid w:val="0064585B"/>
    <w:rsid w:val="006458B6"/>
    <w:rsid w:val="00645C59"/>
    <w:rsid w:val="00646247"/>
    <w:rsid w:val="00646A5F"/>
    <w:rsid w:val="00647337"/>
    <w:rsid w:val="00647564"/>
    <w:rsid w:val="00647767"/>
    <w:rsid w:val="00647EFE"/>
    <w:rsid w:val="00650120"/>
    <w:rsid w:val="00650E84"/>
    <w:rsid w:val="00651364"/>
    <w:rsid w:val="00651425"/>
    <w:rsid w:val="00651B16"/>
    <w:rsid w:val="00651B49"/>
    <w:rsid w:val="00651D60"/>
    <w:rsid w:val="00652FE4"/>
    <w:rsid w:val="006531F4"/>
    <w:rsid w:val="00653AA6"/>
    <w:rsid w:val="00653B68"/>
    <w:rsid w:val="00653C6C"/>
    <w:rsid w:val="0065476A"/>
    <w:rsid w:val="00654D6B"/>
    <w:rsid w:val="00654EA9"/>
    <w:rsid w:val="00655762"/>
    <w:rsid w:val="00655F01"/>
    <w:rsid w:val="00656107"/>
    <w:rsid w:val="006565EC"/>
    <w:rsid w:val="00656CAB"/>
    <w:rsid w:val="00656D17"/>
    <w:rsid w:val="0065722B"/>
    <w:rsid w:val="00657B31"/>
    <w:rsid w:val="00657B55"/>
    <w:rsid w:val="00657B62"/>
    <w:rsid w:val="00657B6A"/>
    <w:rsid w:val="00657D79"/>
    <w:rsid w:val="006609B9"/>
    <w:rsid w:val="00660A91"/>
    <w:rsid w:val="00660DF3"/>
    <w:rsid w:val="00660EEB"/>
    <w:rsid w:val="00660F62"/>
    <w:rsid w:val="0066158D"/>
    <w:rsid w:val="00661ADF"/>
    <w:rsid w:val="00661B79"/>
    <w:rsid w:val="006622C5"/>
    <w:rsid w:val="006625BF"/>
    <w:rsid w:val="00662877"/>
    <w:rsid w:val="006633C5"/>
    <w:rsid w:val="0066345F"/>
    <w:rsid w:val="00664813"/>
    <w:rsid w:val="006648D1"/>
    <w:rsid w:val="00664E30"/>
    <w:rsid w:val="006652DC"/>
    <w:rsid w:val="006653DA"/>
    <w:rsid w:val="006653EE"/>
    <w:rsid w:val="00665CA1"/>
    <w:rsid w:val="006661E5"/>
    <w:rsid w:val="006664FA"/>
    <w:rsid w:val="00666D6E"/>
    <w:rsid w:val="00667879"/>
    <w:rsid w:val="0067067F"/>
    <w:rsid w:val="00670927"/>
    <w:rsid w:val="0067133C"/>
    <w:rsid w:val="00671D03"/>
    <w:rsid w:val="0067231E"/>
    <w:rsid w:val="006727A8"/>
    <w:rsid w:val="00673F68"/>
    <w:rsid w:val="00674175"/>
    <w:rsid w:val="006741CA"/>
    <w:rsid w:val="00674C70"/>
    <w:rsid w:val="0067518D"/>
    <w:rsid w:val="0067557A"/>
    <w:rsid w:val="00676748"/>
    <w:rsid w:val="0067690C"/>
    <w:rsid w:val="00676AB9"/>
    <w:rsid w:val="00676B05"/>
    <w:rsid w:val="00676D24"/>
    <w:rsid w:val="00676E5D"/>
    <w:rsid w:val="006776FC"/>
    <w:rsid w:val="00680034"/>
    <w:rsid w:val="00680B68"/>
    <w:rsid w:val="00680D60"/>
    <w:rsid w:val="006811EC"/>
    <w:rsid w:val="0068142B"/>
    <w:rsid w:val="00681686"/>
    <w:rsid w:val="00681DFF"/>
    <w:rsid w:val="00682154"/>
    <w:rsid w:val="00682F87"/>
    <w:rsid w:val="00683378"/>
    <w:rsid w:val="00683F68"/>
    <w:rsid w:val="0068480B"/>
    <w:rsid w:val="006848E3"/>
    <w:rsid w:val="00684EB0"/>
    <w:rsid w:val="0068562D"/>
    <w:rsid w:val="00685BB1"/>
    <w:rsid w:val="0068699A"/>
    <w:rsid w:val="00686BC4"/>
    <w:rsid w:val="00687342"/>
    <w:rsid w:val="00691BF7"/>
    <w:rsid w:val="00691D0E"/>
    <w:rsid w:val="00692AA5"/>
    <w:rsid w:val="00692FD9"/>
    <w:rsid w:val="006936EF"/>
    <w:rsid w:val="0069382E"/>
    <w:rsid w:val="00693BFF"/>
    <w:rsid w:val="00693F7A"/>
    <w:rsid w:val="0069423B"/>
    <w:rsid w:val="006947EC"/>
    <w:rsid w:val="00694F3F"/>
    <w:rsid w:val="00695841"/>
    <w:rsid w:val="00695CC2"/>
    <w:rsid w:val="006962B7"/>
    <w:rsid w:val="00696825"/>
    <w:rsid w:val="006969E3"/>
    <w:rsid w:val="00696DBF"/>
    <w:rsid w:val="00697969"/>
    <w:rsid w:val="00697CB8"/>
    <w:rsid w:val="00697E12"/>
    <w:rsid w:val="006A00EA"/>
    <w:rsid w:val="006A01E5"/>
    <w:rsid w:val="006A092F"/>
    <w:rsid w:val="006A0D35"/>
    <w:rsid w:val="006A131A"/>
    <w:rsid w:val="006A2666"/>
    <w:rsid w:val="006A289D"/>
    <w:rsid w:val="006A2C92"/>
    <w:rsid w:val="006A3A89"/>
    <w:rsid w:val="006A3B19"/>
    <w:rsid w:val="006A3BFF"/>
    <w:rsid w:val="006A3E3F"/>
    <w:rsid w:val="006A4019"/>
    <w:rsid w:val="006A487D"/>
    <w:rsid w:val="006A48E0"/>
    <w:rsid w:val="006A4B9C"/>
    <w:rsid w:val="006A4EF5"/>
    <w:rsid w:val="006A528E"/>
    <w:rsid w:val="006A54B2"/>
    <w:rsid w:val="006A5E89"/>
    <w:rsid w:val="006A60F9"/>
    <w:rsid w:val="006A6C53"/>
    <w:rsid w:val="006A6F1E"/>
    <w:rsid w:val="006A6FB6"/>
    <w:rsid w:val="006A72F3"/>
    <w:rsid w:val="006A73E6"/>
    <w:rsid w:val="006A785F"/>
    <w:rsid w:val="006A7DE5"/>
    <w:rsid w:val="006B0469"/>
    <w:rsid w:val="006B0574"/>
    <w:rsid w:val="006B079B"/>
    <w:rsid w:val="006B0C2B"/>
    <w:rsid w:val="006B0E47"/>
    <w:rsid w:val="006B10F5"/>
    <w:rsid w:val="006B1A2F"/>
    <w:rsid w:val="006B1BBD"/>
    <w:rsid w:val="006B2353"/>
    <w:rsid w:val="006B2865"/>
    <w:rsid w:val="006B2CEF"/>
    <w:rsid w:val="006B32E1"/>
    <w:rsid w:val="006B3916"/>
    <w:rsid w:val="006B3A3A"/>
    <w:rsid w:val="006B3B09"/>
    <w:rsid w:val="006B3CF0"/>
    <w:rsid w:val="006B4551"/>
    <w:rsid w:val="006B4B20"/>
    <w:rsid w:val="006B50A6"/>
    <w:rsid w:val="006B5B9D"/>
    <w:rsid w:val="006B6282"/>
    <w:rsid w:val="006B68E9"/>
    <w:rsid w:val="006B6A2F"/>
    <w:rsid w:val="006B6C4D"/>
    <w:rsid w:val="006B6F96"/>
    <w:rsid w:val="006B7803"/>
    <w:rsid w:val="006B7912"/>
    <w:rsid w:val="006B7D88"/>
    <w:rsid w:val="006C0981"/>
    <w:rsid w:val="006C1310"/>
    <w:rsid w:val="006C18A2"/>
    <w:rsid w:val="006C1E39"/>
    <w:rsid w:val="006C2466"/>
    <w:rsid w:val="006C25F4"/>
    <w:rsid w:val="006C2BDE"/>
    <w:rsid w:val="006C2DBA"/>
    <w:rsid w:val="006C3057"/>
    <w:rsid w:val="006C3137"/>
    <w:rsid w:val="006C3A97"/>
    <w:rsid w:val="006C3D54"/>
    <w:rsid w:val="006C40DD"/>
    <w:rsid w:val="006C49D2"/>
    <w:rsid w:val="006C4FD7"/>
    <w:rsid w:val="006C57E2"/>
    <w:rsid w:val="006C5CC8"/>
    <w:rsid w:val="006C5FDC"/>
    <w:rsid w:val="006C6985"/>
    <w:rsid w:val="006C6A3D"/>
    <w:rsid w:val="006C7091"/>
    <w:rsid w:val="006C717F"/>
    <w:rsid w:val="006C7403"/>
    <w:rsid w:val="006C7732"/>
    <w:rsid w:val="006C799A"/>
    <w:rsid w:val="006C7A41"/>
    <w:rsid w:val="006D039D"/>
    <w:rsid w:val="006D08F5"/>
    <w:rsid w:val="006D0F69"/>
    <w:rsid w:val="006D1131"/>
    <w:rsid w:val="006D14DA"/>
    <w:rsid w:val="006D15FB"/>
    <w:rsid w:val="006D1A7E"/>
    <w:rsid w:val="006D20E8"/>
    <w:rsid w:val="006D30DE"/>
    <w:rsid w:val="006D33CF"/>
    <w:rsid w:val="006D3421"/>
    <w:rsid w:val="006D358F"/>
    <w:rsid w:val="006D399D"/>
    <w:rsid w:val="006D3B88"/>
    <w:rsid w:val="006D3BC5"/>
    <w:rsid w:val="006D46B1"/>
    <w:rsid w:val="006D486D"/>
    <w:rsid w:val="006D48ED"/>
    <w:rsid w:val="006D4E31"/>
    <w:rsid w:val="006D4FCD"/>
    <w:rsid w:val="006D57DB"/>
    <w:rsid w:val="006D5D76"/>
    <w:rsid w:val="006D621C"/>
    <w:rsid w:val="006D6278"/>
    <w:rsid w:val="006D62B8"/>
    <w:rsid w:val="006D67A9"/>
    <w:rsid w:val="006D7249"/>
    <w:rsid w:val="006D751E"/>
    <w:rsid w:val="006D7776"/>
    <w:rsid w:val="006D7B3A"/>
    <w:rsid w:val="006E0124"/>
    <w:rsid w:val="006E01AE"/>
    <w:rsid w:val="006E1097"/>
    <w:rsid w:val="006E24E9"/>
    <w:rsid w:val="006E31F2"/>
    <w:rsid w:val="006E32E1"/>
    <w:rsid w:val="006E3EB5"/>
    <w:rsid w:val="006E42DA"/>
    <w:rsid w:val="006E4738"/>
    <w:rsid w:val="006E4A68"/>
    <w:rsid w:val="006E5556"/>
    <w:rsid w:val="006E5ACD"/>
    <w:rsid w:val="006E661B"/>
    <w:rsid w:val="006E6983"/>
    <w:rsid w:val="006E7739"/>
    <w:rsid w:val="006E79EC"/>
    <w:rsid w:val="006F072E"/>
    <w:rsid w:val="006F0A8C"/>
    <w:rsid w:val="006F0B95"/>
    <w:rsid w:val="006F0DDB"/>
    <w:rsid w:val="006F0F51"/>
    <w:rsid w:val="006F13CE"/>
    <w:rsid w:val="006F163F"/>
    <w:rsid w:val="006F1A3E"/>
    <w:rsid w:val="006F1C87"/>
    <w:rsid w:val="006F21A7"/>
    <w:rsid w:val="006F2246"/>
    <w:rsid w:val="006F2BAD"/>
    <w:rsid w:val="006F531D"/>
    <w:rsid w:val="006F5B85"/>
    <w:rsid w:val="006F73C2"/>
    <w:rsid w:val="006F7428"/>
    <w:rsid w:val="006F7BB4"/>
    <w:rsid w:val="006F7F2F"/>
    <w:rsid w:val="00700346"/>
    <w:rsid w:val="00700AB9"/>
    <w:rsid w:val="00700AF8"/>
    <w:rsid w:val="00700CCB"/>
    <w:rsid w:val="007010CE"/>
    <w:rsid w:val="007012DA"/>
    <w:rsid w:val="007014D3"/>
    <w:rsid w:val="007026E4"/>
    <w:rsid w:val="007028EB"/>
    <w:rsid w:val="00702951"/>
    <w:rsid w:val="00703064"/>
    <w:rsid w:val="007040CF"/>
    <w:rsid w:val="007040E8"/>
    <w:rsid w:val="00704156"/>
    <w:rsid w:val="007041D9"/>
    <w:rsid w:val="0070434F"/>
    <w:rsid w:val="00704627"/>
    <w:rsid w:val="00705169"/>
    <w:rsid w:val="007057C8"/>
    <w:rsid w:val="00705CD7"/>
    <w:rsid w:val="00706364"/>
    <w:rsid w:val="00706610"/>
    <w:rsid w:val="00706A17"/>
    <w:rsid w:val="00706B11"/>
    <w:rsid w:val="00707090"/>
    <w:rsid w:val="0070730E"/>
    <w:rsid w:val="00707E9A"/>
    <w:rsid w:val="00710104"/>
    <w:rsid w:val="00710121"/>
    <w:rsid w:val="007104A5"/>
    <w:rsid w:val="00711034"/>
    <w:rsid w:val="00711D4A"/>
    <w:rsid w:val="00712053"/>
    <w:rsid w:val="00712218"/>
    <w:rsid w:val="00712722"/>
    <w:rsid w:val="007129A2"/>
    <w:rsid w:val="0071438A"/>
    <w:rsid w:val="007144DD"/>
    <w:rsid w:val="00714F26"/>
    <w:rsid w:val="007151F7"/>
    <w:rsid w:val="0071537C"/>
    <w:rsid w:val="00715475"/>
    <w:rsid w:val="007164FF"/>
    <w:rsid w:val="007168AA"/>
    <w:rsid w:val="0071716C"/>
    <w:rsid w:val="0071741A"/>
    <w:rsid w:val="0072069D"/>
    <w:rsid w:val="00720731"/>
    <w:rsid w:val="00720967"/>
    <w:rsid w:val="007209FC"/>
    <w:rsid w:val="007211B3"/>
    <w:rsid w:val="0072178C"/>
    <w:rsid w:val="0072189D"/>
    <w:rsid w:val="00721C07"/>
    <w:rsid w:val="00722195"/>
    <w:rsid w:val="00722262"/>
    <w:rsid w:val="00722ED4"/>
    <w:rsid w:val="00723F13"/>
    <w:rsid w:val="007246F5"/>
    <w:rsid w:val="007248B8"/>
    <w:rsid w:val="007260CA"/>
    <w:rsid w:val="007266F7"/>
    <w:rsid w:val="00726A81"/>
    <w:rsid w:val="0072732E"/>
    <w:rsid w:val="00727527"/>
    <w:rsid w:val="007276C8"/>
    <w:rsid w:val="00727AF3"/>
    <w:rsid w:val="00727FC1"/>
    <w:rsid w:val="007308B2"/>
    <w:rsid w:val="00730A36"/>
    <w:rsid w:val="00730D2A"/>
    <w:rsid w:val="00730E3C"/>
    <w:rsid w:val="00731163"/>
    <w:rsid w:val="007315A6"/>
    <w:rsid w:val="00731D3F"/>
    <w:rsid w:val="00731FF3"/>
    <w:rsid w:val="0073219E"/>
    <w:rsid w:val="00732633"/>
    <w:rsid w:val="00732DEB"/>
    <w:rsid w:val="00732E90"/>
    <w:rsid w:val="007345E8"/>
    <w:rsid w:val="0073499B"/>
    <w:rsid w:val="00734B00"/>
    <w:rsid w:val="00734E6E"/>
    <w:rsid w:val="00735564"/>
    <w:rsid w:val="007357BE"/>
    <w:rsid w:val="007359D8"/>
    <w:rsid w:val="00736B15"/>
    <w:rsid w:val="0073799C"/>
    <w:rsid w:val="00737C92"/>
    <w:rsid w:val="00737CCC"/>
    <w:rsid w:val="00737F11"/>
    <w:rsid w:val="00740025"/>
    <w:rsid w:val="007408D8"/>
    <w:rsid w:val="0074104F"/>
    <w:rsid w:val="00741566"/>
    <w:rsid w:val="00741BCC"/>
    <w:rsid w:val="00741C4F"/>
    <w:rsid w:val="007424A5"/>
    <w:rsid w:val="00742951"/>
    <w:rsid w:val="00742CA7"/>
    <w:rsid w:val="00743637"/>
    <w:rsid w:val="00743887"/>
    <w:rsid w:val="00743E07"/>
    <w:rsid w:val="00743EFC"/>
    <w:rsid w:val="0074409F"/>
    <w:rsid w:val="007448F7"/>
    <w:rsid w:val="007448FE"/>
    <w:rsid w:val="00744AA9"/>
    <w:rsid w:val="00744B80"/>
    <w:rsid w:val="00744EDD"/>
    <w:rsid w:val="00745401"/>
    <w:rsid w:val="0074555C"/>
    <w:rsid w:val="00745A23"/>
    <w:rsid w:val="007466E1"/>
    <w:rsid w:val="00746AF7"/>
    <w:rsid w:val="0074702C"/>
    <w:rsid w:val="007471A4"/>
    <w:rsid w:val="00747617"/>
    <w:rsid w:val="00747637"/>
    <w:rsid w:val="00747A65"/>
    <w:rsid w:val="00747B91"/>
    <w:rsid w:val="007500EE"/>
    <w:rsid w:val="00750238"/>
    <w:rsid w:val="00750693"/>
    <w:rsid w:val="007509E2"/>
    <w:rsid w:val="00750DE0"/>
    <w:rsid w:val="00750E1D"/>
    <w:rsid w:val="00751002"/>
    <w:rsid w:val="0075220D"/>
    <w:rsid w:val="007523CC"/>
    <w:rsid w:val="007528D0"/>
    <w:rsid w:val="00752C92"/>
    <w:rsid w:val="00752F1F"/>
    <w:rsid w:val="00753C34"/>
    <w:rsid w:val="00754CA4"/>
    <w:rsid w:val="007555DB"/>
    <w:rsid w:val="00755AB1"/>
    <w:rsid w:val="00755EC0"/>
    <w:rsid w:val="00755EF0"/>
    <w:rsid w:val="00755FC2"/>
    <w:rsid w:val="007564EE"/>
    <w:rsid w:val="00756521"/>
    <w:rsid w:val="0075698C"/>
    <w:rsid w:val="00757574"/>
    <w:rsid w:val="00757757"/>
    <w:rsid w:val="00757D67"/>
    <w:rsid w:val="00757D7A"/>
    <w:rsid w:val="00757FD3"/>
    <w:rsid w:val="0076131F"/>
    <w:rsid w:val="00761865"/>
    <w:rsid w:val="00761ADB"/>
    <w:rsid w:val="00761F13"/>
    <w:rsid w:val="00762465"/>
    <w:rsid w:val="00762887"/>
    <w:rsid w:val="00762FA0"/>
    <w:rsid w:val="00762FD2"/>
    <w:rsid w:val="007630FD"/>
    <w:rsid w:val="00763431"/>
    <w:rsid w:val="007637AA"/>
    <w:rsid w:val="00764E28"/>
    <w:rsid w:val="00765164"/>
    <w:rsid w:val="007658F5"/>
    <w:rsid w:val="007659C2"/>
    <w:rsid w:val="00765D28"/>
    <w:rsid w:val="0076637A"/>
    <w:rsid w:val="0076685E"/>
    <w:rsid w:val="00766A06"/>
    <w:rsid w:val="00766CAE"/>
    <w:rsid w:val="007675AB"/>
    <w:rsid w:val="00767918"/>
    <w:rsid w:val="00770284"/>
    <w:rsid w:val="0077067B"/>
    <w:rsid w:val="00770E62"/>
    <w:rsid w:val="007713D4"/>
    <w:rsid w:val="00771AFC"/>
    <w:rsid w:val="00771C5B"/>
    <w:rsid w:val="00771CCB"/>
    <w:rsid w:val="00773796"/>
    <w:rsid w:val="00773E5C"/>
    <w:rsid w:val="00773EB9"/>
    <w:rsid w:val="00774800"/>
    <w:rsid w:val="00775187"/>
    <w:rsid w:val="00775823"/>
    <w:rsid w:val="00775CA3"/>
    <w:rsid w:val="00776024"/>
    <w:rsid w:val="007765D4"/>
    <w:rsid w:val="00776994"/>
    <w:rsid w:val="00777732"/>
    <w:rsid w:val="00777ADC"/>
    <w:rsid w:val="00777F8D"/>
    <w:rsid w:val="00777FCE"/>
    <w:rsid w:val="00780015"/>
    <w:rsid w:val="0078037B"/>
    <w:rsid w:val="0078071E"/>
    <w:rsid w:val="00780E8F"/>
    <w:rsid w:val="0078121F"/>
    <w:rsid w:val="00781593"/>
    <w:rsid w:val="007821B1"/>
    <w:rsid w:val="007826A7"/>
    <w:rsid w:val="00782A96"/>
    <w:rsid w:val="00782D86"/>
    <w:rsid w:val="007837B0"/>
    <w:rsid w:val="007839E9"/>
    <w:rsid w:val="00783DDC"/>
    <w:rsid w:val="00783E99"/>
    <w:rsid w:val="00784030"/>
    <w:rsid w:val="00784739"/>
    <w:rsid w:val="00785094"/>
    <w:rsid w:val="007857DF"/>
    <w:rsid w:val="00785D7D"/>
    <w:rsid w:val="00785E57"/>
    <w:rsid w:val="00785E92"/>
    <w:rsid w:val="0078671B"/>
    <w:rsid w:val="00786824"/>
    <w:rsid w:val="00786986"/>
    <w:rsid w:val="00786D9B"/>
    <w:rsid w:val="00787567"/>
    <w:rsid w:val="007875B9"/>
    <w:rsid w:val="00787907"/>
    <w:rsid w:val="007902C8"/>
    <w:rsid w:val="00790DB1"/>
    <w:rsid w:val="00790EBB"/>
    <w:rsid w:val="00790FB8"/>
    <w:rsid w:val="007911EB"/>
    <w:rsid w:val="00792042"/>
    <w:rsid w:val="007923D6"/>
    <w:rsid w:val="0079297D"/>
    <w:rsid w:val="00793186"/>
    <w:rsid w:val="007932BE"/>
    <w:rsid w:val="00793E88"/>
    <w:rsid w:val="0079434C"/>
    <w:rsid w:val="00794B95"/>
    <w:rsid w:val="007957DB"/>
    <w:rsid w:val="00795BCC"/>
    <w:rsid w:val="00795D19"/>
    <w:rsid w:val="0079708D"/>
    <w:rsid w:val="007972A4"/>
    <w:rsid w:val="007A01A5"/>
    <w:rsid w:val="007A128C"/>
    <w:rsid w:val="007A1740"/>
    <w:rsid w:val="007A1F27"/>
    <w:rsid w:val="007A2832"/>
    <w:rsid w:val="007A2D34"/>
    <w:rsid w:val="007A38F4"/>
    <w:rsid w:val="007A3D81"/>
    <w:rsid w:val="007A3DF7"/>
    <w:rsid w:val="007A424B"/>
    <w:rsid w:val="007A5681"/>
    <w:rsid w:val="007A58C9"/>
    <w:rsid w:val="007A5EBD"/>
    <w:rsid w:val="007A61FC"/>
    <w:rsid w:val="007A7548"/>
    <w:rsid w:val="007A76DD"/>
    <w:rsid w:val="007A788E"/>
    <w:rsid w:val="007B100D"/>
    <w:rsid w:val="007B158A"/>
    <w:rsid w:val="007B17C7"/>
    <w:rsid w:val="007B20C3"/>
    <w:rsid w:val="007B2622"/>
    <w:rsid w:val="007B2E90"/>
    <w:rsid w:val="007B2EF8"/>
    <w:rsid w:val="007B304B"/>
    <w:rsid w:val="007B37E6"/>
    <w:rsid w:val="007B397A"/>
    <w:rsid w:val="007B3B24"/>
    <w:rsid w:val="007B4218"/>
    <w:rsid w:val="007B44C5"/>
    <w:rsid w:val="007B4B81"/>
    <w:rsid w:val="007B4D26"/>
    <w:rsid w:val="007B5B2E"/>
    <w:rsid w:val="007B5E25"/>
    <w:rsid w:val="007B5FF8"/>
    <w:rsid w:val="007B6187"/>
    <w:rsid w:val="007B6B77"/>
    <w:rsid w:val="007B7259"/>
    <w:rsid w:val="007B7876"/>
    <w:rsid w:val="007B7C83"/>
    <w:rsid w:val="007C00B0"/>
    <w:rsid w:val="007C0654"/>
    <w:rsid w:val="007C0965"/>
    <w:rsid w:val="007C0E63"/>
    <w:rsid w:val="007C13D7"/>
    <w:rsid w:val="007C19DA"/>
    <w:rsid w:val="007C3566"/>
    <w:rsid w:val="007C3ADA"/>
    <w:rsid w:val="007C55FE"/>
    <w:rsid w:val="007C570D"/>
    <w:rsid w:val="007C581A"/>
    <w:rsid w:val="007C59DB"/>
    <w:rsid w:val="007C621C"/>
    <w:rsid w:val="007C6A06"/>
    <w:rsid w:val="007C7006"/>
    <w:rsid w:val="007C7CCF"/>
    <w:rsid w:val="007D0C5C"/>
    <w:rsid w:val="007D0DB7"/>
    <w:rsid w:val="007D0E75"/>
    <w:rsid w:val="007D157B"/>
    <w:rsid w:val="007D1A64"/>
    <w:rsid w:val="007D23C4"/>
    <w:rsid w:val="007D2E4C"/>
    <w:rsid w:val="007D2EE2"/>
    <w:rsid w:val="007D30BC"/>
    <w:rsid w:val="007D30C7"/>
    <w:rsid w:val="007D33E2"/>
    <w:rsid w:val="007D3430"/>
    <w:rsid w:val="007D35C5"/>
    <w:rsid w:val="007D367A"/>
    <w:rsid w:val="007D3AD3"/>
    <w:rsid w:val="007D3D84"/>
    <w:rsid w:val="007D40BE"/>
    <w:rsid w:val="007D46DE"/>
    <w:rsid w:val="007D4A76"/>
    <w:rsid w:val="007D4B3E"/>
    <w:rsid w:val="007D5031"/>
    <w:rsid w:val="007D50F2"/>
    <w:rsid w:val="007D51ED"/>
    <w:rsid w:val="007D54C4"/>
    <w:rsid w:val="007D595C"/>
    <w:rsid w:val="007D6008"/>
    <w:rsid w:val="007D60BE"/>
    <w:rsid w:val="007D69F4"/>
    <w:rsid w:val="007D71BD"/>
    <w:rsid w:val="007D7927"/>
    <w:rsid w:val="007E066B"/>
    <w:rsid w:val="007E0695"/>
    <w:rsid w:val="007E0EA7"/>
    <w:rsid w:val="007E1366"/>
    <w:rsid w:val="007E1556"/>
    <w:rsid w:val="007E1ACD"/>
    <w:rsid w:val="007E210F"/>
    <w:rsid w:val="007E29B7"/>
    <w:rsid w:val="007E31F6"/>
    <w:rsid w:val="007E3734"/>
    <w:rsid w:val="007E38B0"/>
    <w:rsid w:val="007E4565"/>
    <w:rsid w:val="007E4656"/>
    <w:rsid w:val="007E4E5B"/>
    <w:rsid w:val="007E50C0"/>
    <w:rsid w:val="007E5406"/>
    <w:rsid w:val="007E57F2"/>
    <w:rsid w:val="007E5957"/>
    <w:rsid w:val="007E63AB"/>
    <w:rsid w:val="007E6508"/>
    <w:rsid w:val="007E6CA9"/>
    <w:rsid w:val="007E6E08"/>
    <w:rsid w:val="007E7344"/>
    <w:rsid w:val="007E7457"/>
    <w:rsid w:val="007E7B88"/>
    <w:rsid w:val="007E7FD6"/>
    <w:rsid w:val="007F01C4"/>
    <w:rsid w:val="007F02DB"/>
    <w:rsid w:val="007F0670"/>
    <w:rsid w:val="007F0936"/>
    <w:rsid w:val="007F0AA5"/>
    <w:rsid w:val="007F2307"/>
    <w:rsid w:val="007F2639"/>
    <w:rsid w:val="007F27F6"/>
    <w:rsid w:val="007F2F4D"/>
    <w:rsid w:val="007F3219"/>
    <w:rsid w:val="007F32EA"/>
    <w:rsid w:val="007F3693"/>
    <w:rsid w:val="007F3C72"/>
    <w:rsid w:val="007F3CF0"/>
    <w:rsid w:val="007F3EFF"/>
    <w:rsid w:val="007F3F0E"/>
    <w:rsid w:val="007F413D"/>
    <w:rsid w:val="007F45AC"/>
    <w:rsid w:val="007F498A"/>
    <w:rsid w:val="007F4B3F"/>
    <w:rsid w:val="007F52E9"/>
    <w:rsid w:val="007F5624"/>
    <w:rsid w:val="007F5957"/>
    <w:rsid w:val="007F5D95"/>
    <w:rsid w:val="007F603F"/>
    <w:rsid w:val="007F6047"/>
    <w:rsid w:val="007F7214"/>
    <w:rsid w:val="007F72EE"/>
    <w:rsid w:val="007F7B21"/>
    <w:rsid w:val="007F7E80"/>
    <w:rsid w:val="00800590"/>
    <w:rsid w:val="0080071C"/>
    <w:rsid w:val="00800B1E"/>
    <w:rsid w:val="00800BA3"/>
    <w:rsid w:val="00800CDF"/>
    <w:rsid w:val="008013C1"/>
    <w:rsid w:val="0080151E"/>
    <w:rsid w:val="00801CB9"/>
    <w:rsid w:val="008025AC"/>
    <w:rsid w:val="0080283F"/>
    <w:rsid w:val="00802A56"/>
    <w:rsid w:val="008032F3"/>
    <w:rsid w:val="008034E4"/>
    <w:rsid w:val="00803997"/>
    <w:rsid w:val="00803AE1"/>
    <w:rsid w:val="00803B89"/>
    <w:rsid w:val="008046F1"/>
    <w:rsid w:val="0080520B"/>
    <w:rsid w:val="00805740"/>
    <w:rsid w:val="00805FCA"/>
    <w:rsid w:val="008063AD"/>
    <w:rsid w:val="00806EB7"/>
    <w:rsid w:val="00807067"/>
    <w:rsid w:val="008071F4"/>
    <w:rsid w:val="0080723F"/>
    <w:rsid w:val="00807871"/>
    <w:rsid w:val="00807B9C"/>
    <w:rsid w:val="00807BB7"/>
    <w:rsid w:val="00807F93"/>
    <w:rsid w:val="0081014E"/>
    <w:rsid w:val="008104C0"/>
    <w:rsid w:val="008108C7"/>
    <w:rsid w:val="00810B53"/>
    <w:rsid w:val="00811200"/>
    <w:rsid w:val="00811376"/>
    <w:rsid w:val="008120AC"/>
    <w:rsid w:val="008124A1"/>
    <w:rsid w:val="0081291E"/>
    <w:rsid w:val="00812EA8"/>
    <w:rsid w:val="00813453"/>
    <w:rsid w:val="008134B1"/>
    <w:rsid w:val="008139DE"/>
    <w:rsid w:val="00813A42"/>
    <w:rsid w:val="00813D56"/>
    <w:rsid w:val="0081406B"/>
    <w:rsid w:val="00814952"/>
    <w:rsid w:val="00814BBA"/>
    <w:rsid w:val="008151A8"/>
    <w:rsid w:val="00815EA7"/>
    <w:rsid w:val="00816426"/>
    <w:rsid w:val="00816535"/>
    <w:rsid w:val="00816DDA"/>
    <w:rsid w:val="0081722E"/>
    <w:rsid w:val="00817EEC"/>
    <w:rsid w:val="008203B4"/>
    <w:rsid w:val="00820479"/>
    <w:rsid w:val="00820F2C"/>
    <w:rsid w:val="00821A5D"/>
    <w:rsid w:val="00821BFD"/>
    <w:rsid w:val="0082258F"/>
    <w:rsid w:val="00822F9B"/>
    <w:rsid w:val="0082300C"/>
    <w:rsid w:val="00823030"/>
    <w:rsid w:val="0082353B"/>
    <w:rsid w:val="00823616"/>
    <w:rsid w:val="0082366A"/>
    <w:rsid w:val="008238DB"/>
    <w:rsid w:val="008244E1"/>
    <w:rsid w:val="00824826"/>
    <w:rsid w:val="0082524D"/>
    <w:rsid w:val="0082561B"/>
    <w:rsid w:val="0082563F"/>
    <w:rsid w:val="00825841"/>
    <w:rsid w:val="00826097"/>
    <w:rsid w:val="008266A9"/>
    <w:rsid w:val="00826A00"/>
    <w:rsid w:val="00827727"/>
    <w:rsid w:val="00830216"/>
    <w:rsid w:val="008304D0"/>
    <w:rsid w:val="008305F8"/>
    <w:rsid w:val="00830AB1"/>
    <w:rsid w:val="00831131"/>
    <w:rsid w:val="0083165F"/>
    <w:rsid w:val="0083230D"/>
    <w:rsid w:val="008327E8"/>
    <w:rsid w:val="0083301E"/>
    <w:rsid w:val="00833764"/>
    <w:rsid w:val="00833979"/>
    <w:rsid w:val="00833A97"/>
    <w:rsid w:val="00833B42"/>
    <w:rsid w:val="00833BB9"/>
    <w:rsid w:val="00833C8B"/>
    <w:rsid w:val="00833D59"/>
    <w:rsid w:val="0083457D"/>
    <w:rsid w:val="00834D36"/>
    <w:rsid w:val="00834E72"/>
    <w:rsid w:val="0083595A"/>
    <w:rsid w:val="00835A23"/>
    <w:rsid w:val="00835B01"/>
    <w:rsid w:val="00835E02"/>
    <w:rsid w:val="00836297"/>
    <w:rsid w:val="00836573"/>
    <w:rsid w:val="00836FF4"/>
    <w:rsid w:val="00837541"/>
    <w:rsid w:val="008377DE"/>
    <w:rsid w:val="00837EDB"/>
    <w:rsid w:val="008400F3"/>
    <w:rsid w:val="008406A7"/>
    <w:rsid w:val="00840A04"/>
    <w:rsid w:val="008412A2"/>
    <w:rsid w:val="0084231E"/>
    <w:rsid w:val="0084287D"/>
    <w:rsid w:val="0084288F"/>
    <w:rsid w:val="00843424"/>
    <w:rsid w:val="00843F66"/>
    <w:rsid w:val="008440F5"/>
    <w:rsid w:val="00844746"/>
    <w:rsid w:val="008448E0"/>
    <w:rsid w:val="00844C4D"/>
    <w:rsid w:val="00844EC9"/>
    <w:rsid w:val="00844F88"/>
    <w:rsid w:val="008450AF"/>
    <w:rsid w:val="00845D9D"/>
    <w:rsid w:val="00845DEC"/>
    <w:rsid w:val="00845E0B"/>
    <w:rsid w:val="00845E46"/>
    <w:rsid w:val="008466D5"/>
    <w:rsid w:val="00846724"/>
    <w:rsid w:val="00846983"/>
    <w:rsid w:val="0084699D"/>
    <w:rsid w:val="00846DC1"/>
    <w:rsid w:val="0084735B"/>
    <w:rsid w:val="0084778F"/>
    <w:rsid w:val="00850124"/>
    <w:rsid w:val="00850811"/>
    <w:rsid w:val="00850BDD"/>
    <w:rsid w:val="00851FFF"/>
    <w:rsid w:val="00854DCE"/>
    <w:rsid w:val="00854F4F"/>
    <w:rsid w:val="00855163"/>
    <w:rsid w:val="008553E9"/>
    <w:rsid w:val="008557FE"/>
    <w:rsid w:val="00855821"/>
    <w:rsid w:val="00855C1E"/>
    <w:rsid w:val="00855E2A"/>
    <w:rsid w:val="00856DE3"/>
    <w:rsid w:val="00857DF4"/>
    <w:rsid w:val="00860709"/>
    <w:rsid w:val="00860DB3"/>
    <w:rsid w:val="00860F5D"/>
    <w:rsid w:val="00861956"/>
    <w:rsid w:val="00861AB8"/>
    <w:rsid w:val="00861C88"/>
    <w:rsid w:val="00861F3F"/>
    <w:rsid w:val="008620D3"/>
    <w:rsid w:val="0086245D"/>
    <w:rsid w:val="008624FC"/>
    <w:rsid w:val="00862C49"/>
    <w:rsid w:val="00862C5C"/>
    <w:rsid w:val="00862FC9"/>
    <w:rsid w:val="00863D69"/>
    <w:rsid w:val="00863E83"/>
    <w:rsid w:val="00863F3C"/>
    <w:rsid w:val="00864B79"/>
    <w:rsid w:val="00864D64"/>
    <w:rsid w:val="00865414"/>
    <w:rsid w:val="00865496"/>
    <w:rsid w:val="008654E8"/>
    <w:rsid w:val="00865641"/>
    <w:rsid w:val="00865A7F"/>
    <w:rsid w:val="00865A8A"/>
    <w:rsid w:val="00865B7F"/>
    <w:rsid w:val="00865E73"/>
    <w:rsid w:val="0086671F"/>
    <w:rsid w:val="008668D6"/>
    <w:rsid w:val="008669CB"/>
    <w:rsid w:val="00866EFE"/>
    <w:rsid w:val="008672DA"/>
    <w:rsid w:val="00867C05"/>
    <w:rsid w:val="008700F7"/>
    <w:rsid w:val="00870156"/>
    <w:rsid w:val="00870407"/>
    <w:rsid w:val="008704AB"/>
    <w:rsid w:val="00870836"/>
    <w:rsid w:val="00870F81"/>
    <w:rsid w:val="008715CE"/>
    <w:rsid w:val="00871744"/>
    <w:rsid w:val="0087179E"/>
    <w:rsid w:val="00872382"/>
    <w:rsid w:val="00872443"/>
    <w:rsid w:val="00872B2F"/>
    <w:rsid w:val="00873108"/>
    <w:rsid w:val="008731FE"/>
    <w:rsid w:val="00873BA4"/>
    <w:rsid w:val="00874739"/>
    <w:rsid w:val="00874810"/>
    <w:rsid w:val="00874843"/>
    <w:rsid w:val="00874DDA"/>
    <w:rsid w:val="00874EEB"/>
    <w:rsid w:val="008754FA"/>
    <w:rsid w:val="008758A4"/>
    <w:rsid w:val="00875BCB"/>
    <w:rsid w:val="008766E8"/>
    <w:rsid w:val="008769A3"/>
    <w:rsid w:val="00876E4F"/>
    <w:rsid w:val="00877208"/>
    <w:rsid w:val="008774E3"/>
    <w:rsid w:val="0087774F"/>
    <w:rsid w:val="00877A3E"/>
    <w:rsid w:val="008801B9"/>
    <w:rsid w:val="00880A35"/>
    <w:rsid w:val="00880CFB"/>
    <w:rsid w:val="00881114"/>
    <w:rsid w:val="008815C3"/>
    <w:rsid w:val="008825F5"/>
    <w:rsid w:val="00882614"/>
    <w:rsid w:val="008828B6"/>
    <w:rsid w:val="00882A63"/>
    <w:rsid w:val="00882D45"/>
    <w:rsid w:val="00883223"/>
    <w:rsid w:val="0088333D"/>
    <w:rsid w:val="008836CA"/>
    <w:rsid w:val="008837D0"/>
    <w:rsid w:val="00883903"/>
    <w:rsid w:val="0088394B"/>
    <w:rsid w:val="008841FB"/>
    <w:rsid w:val="008844AD"/>
    <w:rsid w:val="00884F58"/>
    <w:rsid w:val="00885E1A"/>
    <w:rsid w:val="0088661D"/>
    <w:rsid w:val="00890075"/>
    <w:rsid w:val="0089030C"/>
    <w:rsid w:val="00890A8F"/>
    <w:rsid w:val="0089145C"/>
    <w:rsid w:val="008917B9"/>
    <w:rsid w:val="00891D27"/>
    <w:rsid w:val="00892832"/>
    <w:rsid w:val="008932A8"/>
    <w:rsid w:val="00893393"/>
    <w:rsid w:val="00893DFD"/>
    <w:rsid w:val="008948F7"/>
    <w:rsid w:val="00894DD4"/>
    <w:rsid w:val="0089514D"/>
    <w:rsid w:val="008965D6"/>
    <w:rsid w:val="008969EC"/>
    <w:rsid w:val="008971FA"/>
    <w:rsid w:val="008972DD"/>
    <w:rsid w:val="0089734C"/>
    <w:rsid w:val="008A02FC"/>
    <w:rsid w:val="008A090C"/>
    <w:rsid w:val="008A0E6C"/>
    <w:rsid w:val="008A1021"/>
    <w:rsid w:val="008A1BFF"/>
    <w:rsid w:val="008A2198"/>
    <w:rsid w:val="008A250E"/>
    <w:rsid w:val="008A26EE"/>
    <w:rsid w:val="008A2889"/>
    <w:rsid w:val="008A29A0"/>
    <w:rsid w:val="008A2BB6"/>
    <w:rsid w:val="008A2FCC"/>
    <w:rsid w:val="008A3BC1"/>
    <w:rsid w:val="008A3D0B"/>
    <w:rsid w:val="008A3F71"/>
    <w:rsid w:val="008A428F"/>
    <w:rsid w:val="008A46D5"/>
    <w:rsid w:val="008A49FC"/>
    <w:rsid w:val="008A4E4C"/>
    <w:rsid w:val="008A51C7"/>
    <w:rsid w:val="008A537C"/>
    <w:rsid w:val="008A5E43"/>
    <w:rsid w:val="008A5EC0"/>
    <w:rsid w:val="008A61C4"/>
    <w:rsid w:val="008A630B"/>
    <w:rsid w:val="008A6769"/>
    <w:rsid w:val="008A67DD"/>
    <w:rsid w:val="008A715D"/>
    <w:rsid w:val="008A73BE"/>
    <w:rsid w:val="008A7475"/>
    <w:rsid w:val="008B07A8"/>
    <w:rsid w:val="008B0A43"/>
    <w:rsid w:val="008B1054"/>
    <w:rsid w:val="008B15DD"/>
    <w:rsid w:val="008B1743"/>
    <w:rsid w:val="008B1E0A"/>
    <w:rsid w:val="008B1ECD"/>
    <w:rsid w:val="008B218E"/>
    <w:rsid w:val="008B22C3"/>
    <w:rsid w:val="008B2433"/>
    <w:rsid w:val="008B276D"/>
    <w:rsid w:val="008B2BA6"/>
    <w:rsid w:val="008B3CE8"/>
    <w:rsid w:val="008B3D66"/>
    <w:rsid w:val="008B3F21"/>
    <w:rsid w:val="008B3F39"/>
    <w:rsid w:val="008B48F6"/>
    <w:rsid w:val="008B49AE"/>
    <w:rsid w:val="008B4FE9"/>
    <w:rsid w:val="008B4FEE"/>
    <w:rsid w:val="008B51AB"/>
    <w:rsid w:val="008B5413"/>
    <w:rsid w:val="008B58B9"/>
    <w:rsid w:val="008B5932"/>
    <w:rsid w:val="008B5954"/>
    <w:rsid w:val="008B60B2"/>
    <w:rsid w:val="008B611F"/>
    <w:rsid w:val="008B6F7C"/>
    <w:rsid w:val="008B6F93"/>
    <w:rsid w:val="008B71EB"/>
    <w:rsid w:val="008B767C"/>
    <w:rsid w:val="008B7840"/>
    <w:rsid w:val="008B7E94"/>
    <w:rsid w:val="008B7FA7"/>
    <w:rsid w:val="008B7FF2"/>
    <w:rsid w:val="008C0A60"/>
    <w:rsid w:val="008C0D8A"/>
    <w:rsid w:val="008C11EC"/>
    <w:rsid w:val="008C1653"/>
    <w:rsid w:val="008C17EA"/>
    <w:rsid w:val="008C1A7C"/>
    <w:rsid w:val="008C2216"/>
    <w:rsid w:val="008C2639"/>
    <w:rsid w:val="008C2A22"/>
    <w:rsid w:val="008C3009"/>
    <w:rsid w:val="008C30B0"/>
    <w:rsid w:val="008C3200"/>
    <w:rsid w:val="008C3758"/>
    <w:rsid w:val="008C39E3"/>
    <w:rsid w:val="008C3B30"/>
    <w:rsid w:val="008C3EB7"/>
    <w:rsid w:val="008C3F97"/>
    <w:rsid w:val="008C4044"/>
    <w:rsid w:val="008C4C5C"/>
    <w:rsid w:val="008C4FC5"/>
    <w:rsid w:val="008C5B26"/>
    <w:rsid w:val="008C5CA6"/>
    <w:rsid w:val="008C6462"/>
    <w:rsid w:val="008C6843"/>
    <w:rsid w:val="008C688F"/>
    <w:rsid w:val="008C68A8"/>
    <w:rsid w:val="008C68ED"/>
    <w:rsid w:val="008C69AB"/>
    <w:rsid w:val="008C6FDF"/>
    <w:rsid w:val="008C7390"/>
    <w:rsid w:val="008D06D5"/>
    <w:rsid w:val="008D0E30"/>
    <w:rsid w:val="008D0E44"/>
    <w:rsid w:val="008D1DD7"/>
    <w:rsid w:val="008D1E62"/>
    <w:rsid w:val="008D2821"/>
    <w:rsid w:val="008D361A"/>
    <w:rsid w:val="008D39CD"/>
    <w:rsid w:val="008D3D4C"/>
    <w:rsid w:val="008D432C"/>
    <w:rsid w:val="008D4790"/>
    <w:rsid w:val="008D4CFB"/>
    <w:rsid w:val="008D4F8B"/>
    <w:rsid w:val="008D5321"/>
    <w:rsid w:val="008D5619"/>
    <w:rsid w:val="008D59D3"/>
    <w:rsid w:val="008D6436"/>
    <w:rsid w:val="008D6FA0"/>
    <w:rsid w:val="008D78A2"/>
    <w:rsid w:val="008D7FD5"/>
    <w:rsid w:val="008E01A2"/>
    <w:rsid w:val="008E04C0"/>
    <w:rsid w:val="008E071A"/>
    <w:rsid w:val="008E071B"/>
    <w:rsid w:val="008E082F"/>
    <w:rsid w:val="008E0AEC"/>
    <w:rsid w:val="008E0E4B"/>
    <w:rsid w:val="008E1BD8"/>
    <w:rsid w:val="008E26CC"/>
    <w:rsid w:val="008E2928"/>
    <w:rsid w:val="008E29D4"/>
    <w:rsid w:val="008E2C23"/>
    <w:rsid w:val="008E31F4"/>
    <w:rsid w:val="008E336C"/>
    <w:rsid w:val="008E377F"/>
    <w:rsid w:val="008E38EF"/>
    <w:rsid w:val="008E3A2F"/>
    <w:rsid w:val="008E3FAC"/>
    <w:rsid w:val="008E3FED"/>
    <w:rsid w:val="008E4337"/>
    <w:rsid w:val="008E46C3"/>
    <w:rsid w:val="008E5158"/>
    <w:rsid w:val="008E64B8"/>
    <w:rsid w:val="008E6A22"/>
    <w:rsid w:val="008E7314"/>
    <w:rsid w:val="008F088D"/>
    <w:rsid w:val="008F10A5"/>
    <w:rsid w:val="008F1227"/>
    <w:rsid w:val="008F1639"/>
    <w:rsid w:val="008F1737"/>
    <w:rsid w:val="008F17C2"/>
    <w:rsid w:val="008F18E7"/>
    <w:rsid w:val="008F1C67"/>
    <w:rsid w:val="008F2C71"/>
    <w:rsid w:val="008F33E6"/>
    <w:rsid w:val="008F3645"/>
    <w:rsid w:val="008F3AB6"/>
    <w:rsid w:val="008F3C48"/>
    <w:rsid w:val="008F4211"/>
    <w:rsid w:val="008F4293"/>
    <w:rsid w:val="008F4566"/>
    <w:rsid w:val="008F4AE5"/>
    <w:rsid w:val="008F4C1D"/>
    <w:rsid w:val="008F51C1"/>
    <w:rsid w:val="008F54FB"/>
    <w:rsid w:val="008F5725"/>
    <w:rsid w:val="008F5868"/>
    <w:rsid w:val="008F5988"/>
    <w:rsid w:val="008F5CEA"/>
    <w:rsid w:val="008F60AA"/>
    <w:rsid w:val="008F699B"/>
    <w:rsid w:val="008F6A6F"/>
    <w:rsid w:val="008F71E7"/>
    <w:rsid w:val="008F721F"/>
    <w:rsid w:val="008F7239"/>
    <w:rsid w:val="008F78C7"/>
    <w:rsid w:val="008F7B97"/>
    <w:rsid w:val="008F7BA7"/>
    <w:rsid w:val="008F7F8A"/>
    <w:rsid w:val="0090039E"/>
    <w:rsid w:val="00900603"/>
    <w:rsid w:val="0090128C"/>
    <w:rsid w:val="0090131F"/>
    <w:rsid w:val="00901CE8"/>
    <w:rsid w:val="0090206D"/>
    <w:rsid w:val="00902E38"/>
    <w:rsid w:val="00903241"/>
    <w:rsid w:val="00903962"/>
    <w:rsid w:val="00904B4A"/>
    <w:rsid w:val="00904B4F"/>
    <w:rsid w:val="00905251"/>
    <w:rsid w:val="009052A0"/>
    <w:rsid w:val="0090531B"/>
    <w:rsid w:val="00905386"/>
    <w:rsid w:val="009054A5"/>
    <w:rsid w:val="009058AF"/>
    <w:rsid w:val="00905FDE"/>
    <w:rsid w:val="0090639E"/>
    <w:rsid w:val="00906572"/>
    <w:rsid w:val="009066E0"/>
    <w:rsid w:val="00906AD8"/>
    <w:rsid w:val="0090789A"/>
    <w:rsid w:val="009079AE"/>
    <w:rsid w:val="00907D07"/>
    <w:rsid w:val="00910535"/>
    <w:rsid w:val="009106D4"/>
    <w:rsid w:val="00910ADA"/>
    <w:rsid w:val="00910E43"/>
    <w:rsid w:val="0091130C"/>
    <w:rsid w:val="00911AEA"/>
    <w:rsid w:val="00911CF4"/>
    <w:rsid w:val="00912161"/>
    <w:rsid w:val="0091294D"/>
    <w:rsid w:val="00912DD5"/>
    <w:rsid w:val="00912E16"/>
    <w:rsid w:val="00912E9F"/>
    <w:rsid w:val="00912FB1"/>
    <w:rsid w:val="00913248"/>
    <w:rsid w:val="00913641"/>
    <w:rsid w:val="00913D02"/>
    <w:rsid w:val="00914693"/>
    <w:rsid w:val="0091498A"/>
    <w:rsid w:val="0091499F"/>
    <w:rsid w:val="00915457"/>
    <w:rsid w:val="00915860"/>
    <w:rsid w:val="00915870"/>
    <w:rsid w:val="00916012"/>
    <w:rsid w:val="00916074"/>
    <w:rsid w:val="009164C6"/>
    <w:rsid w:val="00916688"/>
    <w:rsid w:val="00916A5D"/>
    <w:rsid w:val="00916B0E"/>
    <w:rsid w:val="00917334"/>
    <w:rsid w:val="009175B0"/>
    <w:rsid w:val="00917E8D"/>
    <w:rsid w:val="00917ED0"/>
    <w:rsid w:val="00917FDF"/>
    <w:rsid w:val="00920E1F"/>
    <w:rsid w:val="009210AE"/>
    <w:rsid w:val="00921E8E"/>
    <w:rsid w:val="00922A74"/>
    <w:rsid w:val="00923566"/>
    <w:rsid w:val="0092374F"/>
    <w:rsid w:val="009237E2"/>
    <w:rsid w:val="0092408C"/>
    <w:rsid w:val="009241C1"/>
    <w:rsid w:val="0092438D"/>
    <w:rsid w:val="009244D4"/>
    <w:rsid w:val="00924836"/>
    <w:rsid w:val="00924959"/>
    <w:rsid w:val="00924B86"/>
    <w:rsid w:val="00924EDB"/>
    <w:rsid w:val="00925BE3"/>
    <w:rsid w:val="00925FCF"/>
    <w:rsid w:val="00926A0A"/>
    <w:rsid w:val="00926BFF"/>
    <w:rsid w:val="00927563"/>
    <w:rsid w:val="00927C11"/>
    <w:rsid w:val="00927C23"/>
    <w:rsid w:val="00927E00"/>
    <w:rsid w:val="009300FA"/>
    <w:rsid w:val="00930892"/>
    <w:rsid w:val="009310E9"/>
    <w:rsid w:val="00931176"/>
    <w:rsid w:val="0093159E"/>
    <w:rsid w:val="009315F1"/>
    <w:rsid w:val="00931D5D"/>
    <w:rsid w:val="00931F2B"/>
    <w:rsid w:val="009320DF"/>
    <w:rsid w:val="0093247C"/>
    <w:rsid w:val="00933E1E"/>
    <w:rsid w:val="0093435F"/>
    <w:rsid w:val="00934508"/>
    <w:rsid w:val="009348A9"/>
    <w:rsid w:val="00934B62"/>
    <w:rsid w:val="00934DDB"/>
    <w:rsid w:val="00934EA3"/>
    <w:rsid w:val="00935AFE"/>
    <w:rsid w:val="00935D45"/>
    <w:rsid w:val="00936016"/>
    <w:rsid w:val="00936146"/>
    <w:rsid w:val="009366BB"/>
    <w:rsid w:val="00936779"/>
    <w:rsid w:val="00936C49"/>
    <w:rsid w:val="009379BB"/>
    <w:rsid w:val="00937C20"/>
    <w:rsid w:val="00937E64"/>
    <w:rsid w:val="0094022A"/>
    <w:rsid w:val="00940547"/>
    <w:rsid w:val="00940D49"/>
    <w:rsid w:val="00940E13"/>
    <w:rsid w:val="009410DB"/>
    <w:rsid w:val="0094128F"/>
    <w:rsid w:val="00941294"/>
    <w:rsid w:val="0094160C"/>
    <w:rsid w:val="00941E8C"/>
    <w:rsid w:val="009428B4"/>
    <w:rsid w:val="00943C0C"/>
    <w:rsid w:val="00943EC0"/>
    <w:rsid w:val="0094403D"/>
    <w:rsid w:val="009440D9"/>
    <w:rsid w:val="00944518"/>
    <w:rsid w:val="00944875"/>
    <w:rsid w:val="00945EC8"/>
    <w:rsid w:val="00946366"/>
    <w:rsid w:val="00946398"/>
    <w:rsid w:val="00946A18"/>
    <w:rsid w:val="00946CC7"/>
    <w:rsid w:val="00946EA2"/>
    <w:rsid w:val="00947257"/>
    <w:rsid w:val="00947813"/>
    <w:rsid w:val="0094799F"/>
    <w:rsid w:val="00947D20"/>
    <w:rsid w:val="009501EF"/>
    <w:rsid w:val="009507A0"/>
    <w:rsid w:val="009508AA"/>
    <w:rsid w:val="0095091E"/>
    <w:rsid w:val="0095141B"/>
    <w:rsid w:val="00951E37"/>
    <w:rsid w:val="00952F0D"/>
    <w:rsid w:val="0095354B"/>
    <w:rsid w:val="00953AC8"/>
    <w:rsid w:val="00953B36"/>
    <w:rsid w:val="00954599"/>
    <w:rsid w:val="00954C04"/>
    <w:rsid w:val="00954F80"/>
    <w:rsid w:val="0095529E"/>
    <w:rsid w:val="00955896"/>
    <w:rsid w:val="00955B1D"/>
    <w:rsid w:val="00955C6F"/>
    <w:rsid w:val="00955C99"/>
    <w:rsid w:val="009561AD"/>
    <w:rsid w:val="009563D8"/>
    <w:rsid w:val="009563EA"/>
    <w:rsid w:val="00956B6A"/>
    <w:rsid w:val="00956BE0"/>
    <w:rsid w:val="00957001"/>
    <w:rsid w:val="009571ED"/>
    <w:rsid w:val="0095727B"/>
    <w:rsid w:val="0095749B"/>
    <w:rsid w:val="00957F7B"/>
    <w:rsid w:val="009602A2"/>
    <w:rsid w:val="00960A48"/>
    <w:rsid w:val="00961696"/>
    <w:rsid w:val="00962AED"/>
    <w:rsid w:val="00962E33"/>
    <w:rsid w:val="00964E09"/>
    <w:rsid w:val="00964E4A"/>
    <w:rsid w:val="00965E34"/>
    <w:rsid w:val="009664DC"/>
    <w:rsid w:val="00966866"/>
    <w:rsid w:val="00966A17"/>
    <w:rsid w:val="00967377"/>
    <w:rsid w:val="00967D68"/>
    <w:rsid w:val="0097033B"/>
    <w:rsid w:val="009707D0"/>
    <w:rsid w:val="00970ABE"/>
    <w:rsid w:val="00970F0E"/>
    <w:rsid w:val="009713F8"/>
    <w:rsid w:val="0097154F"/>
    <w:rsid w:val="00971715"/>
    <w:rsid w:val="00971A7F"/>
    <w:rsid w:val="00971EFB"/>
    <w:rsid w:val="0097258A"/>
    <w:rsid w:val="00972DF4"/>
    <w:rsid w:val="00973191"/>
    <w:rsid w:val="009735FB"/>
    <w:rsid w:val="0097374E"/>
    <w:rsid w:val="009739E8"/>
    <w:rsid w:val="0097401D"/>
    <w:rsid w:val="009744FD"/>
    <w:rsid w:val="0097475A"/>
    <w:rsid w:val="009748D8"/>
    <w:rsid w:val="0097570A"/>
    <w:rsid w:val="0097571C"/>
    <w:rsid w:val="00975B04"/>
    <w:rsid w:val="00976E71"/>
    <w:rsid w:val="00977961"/>
    <w:rsid w:val="00977A2A"/>
    <w:rsid w:val="00977B4B"/>
    <w:rsid w:val="00977DBC"/>
    <w:rsid w:val="0098110C"/>
    <w:rsid w:val="00981308"/>
    <w:rsid w:val="00981374"/>
    <w:rsid w:val="009813CA"/>
    <w:rsid w:val="00981417"/>
    <w:rsid w:val="0098184A"/>
    <w:rsid w:val="00981B14"/>
    <w:rsid w:val="00982B39"/>
    <w:rsid w:val="00982E80"/>
    <w:rsid w:val="00982EB3"/>
    <w:rsid w:val="00982F07"/>
    <w:rsid w:val="0098300E"/>
    <w:rsid w:val="009833C2"/>
    <w:rsid w:val="009839A9"/>
    <w:rsid w:val="009839AE"/>
    <w:rsid w:val="00983C59"/>
    <w:rsid w:val="00983DFF"/>
    <w:rsid w:val="009840D7"/>
    <w:rsid w:val="00984120"/>
    <w:rsid w:val="009842CB"/>
    <w:rsid w:val="009845CB"/>
    <w:rsid w:val="0098472B"/>
    <w:rsid w:val="00984B8E"/>
    <w:rsid w:val="00984EA9"/>
    <w:rsid w:val="009853B5"/>
    <w:rsid w:val="0098544C"/>
    <w:rsid w:val="009858A9"/>
    <w:rsid w:val="00985905"/>
    <w:rsid w:val="00985AF9"/>
    <w:rsid w:val="00985E56"/>
    <w:rsid w:val="00986003"/>
    <w:rsid w:val="00986461"/>
    <w:rsid w:val="00986503"/>
    <w:rsid w:val="009865EC"/>
    <w:rsid w:val="0098667B"/>
    <w:rsid w:val="009868E0"/>
    <w:rsid w:val="00986D83"/>
    <w:rsid w:val="00986FF4"/>
    <w:rsid w:val="00987C8D"/>
    <w:rsid w:val="00990CBC"/>
    <w:rsid w:val="0099103D"/>
    <w:rsid w:val="00991182"/>
    <w:rsid w:val="00991AC9"/>
    <w:rsid w:val="00992030"/>
    <w:rsid w:val="00993017"/>
    <w:rsid w:val="0099331F"/>
    <w:rsid w:val="009934D6"/>
    <w:rsid w:val="00993707"/>
    <w:rsid w:val="00993D1A"/>
    <w:rsid w:val="00994272"/>
    <w:rsid w:val="00994580"/>
    <w:rsid w:val="009949E4"/>
    <w:rsid w:val="00994AA1"/>
    <w:rsid w:val="00995101"/>
    <w:rsid w:val="009958E6"/>
    <w:rsid w:val="00995CBA"/>
    <w:rsid w:val="009962AA"/>
    <w:rsid w:val="00996369"/>
    <w:rsid w:val="0099675E"/>
    <w:rsid w:val="009967E9"/>
    <w:rsid w:val="00996F47"/>
    <w:rsid w:val="0099764C"/>
    <w:rsid w:val="00997DB2"/>
    <w:rsid w:val="009A0191"/>
    <w:rsid w:val="009A0A9C"/>
    <w:rsid w:val="009A1DBB"/>
    <w:rsid w:val="009A1F64"/>
    <w:rsid w:val="009A2046"/>
    <w:rsid w:val="009A2523"/>
    <w:rsid w:val="009A268A"/>
    <w:rsid w:val="009A33D9"/>
    <w:rsid w:val="009A3DF4"/>
    <w:rsid w:val="009A41D9"/>
    <w:rsid w:val="009A42E3"/>
    <w:rsid w:val="009A487F"/>
    <w:rsid w:val="009A4D22"/>
    <w:rsid w:val="009A5939"/>
    <w:rsid w:val="009A5FA6"/>
    <w:rsid w:val="009A6B4B"/>
    <w:rsid w:val="009A6E36"/>
    <w:rsid w:val="009A6F51"/>
    <w:rsid w:val="009A72B3"/>
    <w:rsid w:val="009A7E7A"/>
    <w:rsid w:val="009B03B9"/>
    <w:rsid w:val="009B0E82"/>
    <w:rsid w:val="009B11C3"/>
    <w:rsid w:val="009B1506"/>
    <w:rsid w:val="009B172A"/>
    <w:rsid w:val="009B1C8B"/>
    <w:rsid w:val="009B283A"/>
    <w:rsid w:val="009B2E03"/>
    <w:rsid w:val="009B314D"/>
    <w:rsid w:val="009B380F"/>
    <w:rsid w:val="009B495C"/>
    <w:rsid w:val="009B4A6E"/>
    <w:rsid w:val="009B5044"/>
    <w:rsid w:val="009B557E"/>
    <w:rsid w:val="009B5B27"/>
    <w:rsid w:val="009B5E93"/>
    <w:rsid w:val="009B61B6"/>
    <w:rsid w:val="009B6936"/>
    <w:rsid w:val="009B747A"/>
    <w:rsid w:val="009B756E"/>
    <w:rsid w:val="009B7730"/>
    <w:rsid w:val="009C0BAE"/>
    <w:rsid w:val="009C15CD"/>
    <w:rsid w:val="009C1763"/>
    <w:rsid w:val="009C198F"/>
    <w:rsid w:val="009C20D5"/>
    <w:rsid w:val="009C24A5"/>
    <w:rsid w:val="009C2538"/>
    <w:rsid w:val="009C2893"/>
    <w:rsid w:val="009C2E3F"/>
    <w:rsid w:val="009C38DA"/>
    <w:rsid w:val="009C4542"/>
    <w:rsid w:val="009C506C"/>
    <w:rsid w:val="009C50AD"/>
    <w:rsid w:val="009C53E1"/>
    <w:rsid w:val="009C565E"/>
    <w:rsid w:val="009C573D"/>
    <w:rsid w:val="009C68CC"/>
    <w:rsid w:val="009C71CC"/>
    <w:rsid w:val="009C72EB"/>
    <w:rsid w:val="009C78BB"/>
    <w:rsid w:val="009C7B2B"/>
    <w:rsid w:val="009C7BCC"/>
    <w:rsid w:val="009D04E5"/>
    <w:rsid w:val="009D0A49"/>
    <w:rsid w:val="009D0CA1"/>
    <w:rsid w:val="009D0CD6"/>
    <w:rsid w:val="009D10B9"/>
    <w:rsid w:val="009D1A38"/>
    <w:rsid w:val="009D1A80"/>
    <w:rsid w:val="009D2261"/>
    <w:rsid w:val="009D22B5"/>
    <w:rsid w:val="009D2484"/>
    <w:rsid w:val="009D27AF"/>
    <w:rsid w:val="009D2943"/>
    <w:rsid w:val="009D2E9C"/>
    <w:rsid w:val="009D33C8"/>
    <w:rsid w:val="009D4C44"/>
    <w:rsid w:val="009D4C78"/>
    <w:rsid w:val="009D519F"/>
    <w:rsid w:val="009D5CC6"/>
    <w:rsid w:val="009D5D88"/>
    <w:rsid w:val="009D61DE"/>
    <w:rsid w:val="009D63AB"/>
    <w:rsid w:val="009D65A5"/>
    <w:rsid w:val="009D71B9"/>
    <w:rsid w:val="009E02D7"/>
    <w:rsid w:val="009E1206"/>
    <w:rsid w:val="009E196F"/>
    <w:rsid w:val="009E1A18"/>
    <w:rsid w:val="009E1C89"/>
    <w:rsid w:val="009E20FE"/>
    <w:rsid w:val="009E3B86"/>
    <w:rsid w:val="009E4491"/>
    <w:rsid w:val="009E4507"/>
    <w:rsid w:val="009E4DF5"/>
    <w:rsid w:val="009E592E"/>
    <w:rsid w:val="009E59D5"/>
    <w:rsid w:val="009E5C9F"/>
    <w:rsid w:val="009E6379"/>
    <w:rsid w:val="009E6408"/>
    <w:rsid w:val="009E6B53"/>
    <w:rsid w:val="009E6D54"/>
    <w:rsid w:val="009E6E98"/>
    <w:rsid w:val="009E7427"/>
    <w:rsid w:val="009E75F7"/>
    <w:rsid w:val="009F048C"/>
    <w:rsid w:val="009F11F0"/>
    <w:rsid w:val="009F1358"/>
    <w:rsid w:val="009F2DE5"/>
    <w:rsid w:val="009F3717"/>
    <w:rsid w:val="009F40FB"/>
    <w:rsid w:val="009F4452"/>
    <w:rsid w:val="009F4788"/>
    <w:rsid w:val="009F55FB"/>
    <w:rsid w:val="009F5770"/>
    <w:rsid w:val="009F5791"/>
    <w:rsid w:val="009F57AF"/>
    <w:rsid w:val="009F6CDB"/>
    <w:rsid w:val="009F772B"/>
    <w:rsid w:val="009F7942"/>
    <w:rsid w:val="009F7B97"/>
    <w:rsid w:val="009F7C3C"/>
    <w:rsid w:val="00A008CD"/>
    <w:rsid w:val="00A009B3"/>
    <w:rsid w:val="00A01143"/>
    <w:rsid w:val="00A0234E"/>
    <w:rsid w:val="00A02520"/>
    <w:rsid w:val="00A02D5E"/>
    <w:rsid w:val="00A02E38"/>
    <w:rsid w:val="00A02F72"/>
    <w:rsid w:val="00A031E7"/>
    <w:rsid w:val="00A032B9"/>
    <w:rsid w:val="00A0386F"/>
    <w:rsid w:val="00A03CBD"/>
    <w:rsid w:val="00A042E6"/>
    <w:rsid w:val="00A04ACA"/>
    <w:rsid w:val="00A04CB9"/>
    <w:rsid w:val="00A05447"/>
    <w:rsid w:val="00A06092"/>
    <w:rsid w:val="00A0659A"/>
    <w:rsid w:val="00A06DE0"/>
    <w:rsid w:val="00A06FF9"/>
    <w:rsid w:val="00A073BA"/>
    <w:rsid w:val="00A07F24"/>
    <w:rsid w:val="00A101EA"/>
    <w:rsid w:val="00A1031D"/>
    <w:rsid w:val="00A105A1"/>
    <w:rsid w:val="00A108AC"/>
    <w:rsid w:val="00A109A1"/>
    <w:rsid w:val="00A10F93"/>
    <w:rsid w:val="00A113CD"/>
    <w:rsid w:val="00A1149D"/>
    <w:rsid w:val="00A11981"/>
    <w:rsid w:val="00A11B04"/>
    <w:rsid w:val="00A11BA2"/>
    <w:rsid w:val="00A11C06"/>
    <w:rsid w:val="00A11FAD"/>
    <w:rsid w:val="00A12032"/>
    <w:rsid w:val="00A12036"/>
    <w:rsid w:val="00A1209C"/>
    <w:rsid w:val="00A1271F"/>
    <w:rsid w:val="00A133C1"/>
    <w:rsid w:val="00A1353A"/>
    <w:rsid w:val="00A136D6"/>
    <w:rsid w:val="00A13938"/>
    <w:rsid w:val="00A13C4F"/>
    <w:rsid w:val="00A13C7A"/>
    <w:rsid w:val="00A13F0D"/>
    <w:rsid w:val="00A1448E"/>
    <w:rsid w:val="00A14B13"/>
    <w:rsid w:val="00A153A0"/>
    <w:rsid w:val="00A15556"/>
    <w:rsid w:val="00A15713"/>
    <w:rsid w:val="00A15BA3"/>
    <w:rsid w:val="00A160B1"/>
    <w:rsid w:val="00A160D6"/>
    <w:rsid w:val="00A161B8"/>
    <w:rsid w:val="00A1635A"/>
    <w:rsid w:val="00A16D8C"/>
    <w:rsid w:val="00A176AC"/>
    <w:rsid w:val="00A209D9"/>
    <w:rsid w:val="00A20A34"/>
    <w:rsid w:val="00A21381"/>
    <w:rsid w:val="00A215A3"/>
    <w:rsid w:val="00A22C53"/>
    <w:rsid w:val="00A2359D"/>
    <w:rsid w:val="00A237AA"/>
    <w:rsid w:val="00A24BF6"/>
    <w:rsid w:val="00A26162"/>
    <w:rsid w:val="00A26683"/>
    <w:rsid w:val="00A271C2"/>
    <w:rsid w:val="00A27D8C"/>
    <w:rsid w:val="00A30192"/>
    <w:rsid w:val="00A30662"/>
    <w:rsid w:val="00A311B4"/>
    <w:rsid w:val="00A3145F"/>
    <w:rsid w:val="00A3146E"/>
    <w:rsid w:val="00A3182B"/>
    <w:rsid w:val="00A31BCC"/>
    <w:rsid w:val="00A3229D"/>
    <w:rsid w:val="00A32565"/>
    <w:rsid w:val="00A32786"/>
    <w:rsid w:val="00A338C0"/>
    <w:rsid w:val="00A33C8A"/>
    <w:rsid w:val="00A33DC0"/>
    <w:rsid w:val="00A3406F"/>
    <w:rsid w:val="00A343FF"/>
    <w:rsid w:val="00A34A5F"/>
    <w:rsid w:val="00A34AEC"/>
    <w:rsid w:val="00A35370"/>
    <w:rsid w:val="00A354ED"/>
    <w:rsid w:val="00A36B44"/>
    <w:rsid w:val="00A3758C"/>
    <w:rsid w:val="00A377F2"/>
    <w:rsid w:val="00A37DE7"/>
    <w:rsid w:val="00A400F4"/>
    <w:rsid w:val="00A402B0"/>
    <w:rsid w:val="00A4063D"/>
    <w:rsid w:val="00A41403"/>
    <w:rsid w:val="00A41641"/>
    <w:rsid w:val="00A4177C"/>
    <w:rsid w:val="00A4179F"/>
    <w:rsid w:val="00A41A76"/>
    <w:rsid w:val="00A420EB"/>
    <w:rsid w:val="00A42461"/>
    <w:rsid w:val="00A42708"/>
    <w:rsid w:val="00A4291E"/>
    <w:rsid w:val="00A42BB8"/>
    <w:rsid w:val="00A42C13"/>
    <w:rsid w:val="00A42F3B"/>
    <w:rsid w:val="00A43256"/>
    <w:rsid w:val="00A4343A"/>
    <w:rsid w:val="00A43B4D"/>
    <w:rsid w:val="00A44905"/>
    <w:rsid w:val="00A449CA"/>
    <w:rsid w:val="00A44CCB"/>
    <w:rsid w:val="00A4570A"/>
    <w:rsid w:val="00A46C8A"/>
    <w:rsid w:val="00A46CBC"/>
    <w:rsid w:val="00A47079"/>
    <w:rsid w:val="00A472D6"/>
    <w:rsid w:val="00A4755C"/>
    <w:rsid w:val="00A47B0C"/>
    <w:rsid w:val="00A50181"/>
    <w:rsid w:val="00A5033F"/>
    <w:rsid w:val="00A50CC5"/>
    <w:rsid w:val="00A50E32"/>
    <w:rsid w:val="00A50E53"/>
    <w:rsid w:val="00A5136A"/>
    <w:rsid w:val="00A5169F"/>
    <w:rsid w:val="00A5185A"/>
    <w:rsid w:val="00A5197A"/>
    <w:rsid w:val="00A51B37"/>
    <w:rsid w:val="00A51E4B"/>
    <w:rsid w:val="00A51F42"/>
    <w:rsid w:val="00A526EF"/>
    <w:rsid w:val="00A52B56"/>
    <w:rsid w:val="00A52CFD"/>
    <w:rsid w:val="00A53382"/>
    <w:rsid w:val="00A537A6"/>
    <w:rsid w:val="00A53897"/>
    <w:rsid w:val="00A539A4"/>
    <w:rsid w:val="00A53A5A"/>
    <w:rsid w:val="00A53AB6"/>
    <w:rsid w:val="00A53DF1"/>
    <w:rsid w:val="00A5469F"/>
    <w:rsid w:val="00A5474C"/>
    <w:rsid w:val="00A54CC0"/>
    <w:rsid w:val="00A54D2F"/>
    <w:rsid w:val="00A54E71"/>
    <w:rsid w:val="00A54E7F"/>
    <w:rsid w:val="00A55344"/>
    <w:rsid w:val="00A55535"/>
    <w:rsid w:val="00A5575A"/>
    <w:rsid w:val="00A56042"/>
    <w:rsid w:val="00A573AC"/>
    <w:rsid w:val="00A577F5"/>
    <w:rsid w:val="00A57EB4"/>
    <w:rsid w:val="00A6041D"/>
    <w:rsid w:val="00A60ABC"/>
    <w:rsid w:val="00A60C7E"/>
    <w:rsid w:val="00A60F43"/>
    <w:rsid w:val="00A6126E"/>
    <w:rsid w:val="00A615BE"/>
    <w:rsid w:val="00A62335"/>
    <w:rsid w:val="00A6350D"/>
    <w:rsid w:val="00A6399B"/>
    <w:rsid w:val="00A63ECB"/>
    <w:rsid w:val="00A64082"/>
    <w:rsid w:val="00A642BA"/>
    <w:rsid w:val="00A64383"/>
    <w:rsid w:val="00A64392"/>
    <w:rsid w:val="00A64618"/>
    <w:rsid w:val="00A64866"/>
    <w:rsid w:val="00A64A89"/>
    <w:rsid w:val="00A65114"/>
    <w:rsid w:val="00A65422"/>
    <w:rsid w:val="00A65B4C"/>
    <w:rsid w:val="00A65CCB"/>
    <w:rsid w:val="00A66F5A"/>
    <w:rsid w:val="00A67146"/>
    <w:rsid w:val="00A67377"/>
    <w:rsid w:val="00A67617"/>
    <w:rsid w:val="00A6765E"/>
    <w:rsid w:val="00A67873"/>
    <w:rsid w:val="00A67D8F"/>
    <w:rsid w:val="00A7046E"/>
    <w:rsid w:val="00A70495"/>
    <w:rsid w:val="00A7056A"/>
    <w:rsid w:val="00A708AC"/>
    <w:rsid w:val="00A70CB0"/>
    <w:rsid w:val="00A716FA"/>
    <w:rsid w:val="00A71E0E"/>
    <w:rsid w:val="00A71F1F"/>
    <w:rsid w:val="00A72411"/>
    <w:rsid w:val="00A738C7"/>
    <w:rsid w:val="00A738F8"/>
    <w:rsid w:val="00A73968"/>
    <w:rsid w:val="00A73AEE"/>
    <w:rsid w:val="00A73B5B"/>
    <w:rsid w:val="00A74100"/>
    <w:rsid w:val="00A745B7"/>
    <w:rsid w:val="00A74640"/>
    <w:rsid w:val="00A750B6"/>
    <w:rsid w:val="00A75489"/>
    <w:rsid w:val="00A75D27"/>
    <w:rsid w:val="00A75FD9"/>
    <w:rsid w:val="00A7688D"/>
    <w:rsid w:val="00A76917"/>
    <w:rsid w:val="00A773E2"/>
    <w:rsid w:val="00A7761E"/>
    <w:rsid w:val="00A77A3E"/>
    <w:rsid w:val="00A77BFE"/>
    <w:rsid w:val="00A803F5"/>
    <w:rsid w:val="00A814AE"/>
    <w:rsid w:val="00A81B60"/>
    <w:rsid w:val="00A81C4E"/>
    <w:rsid w:val="00A825B6"/>
    <w:rsid w:val="00A83085"/>
    <w:rsid w:val="00A833B4"/>
    <w:rsid w:val="00A83578"/>
    <w:rsid w:val="00A8359D"/>
    <w:rsid w:val="00A83EB6"/>
    <w:rsid w:val="00A83F65"/>
    <w:rsid w:val="00A84985"/>
    <w:rsid w:val="00A84A97"/>
    <w:rsid w:val="00A85991"/>
    <w:rsid w:val="00A86250"/>
    <w:rsid w:val="00A86C75"/>
    <w:rsid w:val="00A86CB6"/>
    <w:rsid w:val="00A86E7A"/>
    <w:rsid w:val="00A86EDA"/>
    <w:rsid w:val="00A871AA"/>
    <w:rsid w:val="00A87244"/>
    <w:rsid w:val="00A87297"/>
    <w:rsid w:val="00A87441"/>
    <w:rsid w:val="00A87B1F"/>
    <w:rsid w:val="00A87BF5"/>
    <w:rsid w:val="00A90024"/>
    <w:rsid w:val="00A901A9"/>
    <w:rsid w:val="00A9057B"/>
    <w:rsid w:val="00A90782"/>
    <w:rsid w:val="00A90824"/>
    <w:rsid w:val="00A9093B"/>
    <w:rsid w:val="00A90AC5"/>
    <w:rsid w:val="00A90E5F"/>
    <w:rsid w:val="00A913A3"/>
    <w:rsid w:val="00A9175D"/>
    <w:rsid w:val="00A91A1F"/>
    <w:rsid w:val="00A92204"/>
    <w:rsid w:val="00A92580"/>
    <w:rsid w:val="00A9279F"/>
    <w:rsid w:val="00A92A3B"/>
    <w:rsid w:val="00A92B58"/>
    <w:rsid w:val="00A92C4C"/>
    <w:rsid w:val="00A93125"/>
    <w:rsid w:val="00A93B35"/>
    <w:rsid w:val="00A93BF0"/>
    <w:rsid w:val="00A941BC"/>
    <w:rsid w:val="00A94D81"/>
    <w:rsid w:val="00A9628D"/>
    <w:rsid w:val="00A96511"/>
    <w:rsid w:val="00A96948"/>
    <w:rsid w:val="00A97FEC"/>
    <w:rsid w:val="00AA0C81"/>
    <w:rsid w:val="00AA0D57"/>
    <w:rsid w:val="00AA112D"/>
    <w:rsid w:val="00AA1995"/>
    <w:rsid w:val="00AA2922"/>
    <w:rsid w:val="00AA32B4"/>
    <w:rsid w:val="00AA356D"/>
    <w:rsid w:val="00AA3E18"/>
    <w:rsid w:val="00AA4249"/>
    <w:rsid w:val="00AA45A5"/>
    <w:rsid w:val="00AA482F"/>
    <w:rsid w:val="00AA6165"/>
    <w:rsid w:val="00AA6357"/>
    <w:rsid w:val="00AA6A65"/>
    <w:rsid w:val="00AA7858"/>
    <w:rsid w:val="00AA7D71"/>
    <w:rsid w:val="00AA7E04"/>
    <w:rsid w:val="00AA7E12"/>
    <w:rsid w:val="00AB09B2"/>
    <w:rsid w:val="00AB0B7D"/>
    <w:rsid w:val="00AB148E"/>
    <w:rsid w:val="00AB167D"/>
    <w:rsid w:val="00AB1CD0"/>
    <w:rsid w:val="00AB1D21"/>
    <w:rsid w:val="00AB21E0"/>
    <w:rsid w:val="00AB23D0"/>
    <w:rsid w:val="00AB29AA"/>
    <w:rsid w:val="00AB2BDE"/>
    <w:rsid w:val="00AB3BBC"/>
    <w:rsid w:val="00AB3E1B"/>
    <w:rsid w:val="00AB405F"/>
    <w:rsid w:val="00AB40BA"/>
    <w:rsid w:val="00AB4390"/>
    <w:rsid w:val="00AB4EF1"/>
    <w:rsid w:val="00AB57D2"/>
    <w:rsid w:val="00AB5992"/>
    <w:rsid w:val="00AB683C"/>
    <w:rsid w:val="00AB6BDF"/>
    <w:rsid w:val="00AB758A"/>
    <w:rsid w:val="00AB7F23"/>
    <w:rsid w:val="00AC0114"/>
    <w:rsid w:val="00AC08A9"/>
    <w:rsid w:val="00AC0BB2"/>
    <w:rsid w:val="00AC10A6"/>
    <w:rsid w:val="00AC155A"/>
    <w:rsid w:val="00AC1647"/>
    <w:rsid w:val="00AC17FE"/>
    <w:rsid w:val="00AC1849"/>
    <w:rsid w:val="00AC1A52"/>
    <w:rsid w:val="00AC1B10"/>
    <w:rsid w:val="00AC1B76"/>
    <w:rsid w:val="00AC22E6"/>
    <w:rsid w:val="00AC241E"/>
    <w:rsid w:val="00AC24B2"/>
    <w:rsid w:val="00AC25BD"/>
    <w:rsid w:val="00AC2C4C"/>
    <w:rsid w:val="00AC30DA"/>
    <w:rsid w:val="00AC3452"/>
    <w:rsid w:val="00AC35B7"/>
    <w:rsid w:val="00AC3F79"/>
    <w:rsid w:val="00AC45BC"/>
    <w:rsid w:val="00AC4D71"/>
    <w:rsid w:val="00AC50EF"/>
    <w:rsid w:val="00AC5DC4"/>
    <w:rsid w:val="00AC5FB8"/>
    <w:rsid w:val="00AC68C3"/>
    <w:rsid w:val="00AC7193"/>
    <w:rsid w:val="00AC7BB9"/>
    <w:rsid w:val="00AC7D20"/>
    <w:rsid w:val="00AD0872"/>
    <w:rsid w:val="00AD0BB2"/>
    <w:rsid w:val="00AD0BE0"/>
    <w:rsid w:val="00AD0BEF"/>
    <w:rsid w:val="00AD121A"/>
    <w:rsid w:val="00AD1910"/>
    <w:rsid w:val="00AD1E32"/>
    <w:rsid w:val="00AD1ED5"/>
    <w:rsid w:val="00AD1FFB"/>
    <w:rsid w:val="00AD229C"/>
    <w:rsid w:val="00AD24A4"/>
    <w:rsid w:val="00AD24FF"/>
    <w:rsid w:val="00AD258C"/>
    <w:rsid w:val="00AD327C"/>
    <w:rsid w:val="00AD3427"/>
    <w:rsid w:val="00AD3455"/>
    <w:rsid w:val="00AD35CF"/>
    <w:rsid w:val="00AD368F"/>
    <w:rsid w:val="00AD36B1"/>
    <w:rsid w:val="00AD386E"/>
    <w:rsid w:val="00AD3911"/>
    <w:rsid w:val="00AD3E0F"/>
    <w:rsid w:val="00AD4538"/>
    <w:rsid w:val="00AD4589"/>
    <w:rsid w:val="00AD4917"/>
    <w:rsid w:val="00AD51C8"/>
    <w:rsid w:val="00AD557A"/>
    <w:rsid w:val="00AD5D58"/>
    <w:rsid w:val="00AD6B0F"/>
    <w:rsid w:val="00AD6EFB"/>
    <w:rsid w:val="00AD732F"/>
    <w:rsid w:val="00AD7676"/>
    <w:rsid w:val="00AD7941"/>
    <w:rsid w:val="00AE172C"/>
    <w:rsid w:val="00AE2271"/>
    <w:rsid w:val="00AE26CE"/>
    <w:rsid w:val="00AE2C75"/>
    <w:rsid w:val="00AE3427"/>
    <w:rsid w:val="00AE3581"/>
    <w:rsid w:val="00AE3A30"/>
    <w:rsid w:val="00AE3CD5"/>
    <w:rsid w:val="00AE3FB4"/>
    <w:rsid w:val="00AE4196"/>
    <w:rsid w:val="00AE4677"/>
    <w:rsid w:val="00AE46AD"/>
    <w:rsid w:val="00AE48E3"/>
    <w:rsid w:val="00AE4B5C"/>
    <w:rsid w:val="00AE50F4"/>
    <w:rsid w:val="00AE5140"/>
    <w:rsid w:val="00AE54F5"/>
    <w:rsid w:val="00AE561B"/>
    <w:rsid w:val="00AE570B"/>
    <w:rsid w:val="00AE5A34"/>
    <w:rsid w:val="00AE5CC1"/>
    <w:rsid w:val="00AE65DE"/>
    <w:rsid w:val="00AE69AB"/>
    <w:rsid w:val="00AE76CD"/>
    <w:rsid w:val="00AE7B1C"/>
    <w:rsid w:val="00AF0248"/>
    <w:rsid w:val="00AF0E5D"/>
    <w:rsid w:val="00AF109C"/>
    <w:rsid w:val="00AF12D7"/>
    <w:rsid w:val="00AF2076"/>
    <w:rsid w:val="00AF20A6"/>
    <w:rsid w:val="00AF21BB"/>
    <w:rsid w:val="00AF2992"/>
    <w:rsid w:val="00AF2A55"/>
    <w:rsid w:val="00AF2CF5"/>
    <w:rsid w:val="00AF2E39"/>
    <w:rsid w:val="00AF39D7"/>
    <w:rsid w:val="00AF3D04"/>
    <w:rsid w:val="00AF3F16"/>
    <w:rsid w:val="00AF419A"/>
    <w:rsid w:val="00AF4453"/>
    <w:rsid w:val="00AF4481"/>
    <w:rsid w:val="00AF4A46"/>
    <w:rsid w:val="00AF57E7"/>
    <w:rsid w:val="00AF5A83"/>
    <w:rsid w:val="00AF5D11"/>
    <w:rsid w:val="00AF5D92"/>
    <w:rsid w:val="00AF5E83"/>
    <w:rsid w:val="00AF5FEB"/>
    <w:rsid w:val="00AF609A"/>
    <w:rsid w:val="00AF6859"/>
    <w:rsid w:val="00AF6AE7"/>
    <w:rsid w:val="00AF734F"/>
    <w:rsid w:val="00AF74C3"/>
    <w:rsid w:val="00AF798A"/>
    <w:rsid w:val="00B00029"/>
    <w:rsid w:val="00B00E9F"/>
    <w:rsid w:val="00B01C98"/>
    <w:rsid w:val="00B01D21"/>
    <w:rsid w:val="00B0209A"/>
    <w:rsid w:val="00B024B3"/>
    <w:rsid w:val="00B029EF"/>
    <w:rsid w:val="00B03F52"/>
    <w:rsid w:val="00B04353"/>
    <w:rsid w:val="00B0444D"/>
    <w:rsid w:val="00B0505B"/>
    <w:rsid w:val="00B0551A"/>
    <w:rsid w:val="00B05928"/>
    <w:rsid w:val="00B05FE2"/>
    <w:rsid w:val="00B06D1A"/>
    <w:rsid w:val="00B071A7"/>
    <w:rsid w:val="00B07590"/>
    <w:rsid w:val="00B0789A"/>
    <w:rsid w:val="00B07A06"/>
    <w:rsid w:val="00B07CF2"/>
    <w:rsid w:val="00B10386"/>
    <w:rsid w:val="00B105DD"/>
    <w:rsid w:val="00B109A9"/>
    <w:rsid w:val="00B10B50"/>
    <w:rsid w:val="00B11479"/>
    <w:rsid w:val="00B11AED"/>
    <w:rsid w:val="00B1214E"/>
    <w:rsid w:val="00B126CC"/>
    <w:rsid w:val="00B12BFE"/>
    <w:rsid w:val="00B12D1E"/>
    <w:rsid w:val="00B13394"/>
    <w:rsid w:val="00B13490"/>
    <w:rsid w:val="00B136F3"/>
    <w:rsid w:val="00B13E90"/>
    <w:rsid w:val="00B15120"/>
    <w:rsid w:val="00B15DB6"/>
    <w:rsid w:val="00B164B7"/>
    <w:rsid w:val="00B16B4F"/>
    <w:rsid w:val="00B16CBE"/>
    <w:rsid w:val="00B170E1"/>
    <w:rsid w:val="00B17499"/>
    <w:rsid w:val="00B17920"/>
    <w:rsid w:val="00B17A5F"/>
    <w:rsid w:val="00B202C5"/>
    <w:rsid w:val="00B20473"/>
    <w:rsid w:val="00B20732"/>
    <w:rsid w:val="00B20A22"/>
    <w:rsid w:val="00B20EE7"/>
    <w:rsid w:val="00B20F36"/>
    <w:rsid w:val="00B218EB"/>
    <w:rsid w:val="00B21902"/>
    <w:rsid w:val="00B21F9B"/>
    <w:rsid w:val="00B226CD"/>
    <w:rsid w:val="00B22792"/>
    <w:rsid w:val="00B22BAC"/>
    <w:rsid w:val="00B22CFB"/>
    <w:rsid w:val="00B22D3B"/>
    <w:rsid w:val="00B23127"/>
    <w:rsid w:val="00B234D4"/>
    <w:rsid w:val="00B23629"/>
    <w:rsid w:val="00B23E8B"/>
    <w:rsid w:val="00B24230"/>
    <w:rsid w:val="00B2477D"/>
    <w:rsid w:val="00B24BC5"/>
    <w:rsid w:val="00B24FDE"/>
    <w:rsid w:val="00B25065"/>
    <w:rsid w:val="00B25AC7"/>
    <w:rsid w:val="00B25B41"/>
    <w:rsid w:val="00B25CB4"/>
    <w:rsid w:val="00B25CF3"/>
    <w:rsid w:val="00B27362"/>
    <w:rsid w:val="00B27CD3"/>
    <w:rsid w:val="00B27DD1"/>
    <w:rsid w:val="00B27F96"/>
    <w:rsid w:val="00B3051B"/>
    <w:rsid w:val="00B3096E"/>
    <w:rsid w:val="00B310E7"/>
    <w:rsid w:val="00B317AC"/>
    <w:rsid w:val="00B3222D"/>
    <w:rsid w:val="00B32AFF"/>
    <w:rsid w:val="00B32BF5"/>
    <w:rsid w:val="00B32E5F"/>
    <w:rsid w:val="00B32E62"/>
    <w:rsid w:val="00B332C1"/>
    <w:rsid w:val="00B334E9"/>
    <w:rsid w:val="00B336C3"/>
    <w:rsid w:val="00B336C6"/>
    <w:rsid w:val="00B33A55"/>
    <w:rsid w:val="00B33EB9"/>
    <w:rsid w:val="00B34D82"/>
    <w:rsid w:val="00B35280"/>
    <w:rsid w:val="00B35E37"/>
    <w:rsid w:val="00B3661B"/>
    <w:rsid w:val="00B3678A"/>
    <w:rsid w:val="00B3694B"/>
    <w:rsid w:val="00B369BC"/>
    <w:rsid w:val="00B36A0F"/>
    <w:rsid w:val="00B3711C"/>
    <w:rsid w:val="00B37366"/>
    <w:rsid w:val="00B37886"/>
    <w:rsid w:val="00B40662"/>
    <w:rsid w:val="00B40B90"/>
    <w:rsid w:val="00B416CB"/>
    <w:rsid w:val="00B41862"/>
    <w:rsid w:val="00B41A31"/>
    <w:rsid w:val="00B41E92"/>
    <w:rsid w:val="00B42F27"/>
    <w:rsid w:val="00B43243"/>
    <w:rsid w:val="00B43436"/>
    <w:rsid w:val="00B4354F"/>
    <w:rsid w:val="00B43A7F"/>
    <w:rsid w:val="00B44A4E"/>
    <w:rsid w:val="00B44ED2"/>
    <w:rsid w:val="00B461D6"/>
    <w:rsid w:val="00B4691F"/>
    <w:rsid w:val="00B46935"/>
    <w:rsid w:val="00B47B40"/>
    <w:rsid w:val="00B502C7"/>
    <w:rsid w:val="00B504D7"/>
    <w:rsid w:val="00B51280"/>
    <w:rsid w:val="00B515D1"/>
    <w:rsid w:val="00B51BF5"/>
    <w:rsid w:val="00B521A9"/>
    <w:rsid w:val="00B52596"/>
    <w:rsid w:val="00B525EE"/>
    <w:rsid w:val="00B52880"/>
    <w:rsid w:val="00B52B6E"/>
    <w:rsid w:val="00B52EEE"/>
    <w:rsid w:val="00B5384B"/>
    <w:rsid w:val="00B53D77"/>
    <w:rsid w:val="00B540A1"/>
    <w:rsid w:val="00B54EA5"/>
    <w:rsid w:val="00B54F7C"/>
    <w:rsid w:val="00B55520"/>
    <w:rsid w:val="00B55830"/>
    <w:rsid w:val="00B55B90"/>
    <w:rsid w:val="00B56094"/>
    <w:rsid w:val="00B560E7"/>
    <w:rsid w:val="00B56479"/>
    <w:rsid w:val="00B56E7F"/>
    <w:rsid w:val="00B56F7A"/>
    <w:rsid w:val="00B570FB"/>
    <w:rsid w:val="00B609B2"/>
    <w:rsid w:val="00B610A7"/>
    <w:rsid w:val="00B61257"/>
    <w:rsid w:val="00B61751"/>
    <w:rsid w:val="00B6193D"/>
    <w:rsid w:val="00B62ECE"/>
    <w:rsid w:val="00B6330F"/>
    <w:rsid w:val="00B642D1"/>
    <w:rsid w:val="00B645D0"/>
    <w:rsid w:val="00B64924"/>
    <w:rsid w:val="00B64A69"/>
    <w:rsid w:val="00B64CC9"/>
    <w:rsid w:val="00B658D9"/>
    <w:rsid w:val="00B65DC5"/>
    <w:rsid w:val="00B66034"/>
    <w:rsid w:val="00B66D82"/>
    <w:rsid w:val="00B671F6"/>
    <w:rsid w:val="00B67501"/>
    <w:rsid w:val="00B67891"/>
    <w:rsid w:val="00B67F8E"/>
    <w:rsid w:val="00B70419"/>
    <w:rsid w:val="00B7077C"/>
    <w:rsid w:val="00B715C6"/>
    <w:rsid w:val="00B718B8"/>
    <w:rsid w:val="00B71F18"/>
    <w:rsid w:val="00B724A0"/>
    <w:rsid w:val="00B725B6"/>
    <w:rsid w:val="00B7274A"/>
    <w:rsid w:val="00B72894"/>
    <w:rsid w:val="00B72DC9"/>
    <w:rsid w:val="00B7356B"/>
    <w:rsid w:val="00B73888"/>
    <w:rsid w:val="00B743C3"/>
    <w:rsid w:val="00B74AF7"/>
    <w:rsid w:val="00B759E6"/>
    <w:rsid w:val="00B75E86"/>
    <w:rsid w:val="00B7608F"/>
    <w:rsid w:val="00B7623E"/>
    <w:rsid w:val="00B7677B"/>
    <w:rsid w:val="00B7685D"/>
    <w:rsid w:val="00B76AAE"/>
    <w:rsid w:val="00B77A42"/>
    <w:rsid w:val="00B77F8C"/>
    <w:rsid w:val="00B80046"/>
    <w:rsid w:val="00B800DB"/>
    <w:rsid w:val="00B80658"/>
    <w:rsid w:val="00B80BA8"/>
    <w:rsid w:val="00B80D6D"/>
    <w:rsid w:val="00B8115A"/>
    <w:rsid w:val="00B811A9"/>
    <w:rsid w:val="00B814A2"/>
    <w:rsid w:val="00B81668"/>
    <w:rsid w:val="00B81D42"/>
    <w:rsid w:val="00B81D65"/>
    <w:rsid w:val="00B81E06"/>
    <w:rsid w:val="00B82656"/>
    <w:rsid w:val="00B82ACD"/>
    <w:rsid w:val="00B82B09"/>
    <w:rsid w:val="00B82C0C"/>
    <w:rsid w:val="00B82FE0"/>
    <w:rsid w:val="00B83209"/>
    <w:rsid w:val="00B8333B"/>
    <w:rsid w:val="00B8415E"/>
    <w:rsid w:val="00B84D20"/>
    <w:rsid w:val="00B85766"/>
    <w:rsid w:val="00B86D01"/>
    <w:rsid w:val="00B90E2B"/>
    <w:rsid w:val="00B91775"/>
    <w:rsid w:val="00B917D4"/>
    <w:rsid w:val="00B924C7"/>
    <w:rsid w:val="00B929B9"/>
    <w:rsid w:val="00B92DD5"/>
    <w:rsid w:val="00B931DA"/>
    <w:rsid w:val="00B93768"/>
    <w:rsid w:val="00B93F10"/>
    <w:rsid w:val="00B93FC3"/>
    <w:rsid w:val="00B94805"/>
    <w:rsid w:val="00B94FF5"/>
    <w:rsid w:val="00B954A2"/>
    <w:rsid w:val="00B95B7B"/>
    <w:rsid w:val="00B962D4"/>
    <w:rsid w:val="00B96938"/>
    <w:rsid w:val="00B96A85"/>
    <w:rsid w:val="00B96CA9"/>
    <w:rsid w:val="00B96EA1"/>
    <w:rsid w:val="00B97028"/>
    <w:rsid w:val="00B9746A"/>
    <w:rsid w:val="00B97821"/>
    <w:rsid w:val="00B97A38"/>
    <w:rsid w:val="00B97E13"/>
    <w:rsid w:val="00BA03FA"/>
    <w:rsid w:val="00BA070C"/>
    <w:rsid w:val="00BA07C3"/>
    <w:rsid w:val="00BA0AAF"/>
    <w:rsid w:val="00BA0CDC"/>
    <w:rsid w:val="00BA0D99"/>
    <w:rsid w:val="00BA11B3"/>
    <w:rsid w:val="00BA16FB"/>
    <w:rsid w:val="00BA20F8"/>
    <w:rsid w:val="00BA2290"/>
    <w:rsid w:val="00BA25A8"/>
    <w:rsid w:val="00BA32A8"/>
    <w:rsid w:val="00BA33D5"/>
    <w:rsid w:val="00BA37C7"/>
    <w:rsid w:val="00BA3DE1"/>
    <w:rsid w:val="00BA3F44"/>
    <w:rsid w:val="00BA40AE"/>
    <w:rsid w:val="00BA443D"/>
    <w:rsid w:val="00BA4F3C"/>
    <w:rsid w:val="00BA51FE"/>
    <w:rsid w:val="00BA58EC"/>
    <w:rsid w:val="00BA5C80"/>
    <w:rsid w:val="00BA6B80"/>
    <w:rsid w:val="00BA6C87"/>
    <w:rsid w:val="00BA7689"/>
    <w:rsid w:val="00BA79B0"/>
    <w:rsid w:val="00BA7B9D"/>
    <w:rsid w:val="00BA7DEC"/>
    <w:rsid w:val="00BB0CC2"/>
    <w:rsid w:val="00BB0EB3"/>
    <w:rsid w:val="00BB0FE5"/>
    <w:rsid w:val="00BB15FB"/>
    <w:rsid w:val="00BB25A5"/>
    <w:rsid w:val="00BB30CA"/>
    <w:rsid w:val="00BB3662"/>
    <w:rsid w:val="00BB380F"/>
    <w:rsid w:val="00BB3D55"/>
    <w:rsid w:val="00BB3DC1"/>
    <w:rsid w:val="00BB45AC"/>
    <w:rsid w:val="00BB4E71"/>
    <w:rsid w:val="00BB4F5C"/>
    <w:rsid w:val="00BB53AC"/>
    <w:rsid w:val="00BB56A5"/>
    <w:rsid w:val="00BB57DC"/>
    <w:rsid w:val="00BB66CE"/>
    <w:rsid w:val="00BB6A59"/>
    <w:rsid w:val="00BB6EB6"/>
    <w:rsid w:val="00BB709B"/>
    <w:rsid w:val="00BB7212"/>
    <w:rsid w:val="00BB7368"/>
    <w:rsid w:val="00BC07D3"/>
    <w:rsid w:val="00BC08AD"/>
    <w:rsid w:val="00BC0A8D"/>
    <w:rsid w:val="00BC0E26"/>
    <w:rsid w:val="00BC180A"/>
    <w:rsid w:val="00BC1E83"/>
    <w:rsid w:val="00BC218A"/>
    <w:rsid w:val="00BC2D53"/>
    <w:rsid w:val="00BC2DA7"/>
    <w:rsid w:val="00BC354E"/>
    <w:rsid w:val="00BC384C"/>
    <w:rsid w:val="00BC3F92"/>
    <w:rsid w:val="00BC40C1"/>
    <w:rsid w:val="00BC4FDE"/>
    <w:rsid w:val="00BC5653"/>
    <w:rsid w:val="00BC59E4"/>
    <w:rsid w:val="00BC6070"/>
    <w:rsid w:val="00BC6120"/>
    <w:rsid w:val="00BC61D5"/>
    <w:rsid w:val="00BC6A2D"/>
    <w:rsid w:val="00BC6B74"/>
    <w:rsid w:val="00BC6B96"/>
    <w:rsid w:val="00BC6C33"/>
    <w:rsid w:val="00BC7153"/>
    <w:rsid w:val="00BC71B4"/>
    <w:rsid w:val="00BC78FC"/>
    <w:rsid w:val="00BC7C06"/>
    <w:rsid w:val="00BD04F1"/>
    <w:rsid w:val="00BD0711"/>
    <w:rsid w:val="00BD1145"/>
    <w:rsid w:val="00BD14F8"/>
    <w:rsid w:val="00BD27E7"/>
    <w:rsid w:val="00BD2F91"/>
    <w:rsid w:val="00BD3205"/>
    <w:rsid w:val="00BD3304"/>
    <w:rsid w:val="00BD341E"/>
    <w:rsid w:val="00BD3508"/>
    <w:rsid w:val="00BD4793"/>
    <w:rsid w:val="00BD47BD"/>
    <w:rsid w:val="00BD486F"/>
    <w:rsid w:val="00BD53B7"/>
    <w:rsid w:val="00BD5AF7"/>
    <w:rsid w:val="00BD5E80"/>
    <w:rsid w:val="00BD6966"/>
    <w:rsid w:val="00BD6AEE"/>
    <w:rsid w:val="00BD718C"/>
    <w:rsid w:val="00BD719A"/>
    <w:rsid w:val="00BD7325"/>
    <w:rsid w:val="00BD74E6"/>
    <w:rsid w:val="00BD79F8"/>
    <w:rsid w:val="00BD7B81"/>
    <w:rsid w:val="00BE03D3"/>
    <w:rsid w:val="00BE044C"/>
    <w:rsid w:val="00BE047B"/>
    <w:rsid w:val="00BE0E75"/>
    <w:rsid w:val="00BE113A"/>
    <w:rsid w:val="00BE14B4"/>
    <w:rsid w:val="00BE1ABF"/>
    <w:rsid w:val="00BE26DC"/>
    <w:rsid w:val="00BE2DB3"/>
    <w:rsid w:val="00BE32AF"/>
    <w:rsid w:val="00BE39A0"/>
    <w:rsid w:val="00BE3E4A"/>
    <w:rsid w:val="00BE3F25"/>
    <w:rsid w:val="00BE4F0E"/>
    <w:rsid w:val="00BE4F9B"/>
    <w:rsid w:val="00BE530E"/>
    <w:rsid w:val="00BE5E7C"/>
    <w:rsid w:val="00BE6C18"/>
    <w:rsid w:val="00BE6D2E"/>
    <w:rsid w:val="00BE7187"/>
    <w:rsid w:val="00BE71FB"/>
    <w:rsid w:val="00BE727F"/>
    <w:rsid w:val="00BE765C"/>
    <w:rsid w:val="00BE7976"/>
    <w:rsid w:val="00BE7B8B"/>
    <w:rsid w:val="00BE7E15"/>
    <w:rsid w:val="00BE7EA3"/>
    <w:rsid w:val="00BF00A1"/>
    <w:rsid w:val="00BF0191"/>
    <w:rsid w:val="00BF0341"/>
    <w:rsid w:val="00BF0486"/>
    <w:rsid w:val="00BF0C11"/>
    <w:rsid w:val="00BF12CD"/>
    <w:rsid w:val="00BF16DE"/>
    <w:rsid w:val="00BF171D"/>
    <w:rsid w:val="00BF1A63"/>
    <w:rsid w:val="00BF1B9A"/>
    <w:rsid w:val="00BF2A04"/>
    <w:rsid w:val="00BF3194"/>
    <w:rsid w:val="00BF325B"/>
    <w:rsid w:val="00BF3F51"/>
    <w:rsid w:val="00BF48AC"/>
    <w:rsid w:val="00BF4D53"/>
    <w:rsid w:val="00BF4D7E"/>
    <w:rsid w:val="00BF59B3"/>
    <w:rsid w:val="00BF5D87"/>
    <w:rsid w:val="00BF6474"/>
    <w:rsid w:val="00BF6D77"/>
    <w:rsid w:val="00BF6E6F"/>
    <w:rsid w:val="00BF7C3A"/>
    <w:rsid w:val="00BF7D11"/>
    <w:rsid w:val="00C001BD"/>
    <w:rsid w:val="00C00430"/>
    <w:rsid w:val="00C007B3"/>
    <w:rsid w:val="00C00B85"/>
    <w:rsid w:val="00C0206B"/>
    <w:rsid w:val="00C02CF3"/>
    <w:rsid w:val="00C03077"/>
    <w:rsid w:val="00C0309A"/>
    <w:rsid w:val="00C03294"/>
    <w:rsid w:val="00C03769"/>
    <w:rsid w:val="00C04285"/>
    <w:rsid w:val="00C043D0"/>
    <w:rsid w:val="00C050DE"/>
    <w:rsid w:val="00C05515"/>
    <w:rsid w:val="00C05756"/>
    <w:rsid w:val="00C064AA"/>
    <w:rsid w:val="00C066A7"/>
    <w:rsid w:val="00C06861"/>
    <w:rsid w:val="00C07205"/>
    <w:rsid w:val="00C0742A"/>
    <w:rsid w:val="00C07883"/>
    <w:rsid w:val="00C07BF0"/>
    <w:rsid w:val="00C10270"/>
    <w:rsid w:val="00C1143F"/>
    <w:rsid w:val="00C1156C"/>
    <w:rsid w:val="00C12347"/>
    <w:rsid w:val="00C1247B"/>
    <w:rsid w:val="00C12BCF"/>
    <w:rsid w:val="00C1381C"/>
    <w:rsid w:val="00C13C48"/>
    <w:rsid w:val="00C14428"/>
    <w:rsid w:val="00C1549E"/>
    <w:rsid w:val="00C154F8"/>
    <w:rsid w:val="00C1553C"/>
    <w:rsid w:val="00C15BA0"/>
    <w:rsid w:val="00C15E7C"/>
    <w:rsid w:val="00C15E8F"/>
    <w:rsid w:val="00C160A7"/>
    <w:rsid w:val="00C1661F"/>
    <w:rsid w:val="00C1678B"/>
    <w:rsid w:val="00C16E7F"/>
    <w:rsid w:val="00C172E3"/>
    <w:rsid w:val="00C17366"/>
    <w:rsid w:val="00C175BA"/>
    <w:rsid w:val="00C17AB6"/>
    <w:rsid w:val="00C17C92"/>
    <w:rsid w:val="00C200F7"/>
    <w:rsid w:val="00C20619"/>
    <w:rsid w:val="00C2108C"/>
    <w:rsid w:val="00C21395"/>
    <w:rsid w:val="00C21498"/>
    <w:rsid w:val="00C21B9C"/>
    <w:rsid w:val="00C22897"/>
    <w:rsid w:val="00C2314E"/>
    <w:rsid w:val="00C23281"/>
    <w:rsid w:val="00C2369C"/>
    <w:rsid w:val="00C23795"/>
    <w:rsid w:val="00C23800"/>
    <w:rsid w:val="00C23F2E"/>
    <w:rsid w:val="00C24C39"/>
    <w:rsid w:val="00C24CF5"/>
    <w:rsid w:val="00C25015"/>
    <w:rsid w:val="00C252D0"/>
    <w:rsid w:val="00C25310"/>
    <w:rsid w:val="00C2553A"/>
    <w:rsid w:val="00C25A1F"/>
    <w:rsid w:val="00C2664E"/>
    <w:rsid w:val="00C26ABD"/>
    <w:rsid w:val="00C26C61"/>
    <w:rsid w:val="00C26F19"/>
    <w:rsid w:val="00C26F8E"/>
    <w:rsid w:val="00C27244"/>
    <w:rsid w:val="00C273E1"/>
    <w:rsid w:val="00C2780B"/>
    <w:rsid w:val="00C27835"/>
    <w:rsid w:val="00C27A3E"/>
    <w:rsid w:val="00C27DEB"/>
    <w:rsid w:val="00C307E5"/>
    <w:rsid w:val="00C3085C"/>
    <w:rsid w:val="00C30BAC"/>
    <w:rsid w:val="00C30FDE"/>
    <w:rsid w:val="00C31336"/>
    <w:rsid w:val="00C319EA"/>
    <w:rsid w:val="00C31FF4"/>
    <w:rsid w:val="00C3240C"/>
    <w:rsid w:val="00C32691"/>
    <w:rsid w:val="00C3278B"/>
    <w:rsid w:val="00C335C5"/>
    <w:rsid w:val="00C338E4"/>
    <w:rsid w:val="00C33C09"/>
    <w:rsid w:val="00C3421E"/>
    <w:rsid w:val="00C34674"/>
    <w:rsid w:val="00C34BB2"/>
    <w:rsid w:val="00C356E5"/>
    <w:rsid w:val="00C359CE"/>
    <w:rsid w:val="00C35BF6"/>
    <w:rsid w:val="00C36808"/>
    <w:rsid w:val="00C368D3"/>
    <w:rsid w:val="00C368F3"/>
    <w:rsid w:val="00C36E12"/>
    <w:rsid w:val="00C37115"/>
    <w:rsid w:val="00C378B0"/>
    <w:rsid w:val="00C3791B"/>
    <w:rsid w:val="00C40251"/>
    <w:rsid w:val="00C4070E"/>
    <w:rsid w:val="00C40C32"/>
    <w:rsid w:val="00C40C3A"/>
    <w:rsid w:val="00C410AC"/>
    <w:rsid w:val="00C41169"/>
    <w:rsid w:val="00C4186F"/>
    <w:rsid w:val="00C41926"/>
    <w:rsid w:val="00C41C05"/>
    <w:rsid w:val="00C423C5"/>
    <w:rsid w:val="00C42413"/>
    <w:rsid w:val="00C42A01"/>
    <w:rsid w:val="00C42EEA"/>
    <w:rsid w:val="00C433A0"/>
    <w:rsid w:val="00C435FA"/>
    <w:rsid w:val="00C441A3"/>
    <w:rsid w:val="00C44208"/>
    <w:rsid w:val="00C4433D"/>
    <w:rsid w:val="00C447AB"/>
    <w:rsid w:val="00C447E1"/>
    <w:rsid w:val="00C44DC9"/>
    <w:rsid w:val="00C44F14"/>
    <w:rsid w:val="00C44F3A"/>
    <w:rsid w:val="00C451EB"/>
    <w:rsid w:val="00C45297"/>
    <w:rsid w:val="00C454FF"/>
    <w:rsid w:val="00C45A65"/>
    <w:rsid w:val="00C45C3C"/>
    <w:rsid w:val="00C45E09"/>
    <w:rsid w:val="00C45F31"/>
    <w:rsid w:val="00C468B4"/>
    <w:rsid w:val="00C46E34"/>
    <w:rsid w:val="00C47474"/>
    <w:rsid w:val="00C501C6"/>
    <w:rsid w:val="00C50503"/>
    <w:rsid w:val="00C50651"/>
    <w:rsid w:val="00C51048"/>
    <w:rsid w:val="00C51517"/>
    <w:rsid w:val="00C5190D"/>
    <w:rsid w:val="00C51BF9"/>
    <w:rsid w:val="00C52106"/>
    <w:rsid w:val="00C5223F"/>
    <w:rsid w:val="00C5228B"/>
    <w:rsid w:val="00C52644"/>
    <w:rsid w:val="00C52AEE"/>
    <w:rsid w:val="00C52E47"/>
    <w:rsid w:val="00C52FEF"/>
    <w:rsid w:val="00C53413"/>
    <w:rsid w:val="00C534E9"/>
    <w:rsid w:val="00C53F2A"/>
    <w:rsid w:val="00C54090"/>
    <w:rsid w:val="00C54166"/>
    <w:rsid w:val="00C545A4"/>
    <w:rsid w:val="00C54D3C"/>
    <w:rsid w:val="00C55066"/>
    <w:rsid w:val="00C55451"/>
    <w:rsid w:val="00C55A47"/>
    <w:rsid w:val="00C55DB8"/>
    <w:rsid w:val="00C563AF"/>
    <w:rsid w:val="00C56C5A"/>
    <w:rsid w:val="00C56E30"/>
    <w:rsid w:val="00C57D6B"/>
    <w:rsid w:val="00C57E88"/>
    <w:rsid w:val="00C60124"/>
    <w:rsid w:val="00C60421"/>
    <w:rsid w:val="00C60F41"/>
    <w:rsid w:val="00C60FAE"/>
    <w:rsid w:val="00C6136B"/>
    <w:rsid w:val="00C61440"/>
    <w:rsid w:val="00C61617"/>
    <w:rsid w:val="00C61AF8"/>
    <w:rsid w:val="00C61D19"/>
    <w:rsid w:val="00C62083"/>
    <w:rsid w:val="00C62610"/>
    <w:rsid w:val="00C62AFE"/>
    <w:rsid w:val="00C62B13"/>
    <w:rsid w:val="00C63CC4"/>
    <w:rsid w:val="00C643FD"/>
    <w:rsid w:val="00C64850"/>
    <w:rsid w:val="00C64C67"/>
    <w:rsid w:val="00C65B59"/>
    <w:rsid w:val="00C6637E"/>
    <w:rsid w:val="00C66667"/>
    <w:rsid w:val="00C669A7"/>
    <w:rsid w:val="00C66C7E"/>
    <w:rsid w:val="00C673A8"/>
    <w:rsid w:val="00C67AE9"/>
    <w:rsid w:val="00C70032"/>
    <w:rsid w:val="00C701E5"/>
    <w:rsid w:val="00C703D9"/>
    <w:rsid w:val="00C7043D"/>
    <w:rsid w:val="00C7136C"/>
    <w:rsid w:val="00C7153C"/>
    <w:rsid w:val="00C71587"/>
    <w:rsid w:val="00C716D4"/>
    <w:rsid w:val="00C7188C"/>
    <w:rsid w:val="00C71AB6"/>
    <w:rsid w:val="00C722A3"/>
    <w:rsid w:val="00C72B3B"/>
    <w:rsid w:val="00C72D83"/>
    <w:rsid w:val="00C734DA"/>
    <w:rsid w:val="00C7364D"/>
    <w:rsid w:val="00C7368B"/>
    <w:rsid w:val="00C739D0"/>
    <w:rsid w:val="00C741EC"/>
    <w:rsid w:val="00C74926"/>
    <w:rsid w:val="00C74C7D"/>
    <w:rsid w:val="00C75890"/>
    <w:rsid w:val="00C75D32"/>
    <w:rsid w:val="00C7623A"/>
    <w:rsid w:val="00C76475"/>
    <w:rsid w:val="00C767CE"/>
    <w:rsid w:val="00C76FB2"/>
    <w:rsid w:val="00C77578"/>
    <w:rsid w:val="00C777A3"/>
    <w:rsid w:val="00C77F2B"/>
    <w:rsid w:val="00C80C26"/>
    <w:rsid w:val="00C80FFD"/>
    <w:rsid w:val="00C812A9"/>
    <w:rsid w:val="00C81917"/>
    <w:rsid w:val="00C81C38"/>
    <w:rsid w:val="00C821F9"/>
    <w:rsid w:val="00C82245"/>
    <w:rsid w:val="00C8269A"/>
    <w:rsid w:val="00C828B9"/>
    <w:rsid w:val="00C8291C"/>
    <w:rsid w:val="00C82C03"/>
    <w:rsid w:val="00C8326B"/>
    <w:rsid w:val="00C83643"/>
    <w:rsid w:val="00C83B00"/>
    <w:rsid w:val="00C83C3A"/>
    <w:rsid w:val="00C842DC"/>
    <w:rsid w:val="00C852DE"/>
    <w:rsid w:val="00C85358"/>
    <w:rsid w:val="00C853F4"/>
    <w:rsid w:val="00C8623C"/>
    <w:rsid w:val="00C86356"/>
    <w:rsid w:val="00C864F3"/>
    <w:rsid w:val="00C874DF"/>
    <w:rsid w:val="00C87507"/>
    <w:rsid w:val="00C876FD"/>
    <w:rsid w:val="00C87B1F"/>
    <w:rsid w:val="00C87E1C"/>
    <w:rsid w:val="00C90014"/>
    <w:rsid w:val="00C904D5"/>
    <w:rsid w:val="00C912E4"/>
    <w:rsid w:val="00C913D7"/>
    <w:rsid w:val="00C917F2"/>
    <w:rsid w:val="00C91ADD"/>
    <w:rsid w:val="00C91AE0"/>
    <w:rsid w:val="00C91AFC"/>
    <w:rsid w:val="00C91BFC"/>
    <w:rsid w:val="00C91C24"/>
    <w:rsid w:val="00C91DE3"/>
    <w:rsid w:val="00C924EC"/>
    <w:rsid w:val="00C924EF"/>
    <w:rsid w:val="00C926C0"/>
    <w:rsid w:val="00C92911"/>
    <w:rsid w:val="00C93AC4"/>
    <w:rsid w:val="00C93D87"/>
    <w:rsid w:val="00C95439"/>
    <w:rsid w:val="00C96E1A"/>
    <w:rsid w:val="00C96F67"/>
    <w:rsid w:val="00C9700C"/>
    <w:rsid w:val="00C9719C"/>
    <w:rsid w:val="00C9732D"/>
    <w:rsid w:val="00C97754"/>
    <w:rsid w:val="00C97F1E"/>
    <w:rsid w:val="00CA068B"/>
    <w:rsid w:val="00CA06BD"/>
    <w:rsid w:val="00CA111D"/>
    <w:rsid w:val="00CA1467"/>
    <w:rsid w:val="00CA174C"/>
    <w:rsid w:val="00CA1ABE"/>
    <w:rsid w:val="00CA1B41"/>
    <w:rsid w:val="00CA1C77"/>
    <w:rsid w:val="00CA29CD"/>
    <w:rsid w:val="00CA32F2"/>
    <w:rsid w:val="00CA3308"/>
    <w:rsid w:val="00CA3502"/>
    <w:rsid w:val="00CA3617"/>
    <w:rsid w:val="00CA38D0"/>
    <w:rsid w:val="00CA39AD"/>
    <w:rsid w:val="00CA4110"/>
    <w:rsid w:val="00CA47B7"/>
    <w:rsid w:val="00CA47FA"/>
    <w:rsid w:val="00CA4AE5"/>
    <w:rsid w:val="00CA4E0B"/>
    <w:rsid w:val="00CA5731"/>
    <w:rsid w:val="00CA5B88"/>
    <w:rsid w:val="00CA5BA7"/>
    <w:rsid w:val="00CA5DE0"/>
    <w:rsid w:val="00CA5E3D"/>
    <w:rsid w:val="00CA5FBB"/>
    <w:rsid w:val="00CA624C"/>
    <w:rsid w:val="00CA62F3"/>
    <w:rsid w:val="00CA6623"/>
    <w:rsid w:val="00CA696B"/>
    <w:rsid w:val="00CA6D0F"/>
    <w:rsid w:val="00CA70B5"/>
    <w:rsid w:val="00CA7115"/>
    <w:rsid w:val="00CA7125"/>
    <w:rsid w:val="00CA75FD"/>
    <w:rsid w:val="00CA76C6"/>
    <w:rsid w:val="00CA79CC"/>
    <w:rsid w:val="00CA7AC9"/>
    <w:rsid w:val="00CA7E67"/>
    <w:rsid w:val="00CB0076"/>
    <w:rsid w:val="00CB0417"/>
    <w:rsid w:val="00CB0674"/>
    <w:rsid w:val="00CB0BD7"/>
    <w:rsid w:val="00CB1534"/>
    <w:rsid w:val="00CB2290"/>
    <w:rsid w:val="00CB34FF"/>
    <w:rsid w:val="00CB36CF"/>
    <w:rsid w:val="00CB3721"/>
    <w:rsid w:val="00CB40E3"/>
    <w:rsid w:val="00CB43C3"/>
    <w:rsid w:val="00CB4509"/>
    <w:rsid w:val="00CB47FC"/>
    <w:rsid w:val="00CB5ABA"/>
    <w:rsid w:val="00CB5E0A"/>
    <w:rsid w:val="00CB5FE3"/>
    <w:rsid w:val="00CB6305"/>
    <w:rsid w:val="00CB6360"/>
    <w:rsid w:val="00CB6474"/>
    <w:rsid w:val="00CB65F0"/>
    <w:rsid w:val="00CB6EB9"/>
    <w:rsid w:val="00CB7377"/>
    <w:rsid w:val="00CB7746"/>
    <w:rsid w:val="00CB789C"/>
    <w:rsid w:val="00CB7F1B"/>
    <w:rsid w:val="00CC0BEF"/>
    <w:rsid w:val="00CC10F1"/>
    <w:rsid w:val="00CC1685"/>
    <w:rsid w:val="00CC1D35"/>
    <w:rsid w:val="00CC1DD6"/>
    <w:rsid w:val="00CC23E4"/>
    <w:rsid w:val="00CC29DF"/>
    <w:rsid w:val="00CC2D9F"/>
    <w:rsid w:val="00CC3EED"/>
    <w:rsid w:val="00CC3F63"/>
    <w:rsid w:val="00CC4E3B"/>
    <w:rsid w:val="00CC544A"/>
    <w:rsid w:val="00CC5FB9"/>
    <w:rsid w:val="00CC5FD7"/>
    <w:rsid w:val="00CC61C2"/>
    <w:rsid w:val="00CC63CA"/>
    <w:rsid w:val="00CC6FDF"/>
    <w:rsid w:val="00CC75F4"/>
    <w:rsid w:val="00CC79BC"/>
    <w:rsid w:val="00CC7AEC"/>
    <w:rsid w:val="00CC7F1F"/>
    <w:rsid w:val="00CD0271"/>
    <w:rsid w:val="00CD0538"/>
    <w:rsid w:val="00CD0C5D"/>
    <w:rsid w:val="00CD11F6"/>
    <w:rsid w:val="00CD1672"/>
    <w:rsid w:val="00CD17AA"/>
    <w:rsid w:val="00CD2341"/>
    <w:rsid w:val="00CD2628"/>
    <w:rsid w:val="00CD32BB"/>
    <w:rsid w:val="00CD33A2"/>
    <w:rsid w:val="00CD35B0"/>
    <w:rsid w:val="00CD3610"/>
    <w:rsid w:val="00CD42BC"/>
    <w:rsid w:val="00CD4398"/>
    <w:rsid w:val="00CD4425"/>
    <w:rsid w:val="00CD46B0"/>
    <w:rsid w:val="00CD5D76"/>
    <w:rsid w:val="00CD607C"/>
    <w:rsid w:val="00CD652A"/>
    <w:rsid w:val="00CD71E0"/>
    <w:rsid w:val="00CD7393"/>
    <w:rsid w:val="00CD77E7"/>
    <w:rsid w:val="00CD7E15"/>
    <w:rsid w:val="00CD7FDD"/>
    <w:rsid w:val="00CE04B0"/>
    <w:rsid w:val="00CE067F"/>
    <w:rsid w:val="00CE099B"/>
    <w:rsid w:val="00CE0B15"/>
    <w:rsid w:val="00CE0DAA"/>
    <w:rsid w:val="00CE0E01"/>
    <w:rsid w:val="00CE0E21"/>
    <w:rsid w:val="00CE109A"/>
    <w:rsid w:val="00CE11A4"/>
    <w:rsid w:val="00CE16A2"/>
    <w:rsid w:val="00CE1C33"/>
    <w:rsid w:val="00CE2091"/>
    <w:rsid w:val="00CE27DF"/>
    <w:rsid w:val="00CE29D4"/>
    <w:rsid w:val="00CE31FF"/>
    <w:rsid w:val="00CE4605"/>
    <w:rsid w:val="00CE48AA"/>
    <w:rsid w:val="00CE4AF3"/>
    <w:rsid w:val="00CE61F2"/>
    <w:rsid w:val="00CE66E1"/>
    <w:rsid w:val="00CE6A98"/>
    <w:rsid w:val="00CE777C"/>
    <w:rsid w:val="00CE79E0"/>
    <w:rsid w:val="00CE7D1C"/>
    <w:rsid w:val="00CF004B"/>
    <w:rsid w:val="00CF10DF"/>
    <w:rsid w:val="00CF119C"/>
    <w:rsid w:val="00CF1713"/>
    <w:rsid w:val="00CF19D1"/>
    <w:rsid w:val="00CF2A8B"/>
    <w:rsid w:val="00CF2F1E"/>
    <w:rsid w:val="00CF2F9A"/>
    <w:rsid w:val="00CF3AA2"/>
    <w:rsid w:val="00CF3ED9"/>
    <w:rsid w:val="00CF559E"/>
    <w:rsid w:val="00CF5B3B"/>
    <w:rsid w:val="00CF5DC1"/>
    <w:rsid w:val="00CF5F2A"/>
    <w:rsid w:val="00CF6BDF"/>
    <w:rsid w:val="00CF745D"/>
    <w:rsid w:val="00CF761C"/>
    <w:rsid w:val="00CF7E5C"/>
    <w:rsid w:val="00D002BF"/>
    <w:rsid w:val="00D00315"/>
    <w:rsid w:val="00D0034C"/>
    <w:rsid w:val="00D003EA"/>
    <w:rsid w:val="00D00AE6"/>
    <w:rsid w:val="00D012F2"/>
    <w:rsid w:val="00D0183D"/>
    <w:rsid w:val="00D01A10"/>
    <w:rsid w:val="00D0228B"/>
    <w:rsid w:val="00D02D5F"/>
    <w:rsid w:val="00D0335F"/>
    <w:rsid w:val="00D03974"/>
    <w:rsid w:val="00D03AC3"/>
    <w:rsid w:val="00D03C2F"/>
    <w:rsid w:val="00D04F2F"/>
    <w:rsid w:val="00D0549C"/>
    <w:rsid w:val="00D05587"/>
    <w:rsid w:val="00D06932"/>
    <w:rsid w:val="00D06A8D"/>
    <w:rsid w:val="00D10471"/>
    <w:rsid w:val="00D10503"/>
    <w:rsid w:val="00D10852"/>
    <w:rsid w:val="00D10898"/>
    <w:rsid w:val="00D110CA"/>
    <w:rsid w:val="00D117C9"/>
    <w:rsid w:val="00D11848"/>
    <w:rsid w:val="00D11DFD"/>
    <w:rsid w:val="00D1282D"/>
    <w:rsid w:val="00D129DF"/>
    <w:rsid w:val="00D12E04"/>
    <w:rsid w:val="00D140B9"/>
    <w:rsid w:val="00D15258"/>
    <w:rsid w:val="00D15605"/>
    <w:rsid w:val="00D1562B"/>
    <w:rsid w:val="00D15733"/>
    <w:rsid w:val="00D159E6"/>
    <w:rsid w:val="00D15B8E"/>
    <w:rsid w:val="00D160FB"/>
    <w:rsid w:val="00D16F53"/>
    <w:rsid w:val="00D174B5"/>
    <w:rsid w:val="00D17777"/>
    <w:rsid w:val="00D17898"/>
    <w:rsid w:val="00D20225"/>
    <w:rsid w:val="00D20280"/>
    <w:rsid w:val="00D2061E"/>
    <w:rsid w:val="00D208F1"/>
    <w:rsid w:val="00D20B3B"/>
    <w:rsid w:val="00D2112D"/>
    <w:rsid w:val="00D21366"/>
    <w:rsid w:val="00D21419"/>
    <w:rsid w:val="00D21462"/>
    <w:rsid w:val="00D21649"/>
    <w:rsid w:val="00D21B32"/>
    <w:rsid w:val="00D22335"/>
    <w:rsid w:val="00D22CF4"/>
    <w:rsid w:val="00D22EED"/>
    <w:rsid w:val="00D2318D"/>
    <w:rsid w:val="00D23F2F"/>
    <w:rsid w:val="00D240AC"/>
    <w:rsid w:val="00D24704"/>
    <w:rsid w:val="00D24FB1"/>
    <w:rsid w:val="00D2646D"/>
    <w:rsid w:val="00D2670F"/>
    <w:rsid w:val="00D2685C"/>
    <w:rsid w:val="00D268D1"/>
    <w:rsid w:val="00D27000"/>
    <w:rsid w:val="00D275D2"/>
    <w:rsid w:val="00D27992"/>
    <w:rsid w:val="00D27D49"/>
    <w:rsid w:val="00D30CAF"/>
    <w:rsid w:val="00D30EEA"/>
    <w:rsid w:val="00D31010"/>
    <w:rsid w:val="00D31265"/>
    <w:rsid w:val="00D3167D"/>
    <w:rsid w:val="00D3202B"/>
    <w:rsid w:val="00D328A4"/>
    <w:rsid w:val="00D32A12"/>
    <w:rsid w:val="00D32E27"/>
    <w:rsid w:val="00D32E4D"/>
    <w:rsid w:val="00D3304A"/>
    <w:rsid w:val="00D33393"/>
    <w:rsid w:val="00D33758"/>
    <w:rsid w:val="00D33B3A"/>
    <w:rsid w:val="00D33DC0"/>
    <w:rsid w:val="00D35087"/>
    <w:rsid w:val="00D3523D"/>
    <w:rsid w:val="00D35531"/>
    <w:rsid w:val="00D356DE"/>
    <w:rsid w:val="00D357A0"/>
    <w:rsid w:val="00D36116"/>
    <w:rsid w:val="00D365C0"/>
    <w:rsid w:val="00D368E7"/>
    <w:rsid w:val="00D36D30"/>
    <w:rsid w:val="00D36FEB"/>
    <w:rsid w:val="00D37180"/>
    <w:rsid w:val="00D376AD"/>
    <w:rsid w:val="00D401DF"/>
    <w:rsid w:val="00D404A7"/>
    <w:rsid w:val="00D40FCE"/>
    <w:rsid w:val="00D41FE6"/>
    <w:rsid w:val="00D42776"/>
    <w:rsid w:val="00D42A5C"/>
    <w:rsid w:val="00D43317"/>
    <w:rsid w:val="00D43959"/>
    <w:rsid w:val="00D43E3E"/>
    <w:rsid w:val="00D44168"/>
    <w:rsid w:val="00D44705"/>
    <w:rsid w:val="00D44CA5"/>
    <w:rsid w:val="00D44F29"/>
    <w:rsid w:val="00D453D5"/>
    <w:rsid w:val="00D457D1"/>
    <w:rsid w:val="00D45E77"/>
    <w:rsid w:val="00D461BB"/>
    <w:rsid w:val="00D463A4"/>
    <w:rsid w:val="00D46612"/>
    <w:rsid w:val="00D46824"/>
    <w:rsid w:val="00D46F36"/>
    <w:rsid w:val="00D47BD2"/>
    <w:rsid w:val="00D47C43"/>
    <w:rsid w:val="00D47EF8"/>
    <w:rsid w:val="00D503EC"/>
    <w:rsid w:val="00D5064F"/>
    <w:rsid w:val="00D50793"/>
    <w:rsid w:val="00D50E26"/>
    <w:rsid w:val="00D5120B"/>
    <w:rsid w:val="00D51867"/>
    <w:rsid w:val="00D51E97"/>
    <w:rsid w:val="00D522EC"/>
    <w:rsid w:val="00D52666"/>
    <w:rsid w:val="00D527EB"/>
    <w:rsid w:val="00D52A1B"/>
    <w:rsid w:val="00D5330D"/>
    <w:rsid w:val="00D539E0"/>
    <w:rsid w:val="00D53AEB"/>
    <w:rsid w:val="00D54386"/>
    <w:rsid w:val="00D545C4"/>
    <w:rsid w:val="00D55097"/>
    <w:rsid w:val="00D55945"/>
    <w:rsid w:val="00D55F2A"/>
    <w:rsid w:val="00D56B3F"/>
    <w:rsid w:val="00D57252"/>
    <w:rsid w:val="00D573E8"/>
    <w:rsid w:val="00D5794E"/>
    <w:rsid w:val="00D57A2A"/>
    <w:rsid w:val="00D57B8C"/>
    <w:rsid w:val="00D57EFD"/>
    <w:rsid w:val="00D57F9A"/>
    <w:rsid w:val="00D605EF"/>
    <w:rsid w:val="00D60E0E"/>
    <w:rsid w:val="00D61331"/>
    <w:rsid w:val="00D61354"/>
    <w:rsid w:val="00D61724"/>
    <w:rsid w:val="00D619C2"/>
    <w:rsid w:val="00D6209E"/>
    <w:rsid w:val="00D6242B"/>
    <w:rsid w:val="00D62739"/>
    <w:rsid w:val="00D6294B"/>
    <w:rsid w:val="00D62B54"/>
    <w:rsid w:val="00D62C33"/>
    <w:rsid w:val="00D63B91"/>
    <w:rsid w:val="00D63D44"/>
    <w:rsid w:val="00D63E1C"/>
    <w:rsid w:val="00D63F85"/>
    <w:rsid w:val="00D64433"/>
    <w:rsid w:val="00D64767"/>
    <w:rsid w:val="00D649A1"/>
    <w:rsid w:val="00D65464"/>
    <w:rsid w:val="00D65DFB"/>
    <w:rsid w:val="00D66D34"/>
    <w:rsid w:val="00D6715C"/>
    <w:rsid w:val="00D67DA9"/>
    <w:rsid w:val="00D70076"/>
    <w:rsid w:val="00D70BB5"/>
    <w:rsid w:val="00D717CD"/>
    <w:rsid w:val="00D7198A"/>
    <w:rsid w:val="00D7225F"/>
    <w:rsid w:val="00D7233B"/>
    <w:rsid w:val="00D7268F"/>
    <w:rsid w:val="00D72D56"/>
    <w:rsid w:val="00D72D81"/>
    <w:rsid w:val="00D73017"/>
    <w:rsid w:val="00D73A91"/>
    <w:rsid w:val="00D73D0D"/>
    <w:rsid w:val="00D7450D"/>
    <w:rsid w:val="00D7491E"/>
    <w:rsid w:val="00D74ADD"/>
    <w:rsid w:val="00D74D2D"/>
    <w:rsid w:val="00D75118"/>
    <w:rsid w:val="00D757B8"/>
    <w:rsid w:val="00D76161"/>
    <w:rsid w:val="00D762CE"/>
    <w:rsid w:val="00D763EE"/>
    <w:rsid w:val="00D765C4"/>
    <w:rsid w:val="00D76D0C"/>
    <w:rsid w:val="00D770C6"/>
    <w:rsid w:val="00D773DA"/>
    <w:rsid w:val="00D77AED"/>
    <w:rsid w:val="00D77D28"/>
    <w:rsid w:val="00D77DF5"/>
    <w:rsid w:val="00D80023"/>
    <w:rsid w:val="00D807E5"/>
    <w:rsid w:val="00D809E4"/>
    <w:rsid w:val="00D80EF2"/>
    <w:rsid w:val="00D814A6"/>
    <w:rsid w:val="00D823D0"/>
    <w:rsid w:val="00D823F9"/>
    <w:rsid w:val="00D8323D"/>
    <w:rsid w:val="00D83636"/>
    <w:rsid w:val="00D83DB0"/>
    <w:rsid w:val="00D83E31"/>
    <w:rsid w:val="00D83EFA"/>
    <w:rsid w:val="00D84B26"/>
    <w:rsid w:val="00D851FF"/>
    <w:rsid w:val="00D8544C"/>
    <w:rsid w:val="00D8579A"/>
    <w:rsid w:val="00D85C2A"/>
    <w:rsid w:val="00D8615F"/>
    <w:rsid w:val="00D86236"/>
    <w:rsid w:val="00D86CB6"/>
    <w:rsid w:val="00D86F21"/>
    <w:rsid w:val="00D86FA1"/>
    <w:rsid w:val="00D86FBF"/>
    <w:rsid w:val="00D8725C"/>
    <w:rsid w:val="00D87841"/>
    <w:rsid w:val="00D878C7"/>
    <w:rsid w:val="00D87AEC"/>
    <w:rsid w:val="00D90314"/>
    <w:rsid w:val="00D90379"/>
    <w:rsid w:val="00D90392"/>
    <w:rsid w:val="00D903A3"/>
    <w:rsid w:val="00D90435"/>
    <w:rsid w:val="00D907E3"/>
    <w:rsid w:val="00D90A05"/>
    <w:rsid w:val="00D90AE3"/>
    <w:rsid w:val="00D913CC"/>
    <w:rsid w:val="00D9148E"/>
    <w:rsid w:val="00D916CE"/>
    <w:rsid w:val="00D918A4"/>
    <w:rsid w:val="00D91D75"/>
    <w:rsid w:val="00D91E6B"/>
    <w:rsid w:val="00D923F4"/>
    <w:rsid w:val="00D92406"/>
    <w:rsid w:val="00D92CB1"/>
    <w:rsid w:val="00D93542"/>
    <w:rsid w:val="00D938AD"/>
    <w:rsid w:val="00D940A1"/>
    <w:rsid w:val="00D943D1"/>
    <w:rsid w:val="00D94596"/>
    <w:rsid w:val="00D95231"/>
    <w:rsid w:val="00D95316"/>
    <w:rsid w:val="00D95D30"/>
    <w:rsid w:val="00D96062"/>
    <w:rsid w:val="00D96172"/>
    <w:rsid w:val="00D96386"/>
    <w:rsid w:val="00D966B8"/>
    <w:rsid w:val="00D967A4"/>
    <w:rsid w:val="00D96EBD"/>
    <w:rsid w:val="00D9705C"/>
    <w:rsid w:val="00D9715A"/>
    <w:rsid w:val="00D97543"/>
    <w:rsid w:val="00D978A8"/>
    <w:rsid w:val="00D97C3B"/>
    <w:rsid w:val="00D97CD0"/>
    <w:rsid w:val="00DA0758"/>
    <w:rsid w:val="00DA09BB"/>
    <w:rsid w:val="00DA0A37"/>
    <w:rsid w:val="00DA12A4"/>
    <w:rsid w:val="00DA18AA"/>
    <w:rsid w:val="00DA1B15"/>
    <w:rsid w:val="00DA1C0D"/>
    <w:rsid w:val="00DA2090"/>
    <w:rsid w:val="00DA2D47"/>
    <w:rsid w:val="00DA2EF6"/>
    <w:rsid w:val="00DA389F"/>
    <w:rsid w:val="00DA3AEA"/>
    <w:rsid w:val="00DA4A05"/>
    <w:rsid w:val="00DA5279"/>
    <w:rsid w:val="00DA553C"/>
    <w:rsid w:val="00DA6104"/>
    <w:rsid w:val="00DA6682"/>
    <w:rsid w:val="00DA6AB7"/>
    <w:rsid w:val="00DA6D92"/>
    <w:rsid w:val="00DA6DEE"/>
    <w:rsid w:val="00DA73BD"/>
    <w:rsid w:val="00DA7E34"/>
    <w:rsid w:val="00DB01AA"/>
    <w:rsid w:val="00DB07EF"/>
    <w:rsid w:val="00DB0DF1"/>
    <w:rsid w:val="00DB1009"/>
    <w:rsid w:val="00DB10D3"/>
    <w:rsid w:val="00DB120E"/>
    <w:rsid w:val="00DB1857"/>
    <w:rsid w:val="00DB1C4F"/>
    <w:rsid w:val="00DB2021"/>
    <w:rsid w:val="00DB2B56"/>
    <w:rsid w:val="00DB336D"/>
    <w:rsid w:val="00DB591C"/>
    <w:rsid w:val="00DB5C21"/>
    <w:rsid w:val="00DB6112"/>
    <w:rsid w:val="00DB61FD"/>
    <w:rsid w:val="00DB62D1"/>
    <w:rsid w:val="00DB6BB6"/>
    <w:rsid w:val="00DB7783"/>
    <w:rsid w:val="00DB788C"/>
    <w:rsid w:val="00DB7F1D"/>
    <w:rsid w:val="00DC026E"/>
    <w:rsid w:val="00DC0B6C"/>
    <w:rsid w:val="00DC0EDB"/>
    <w:rsid w:val="00DC1267"/>
    <w:rsid w:val="00DC153B"/>
    <w:rsid w:val="00DC1A37"/>
    <w:rsid w:val="00DC1B11"/>
    <w:rsid w:val="00DC32A7"/>
    <w:rsid w:val="00DC3898"/>
    <w:rsid w:val="00DC3F08"/>
    <w:rsid w:val="00DC4C0A"/>
    <w:rsid w:val="00DC4E62"/>
    <w:rsid w:val="00DC5623"/>
    <w:rsid w:val="00DC587E"/>
    <w:rsid w:val="00DC5923"/>
    <w:rsid w:val="00DC594C"/>
    <w:rsid w:val="00DC5AA1"/>
    <w:rsid w:val="00DC5B34"/>
    <w:rsid w:val="00DC5F12"/>
    <w:rsid w:val="00DC6190"/>
    <w:rsid w:val="00DC63D3"/>
    <w:rsid w:val="00DC6530"/>
    <w:rsid w:val="00DC6F67"/>
    <w:rsid w:val="00DC72EA"/>
    <w:rsid w:val="00DC7548"/>
    <w:rsid w:val="00DC76E4"/>
    <w:rsid w:val="00DC7976"/>
    <w:rsid w:val="00DC7B94"/>
    <w:rsid w:val="00DD0081"/>
    <w:rsid w:val="00DD0613"/>
    <w:rsid w:val="00DD0A94"/>
    <w:rsid w:val="00DD0E7B"/>
    <w:rsid w:val="00DD1577"/>
    <w:rsid w:val="00DD1F2E"/>
    <w:rsid w:val="00DD2579"/>
    <w:rsid w:val="00DD2999"/>
    <w:rsid w:val="00DD2E12"/>
    <w:rsid w:val="00DD312A"/>
    <w:rsid w:val="00DD31C7"/>
    <w:rsid w:val="00DD3853"/>
    <w:rsid w:val="00DD397F"/>
    <w:rsid w:val="00DD3C11"/>
    <w:rsid w:val="00DD3D96"/>
    <w:rsid w:val="00DD45AC"/>
    <w:rsid w:val="00DD49CA"/>
    <w:rsid w:val="00DD50DA"/>
    <w:rsid w:val="00DD5B60"/>
    <w:rsid w:val="00DD6305"/>
    <w:rsid w:val="00DD6F05"/>
    <w:rsid w:val="00DD7672"/>
    <w:rsid w:val="00DD7810"/>
    <w:rsid w:val="00DD7B75"/>
    <w:rsid w:val="00DD7E1E"/>
    <w:rsid w:val="00DE15AE"/>
    <w:rsid w:val="00DE160E"/>
    <w:rsid w:val="00DE21DF"/>
    <w:rsid w:val="00DE2B39"/>
    <w:rsid w:val="00DE3552"/>
    <w:rsid w:val="00DE3B1B"/>
    <w:rsid w:val="00DE3C95"/>
    <w:rsid w:val="00DE422E"/>
    <w:rsid w:val="00DE425F"/>
    <w:rsid w:val="00DE4E68"/>
    <w:rsid w:val="00DE4F00"/>
    <w:rsid w:val="00DE5129"/>
    <w:rsid w:val="00DE5502"/>
    <w:rsid w:val="00DE561D"/>
    <w:rsid w:val="00DE5B71"/>
    <w:rsid w:val="00DE6207"/>
    <w:rsid w:val="00DE6790"/>
    <w:rsid w:val="00DE6CC0"/>
    <w:rsid w:val="00DE6E7B"/>
    <w:rsid w:val="00DE6F05"/>
    <w:rsid w:val="00DE7C72"/>
    <w:rsid w:val="00DF06EA"/>
    <w:rsid w:val="00DF0823"/>
    <w:rsid w:val="00DF1DA9"/>
    <w:rsid w:val="00DF1FB8"/>
    <w:rsid w:val="00DF245B"/>
    <w:rsid w:val="00DF29DD"/>
    <w:rsid w:val="00DF37A8"/>
    <w:rsid w:val="00DF392F"/>
    <w:rsid w:val="00DF3E22"/>
    <w:rsid w:val="00DF3F37"/>
    <w:rsid w:val="00DF467F"/>
    <w:rsid w:val="00DF52DA"/>
    <w:rsid w:val="00DF5E03"/>
    <w:rsid w:val="00DF61A4"/>
    <w:rsid w:val="00DF62A7"/>
    <w:rsid w:val="00DF6B2B"/>
    <w:rsid w:val="00DF6C5E"/>
    <w:rsid w:val="00DF718C"/>
    <w:rsid w:val="00DF71B1"/>
    <w:rsid w:val="00DF7803"/>
    <w:rsid w:val="00DF7CC0"/>
    <w:rsid w:val="00DF7EA1"/>
    <w:rsid w:val="00E00E3C"/>
    <w:rsid w:val="00E00FFD"/>
    <w:rsid w:val="00E01156"/>
    <w:rsid w:val="00E01524"/>
    <w:rsid w:val="00E01AAD"/>
    <w:rsid w:val="00E0210C"/>
    <w:rsid w:val="00E02277"/>
    <w:rsid w:val="00E0227A"/>
    <w:rsid w:val="00E0321D"/>
    <w:rsid w:val="00E03297"/>
    <w:rsid w:val="00E03370"/>
    <w:rsid w:val="00E040E4"/>
    <w:rsid w:val="00E0470A"/>
    <w:rsid w:val="00E047FB"/>
    <w:rsid w:val="00E050FB"/>
    <w:rsid w:val="00E0560B"/>
    <w:rsid w:val="00E056C9"/>
    <w:rsid w:val="00E05806"/>
    <w:rsid w:val="00E05E0A"/>
    <w:rsid w:val="00E060A6"/>
    <w:rsid w:val="00E065D0"/>
    <w:rsid w:val="00E0675C"/>
    <w:rsid w:val="00E069F5"/>
    <w:rsid w:val="00E06A12"/>
    <w:rsid w:val="00E06BB3"/>
    <w:rsid w:val="00E070B1"/>
    <w:rsid w:val="00E07224"/>
    <w:rsid w:val="00E10B95"/>
    <w:rsid w:val="00E10E88"/>
    <w:rsid w:val="00E11301"/>
    <w:rsid w:val="00E113EA"/>
    <w:rsid w:val="00E12716"/>
    <w:rsid w:val="00E12746"/>
    <w:rsid w:val="00E12CF4"/>
    <w:rsid w:val="00E1369A"/>
    <w:rsid w:val="00E13AF7"/>
    <w:rsid w:val="00E13C43"/>
    <w:rsid w:val="00E13FAA"/>
    <w:rsid w:val="00E14145"/>
    <w:rsid w:val="00E1460E"/>
    <w:rsid w:val="00E1493F"/>
    <w:rsid w:val="00E14D00"/>
    <w:rsid w:val="00E150B3"/>
    <w:rsid w:val="00E152A7"/>
    <w:rsid w:val="00E15818"/>
    <w:rsid w:val="00E15835"/>
    <w:rsid w:val="00E15ED6"/>
    <w:rsid w:val="00E165B2"/>
    <w:rsid w:val="00E171E4"/>
    <w:rsid w:val="00E17D2C"/>
    <w:rsid w:val="00E20D0C"/>
    <w:rsid w:val="00E21527"/>
    <w:rsid w:val="00E233CD"/>
    <w:rsid w:val="00E23B52"/>
    <w:rsid w:val="00E23DD2"/>
    <w:rsid w:val="00E23F66"/>
    <w:rsid w:val="00E24190"/>
    <w:rsid w:val="00E243A2"/>
    <w:rsid w:val="00E2455C"/>
    <w:rsid w:val="00E25004"/>
    <w:rsid w:val="00E2525F"/>
    <w:rsid w:val="00E25DB2"/>
    <w:rsid w:val="00E262A5"/>
    <w:rsid w:val="00E26558"/>
    <w:rsid w:val="00E266B6"/>
    <w:rsid w:val="00E268FD"/>
    <w:rsid w:val="00E27339"/>
    <w:rsid w:val="00E3016B"/>
    <w:rsid w:val="00E30D36"/>
    <w:rsid w:val="00E311F3"/>
    <w:rsid w:val="00E31264"/>
    <w:rsid w:val="00E31A3F"/>
    <w:rsid w:val="00E31C9B"/>
    <w:rsid w:val="00E31CD4"/>
    <w:rsid w:val="00E32078"/>
    <w:rsid w:val="00E32522"/>
    <w:rsid w:val="00E32A7F"/>
    <w:rsid w:val="00E3376D"/>
    <w:rsid w:val="00E33936"/>
    <w:rsid w:val="00E33B2D"/>
    <w:rsid w:val="00E33D81"/>
    <w:rsid w:val="00E34045"/>
    <w:rsid w:val="00E340C0"/>
    <w:rsid w:val="00E34166"/>
    <w:rsid w:val="00E342CF"/>
    <w:rsid w:val="00E3431D"/>
    <w:rsid w:val="00E351DD"/>
    <w:rsid w:val="00E35253"/>
    <w:rsid w:val="00E356AD"/>
    <w:rsid w:val="00E35DBB"/>
    <w:rsid w:val="00E35EBF"/>
    <w:rsid w:val="00E36496"/>
    <w:rsid w:val="00E36FFF"/>
    <w:rsid w:val="00E37D5A"/>
    <w:rsid w:val="00E40728"/>
    <w:rsid w:val="00E40737"/>
    <w:rsid w:val="00E412E1"/>
    <w:rsid w:val="00E41DD0"/>
    <w:rsid w:val="00E41E12"/>
    <w:rsid w:val="00E4253B"/>
    <w:rsid w:val="00E42627"/>
    <w:rsid w:val="00E42910"/>
    <w:rsid w:val="00E43385"/>
    <w:rsid w:val="00E44503"/>
    <w:rsid w:val="00E44A23"/>
    <w:rsid w:val="00E451B9"/>
    <w:rsid w:val="00E45C91"/>
    <w:rsid w:val="00E45DFE"/>
    <w:rsid w:val="00E463B3"/>
    <w:rsid w:val="00E464D0"/>
    <w:rsid w:val="00E46604"/>
    <w:rsid w:val="00E46738"/>
    <w:rsid w:val="00E46889"/>
    <w:rsid w:val="00E46BD6"/>
    <w:rsid w:val="00E4711B"/>
    <w:rsid w:val="00E47530"/>
    <w:rsid w:val="00E47D89"/>
    <w:rsid w:val="00E504B3"/>
    <w:rsid w:val="00E50799"/>
    <w:rsid w:val="00E51130"/>
    <w:rsid w:val="00E51131"/>
    <w:rsid w:val="00E51675"/>
    <w:rsid w:val="00E51BBA"/>
    <w:rsid w:val="00E51E57"/>
    <w:rsid w:val="00E51E88"/>
    <w:rsid w:val="00E51E8E"/>
    <w:rsid w:val="00E52103"/>
    <w:rsid w:val="00E52134"/>
    <w:rsid w:val="00E52147"/>
    <w:rsid w:val="00E52C08"/>
    <w:rsid w:val="00E52F73"/>
    <w:rsid w:val="00E535AE"/>
    <w:rsid w:val="00E53EDD"/>
    <w:rsid w:val="00E53EEA"/>
    <w:rsid w:val="00E53FA9"/>
    <w:rsid w:val="00E540F2"/>
    <w:rsid w:val="00E5414E"/>
    <w:rsid w:val="00E54914"/>
    <w:rsid w:val="00E54988"/>
    <w:rsid w:val="00E54D5F"/>
    <w:rsid w:val="00E55235"/>
    <w:rsid w:val="00E55A11"/>
    <w:rsid w:val="00E56429"/>
    <w:rsid w:val="00E5707B"/>
    <w:rsid w:val="00E57857"/>
    <w:rsid w:val="00E6044B"/>
    <w:rsid w:val="00E61194"/>
    <w:rsid w:val="00E61A5A"/>
    <w:rsid w:val="00E62F39"/>
    <w:rsid w:val="00E637C5"/>
    <w:rsid w:val="00E63AA5"/>
    <w:rsid w:val="00E63DC2"/>
    <w:rsid w:val="00E64099"/>
    <w:rsid w:val="00E6458F"/>
    <w:rsid w:val="00E645A0"/>
    <w:rsid w:val="00E65263"/>
    <w:rsid w:val="00E6550E"/>
    <w:rsid w:val="00E65C54"/>
    <w:rsid w:val="00E65EC4"/>
    <w:rsid w:val="00E65F2D"/>
    <w:rsid w:val="00E6615E"/>
    <w:rsid w:val="00E67194"/>
    <w:rsid w:val="00E673AA"/>
    <w:rsid w:val="00E6777C"/>
    <w:rsid w:val="00E67AAF"/>
    <w:rsid w:val="00E7071E"/>
    <w:rsid w:val="00E70A1F"/>
    <w:rsid w:val="00E716D3"/>
    <w:rsid w:val="00E71871"/>
    <w:rsid w:val="00E71D01"/>
    <w:rsid w:val="00E71F40"/>
    <w:rsid w:val="00E71F72"/>
    <w:rsid w:val="00E722FF"/>
    <w:rsid w:val="00E73E82"/>
    <w:rsid w:val="00E74EA6"/>
    <w:rsid w:val="00E75C3C"/>
    <w:rsid w:val="00E77270"/>
    <w:rsid w:val="00E7761B"/>
    <w:rsid w:val="00E778B7"/>
    <w:rsid w:val="00E77DD7"/>
    <w:rsid w:val="00E8037F"/>
    <w:rsid w:val="00E804DD"/>
    <w:rsid w:val="00E80824"/>
    <w:rsid w:val="00E80A38"/>
    <w:rsid w:val="00E81117"/>
    <w:rsid w:val="00E81A99"/>
    <w:rsid w:val="00E81CF5"/>
    <w:rsid w:val="00E82046"/>
    <w:rsid w:val="00E8251B"/>
    <w:rsid w:val="00E8276D"/>
    <w:rsid w:val="00E829EC"/>
    <w:rsid w:val="00E830D4"/>
    <w:rsid w:val="00E833B0"/>
    <w:rsid w:val="00E83421"/>
    <w:rsid w:val="00E83AE0"/>
    <w:rsid w:val="00E8415D"/>
    <w:rsid w:val="00E84516"/>
    <w:rsid w:val="00E84D5E"/>
    <w:rsid w:val="00E851E3"/>
    <w:rsid w:val="00E85329"/>
    <w:rsid w:val="00E855DB"/>
    <w:rsid w:val="00E86E00"/>
    <w:rsid w:val="00E86F8A"/>
    <w:rsid w:val="00E87326"/>
    <w:rsid w:val="00E87591"/>
    <w:rsid w:val="00E9028D"/>
    <w:rsid w:val="00E90514"/>
    <w:rsid w:val="00E9077D"/>
    <w:rsid w:val="00E90A0E"/>
    <w:rsid w:val="00E90A1B"/>
    <w:rsid w:val="00E90A70"/>
    <w:rsid w:val="00E90E64"/>
    <w:rsid w:val="00E91DEF"/>
    <w:rsid w:val="00E92C58"/>
    <w:rsid w:val="00E92FFE"/>
    <w:rsid w:val="00E931C2"/>
    <w:rsid w:val="00E932CB"/>
    <w:rsid w:val="00E93F10"/>
    <w:rsid w:val="00E9411B"/>
    <w:rsid w:val="00E9570A"/>
    <w:rsid w:val="00E95B0D"/>
    <w:rsid w:val="00E95C78"/>
    <w:rsid w:val="00E9604E"/>
    <w:rsid w:val="00E97E4F"/>
    <w:rsid w:val="00EA02A6"/>
    <w:rsid w:val="00EA0DF3"/>
    <w:rsid w:val="00EA1AF7"/>
    <w:rsid w:val="00EA1BFE"/>
    <w:rsid w:val="00EA30A8"/>
    <w:rsid w:val="00EA31AF"/>
    <w:rsid w:val="00EA3E4A"/>
    <w:rsid w:val="00EA3E87"/>
    <w:rsid w:val="00EA41B4"/>
    <w:rsid w:val="00EA42E5"/>
    <w:rsid w:val="00EA4711"/>
    <w:rsid w:val="00EA481D"/>
    <w:rsid w:val="00EA49BD"/>
    <w:rsid w:val="00EA5120"/>
    <w:rsid w:val="00EA5310"/>
    <w:rsid w:val="00EA54BC"/>
    <w:rsid w:val="00EA5A8E"/>
    <w:rsid w:val="00EA5B3B"/>
    <w:rsid w:val="00EA5F2D"/>
    <w:rsid w:val="00EA6047"/>
    <w:rsid w:val="00EA620F"/>
    <w:rsid w:val="00EA6304"/>
    <w:rsid w:val="00EA6DD9"/>
    <w:rsid w:val="00EA6DE7"/>
    <w:rsid w:val="00EA6F0D"/>
    <w:rsid w:val="00EA6F40"/>
    <w:rsid w:val="00EA730B"/>
    <w:rsid w:val="00EA7611"/>
    <w:rsid w:val="00EA7BA4"/>
    <w:rsid w:val="00EA7CC4"/>
    <w:rsid w:val="00EA7D74"/>
    <w:rsid w:val="00EA7EF6"/>
    <w:rsid w:val="00EB1144"/>
    <w:rsid w:val="00EB11F8"/>
    <w:rsid w:val="00EB1C0E"/>
    <w:rsid w:val="00EB248E"/>
    <w:rsid w:val="00EB273B"/>
    <w:rsid w:val="00EB3553"/>
    <w:rsid w:val="00EB385D"/>
    <w:rsid w:val="00EB433B"/>
    <w:rsid w:val="00EB43B5"/>
    <w:rsid w:val="00EB4FD6"/>
    <w:rsid w:val="00EB503C"/>
    <w:rsid w:val="00EB5740"/>
    <w:rsid w:val="00EB5792"/>
    <w:rsid w:val="00EB5DCF"/>
    <w:rsid w:val="00EB5E5E"/>
    <w:rsid w:val="00EB5EA3"/>
    <w:rsid w:val="00EB6262"/>
    <w:rsid w:val="00EB6CE6"/>
    <w:rsid w:val="00EB73CB"/>
    <w:rsid w:val="00EB7C23"/>
    <w:rsid w:val="00EB7D9A"/>
    <w:rsid w:val="00EC0438"/>
    <w:rsid w:val="00EC0DE9"/>
    <w:rsid w:val="00EC13BC"/>
    <w:rsid w:val="00EC187C"/>
    <w:rsid w:val="00EC1A3A"/>
    <w:rsid w:val="00EC1AD6"/>
    <w:rsid w:val="00EC1B2C"/>
    <w:rsid w:val="00EC1E05"/>
    <w:rsid w:val="00EC2060"/>
    <w:rsid w:val="00EC21DE"/>
    <w:rsid w:val="00EC29D6"/>
    <w:rsid w:val="00EC35DD"/>
    <w:rsid w:val="00EC3959"/>
    <w:rsid w:val="00EC3FCD"/>
    <w:rsid w:val="00EC4327"/>
    <w:rsid w:val="00EC46E1"/>
    <w:rsid w:val="00EC4D02"/>
    <w:rsid w:val="00EC5525"/>
    <w:rsid w:val="00EC5913"/>
    <w:rsid w:val="00EC6C3C"/>
    <w:rsid w:val="00EC73A1"/>
    <w:rsid w:val="00EC7CF5"/>
    <w:rsid w:val="00EC7D0B"/>
    <w:rsid w:val="00EC7EB1"/>
    <w:rsid w:val="00ED10F1"/>
    <w:rsid w:val="00ED1351"/>
    <w:rsid w:val="00ED1C48"/>
    <w:rsid w:val="00ED2C94"/>
    <w:rsid w:val="00ED3275"/>
    <w:rsid w:val="00ED3342"/>
    <w:rsid w:val="00ED33F8"/>
    <w:rsid w:val="00ED3D2D"/>
    <w:rsid w:val="00ED40C2"/>
    <w:rsid w:val="00ED4745"/>
    <w:rsid w:val="00ED533E"/>
    <w:rsid w:val="00ED5850"/>
    <w:rsid w:val="00ED59E1"/>
    <w:rsid w:val="00ED655B"/>
    <w:rsid w:val="00ED6589"/>
    <w:rsid w:val="00ED6711"/>
    <w:rsid w:val="00ED6D8D"/>
    <w:rsid w:val="00ED6F91"/>
    <w:rsid w:val="00ED7470"/>
    <w:rsid w:val="00ED7598"/>
    <w:rsid w:val="00ED75DB"/>
    <w:rsid w:val="00ED7918"/>
    <w:rsid w:val="00EE11BA"/>
    <w:rsid w:val="00EE11C0"/>
    <w:rsid w:val="00EE18E1"/>
    <w:rsid w:val="00EE1995"/>
    <w:rsid w:val="00EE1A93"/>
    <w:rsid w:val="00EE1B4D"/>
    <w:rsid w:val="00EE1E1B"/>
    <w:rsid w:val="00EE2891"/>
    <w:rsid w:val="00EE358F"/>
    <w:rsid w:val="00EE3DDE"/>
    <w:rsid w:val="00EE48F6"/>
    <w:rsid w:val="00EE4BCC"/>
    <w:rsid w:val="00EE528F"/>
    <w:rsid w:val="00EE547B"/>
    <w:rsid w:val="00EE56C3"/>
    <w:rsid w:val="00EE5A01"/>
    <w:rsid w:val="00EE5B6C"/>
    <w:rsid w:val="00EE60D0"/>
    <w:rsid w:val="00EE63DF"/>
    <w:rsid w:val="00EE6585"/>
    <w:rsid w:val="00EE66FA"/>
    <w:rsid w:val="00EE6B64"/>
    <w:rsid w:val="00EE7D0F"/>
    <w:rsid w:val="00EF021A"/>
    <w:rsid w:val="00EF0928"/>
    <w:rsid w:val="00EF0971"/>
    <w:rsid w:val="00EF1380"/>
    <w:rsid w:val="00EF15C9"/>
    <w:rsid w:val="00EF1D4E"/>
    <w:rsid w:val="00EF1E6F"/>
    <w:rsid w:val="00EF2773"/>
    <w:rsid w:val="00EF2D0C"/>
    <w:rsid w:val="00EF2D6A"/>
    <w:rsid w:val="00EF2E38"/>
    <w:rsid w:val="00EF31FD"/>
    <w:rsid w:val="00EF3265"/>
    <w:rsid w:val="00EF3599"/>
    <w:rsid w:val="00EF35B2"/>
    <w:rsid w:val="00EF3663"/>
    <w:rsid w:val="00EF39C4"/>
    <w:rsid w:val="00EF3CA7"/>
    <w:rsid w:val="00EF41D4"/>
    <w:rsid w:val="00EF4344"/>
    <w:rsid w:val="00EF447B"/>
    <w:rsid w:val="00EF49CA"/>
    <w:rsid w:val="00EF4CEF"/>
    <w:rsid w:val="00EF50A6"/>
    <w:rsid w:val="00EF55E3"/>
    <w:rsid w:val="00EF5733"/>
    <w:rsid w:val="00EF593E"/>
    <w:rsid w:val="00EF5A64"/>
    <w:rsid w:val="00EF5E30"/>
    <w:rsid w:val="00EF62B2"/>
    <w:rsid w:val="00EF65BA"/>
    <w:rsid w:val="00EF6751"/>
    <w:rsid w:val="00EF6998"/>
    <w:rsid w:val="00EF6CA7"/>
    <w:rsid w:val="00EF7239"/>
    <w:rsid w:val="00EF7437"/>
    <w:rsid w:val="00EF7A72"/>
    <w:rsid w:val="00EF7F0F"/>
    <w:rsid w:val="00F00628"/>
    <w:rsid w:val="00F006A1"/>
    <w:rsid w:val="00F0110E"/>
    <w:rsid w:val="00F01339"/>
    <w:rsid w:val="00F016B0"/>
    <w:rsid w:val="00F01B75"/>
    <w:rsid w:val="00F0214C"/>
    <w:rsid w:val="00F038BC"/>
    <w:rsid w:val="00F03B02"/>
    <w:rsid w:val="00F04034"/>
    <w:rsid w:val="00F0515E"/>
    <w:rsid w:val="00F05D4B"/>
    <w:rsid w:val="00F06DA5"/>
    <w:rsid w:val="00F07E95"/>
    <w:rsid w:val="00F103F6"/>
    <w:rsid w:val="00F10B9C"/>
    <w:rsid w:val="00F10F6E"/>
    <w:rsid w:val="00F11391"/>
    <w:rsid w:val="00F117C0"/>
    <w:rsid w:val="00F1181B"/>
    <w:rsid w:val="00F12275"/>
    <w:rsid w:val="00F12867"/>
    <w:rsid w:val="00F12D21"/>
    <w:rsid w:val="00F13602"/>
    <w:rsid w:val="00F13C22"/>
    <w:rsid w:val="00F13E14"/>
    <w:rsid w:val="00F1464B"/>
    <w:rsid w:val="00F146B1"/>
    <w:rsid w:val="00F14964"/>
    <w:rsid w:val="00F14B50"/>
    <w:rsid w:val="00F14D46"/>
    <w:rsid w:val="00F158C5"/>
    <w:rsid w:val="00F16E5F"/>
    <w:rsid w:val="00F17F2A"/>
    <w:rsid w:val="00F210AE"/>
    <w:rsid w:val="00F21464"/>
    <w:rsid w:val="00F214E0"/>
    <w:rsid w:val="00F21C81"/>
    <w:rsid w:val="00F21E9D"/>
    <w:rsid w:val="00F22938"/>
    <w:rsid w:val="00F22A85"/>
    <w:rsid w:val="00F22FF7"/>
    <w:rsid w:val="00F23064"/>
    <w:rsid w:val="00F23844"/>
    <w:rsid w:val="00F23A6B"/>
    <w:rsid w:val="00F23ACB"/>
    <w:rsid w:val="00F23D5B"/>
    <w:rsid w:val="00F23FE5"/>
    <w:rsid w:val="00F24CD5"/>
    <w:rsid w:val="00F254AC"/>
    <w:rsid w:val="00F25EFE"/>
    <w:rsid w:val="00F262A4"/>
    <w:rsid w:val="00F267FA"/>
    <w:rsid w:val="00F26900"/>
    <w:rsid w:val="00F26E40"/>
    <w:rsid w:val="00F2722A"/>
    <w:rsid w:val="00F27BF2"/>
    <w:rsid w:val="00F30154"/>
    <w:rsid w:val="00F30905"/>
    <w:rsid w:val="00F30A39"/>
    <w:rsid w:val="00F31404"/>
    <w:rsid w:val="00F3167E"/>
    <w:rsid w:val="00F319EC"/>
    <w:rsid w:val="00F323FE"/>
    <w:rsid w:val="00F32CD1"/>
    <w:rsid w:val="00F32DE2"/>
    <w:rsid w:val="00F32F99"/>
    <w:rsid w:val="00F338F0"/>
    <w:rsid w:val="00F34DA5"/>
    <w:rsid w:val="00F34DB2"/>
    <w:rsid w:val="00F34FD5"/>
    <w:rsid w:val="00F35061"/>
    <w:rsid w:val="00F35536"/>
    <w:rsid w:val="00F35FA6"/>
    <w:rsid w:val="00F35FF9"/>
    <w:rsid w:val="00F360E3"/>
    <w:rsid w:val="00F36480"/>
    <w:rsid w:val="00F369CF"/>
    <w:rsid w:val="00F373EC"/>
    <w:rsid w:val="00F37CA0"/>
    <w:rsid w:val="00F40B36"/>
    <w:rsid w:val="00F41ED9"/>
    <w:rsid w:val="00F42BDF"/>
    <w:rsid w:val="00F42EF8"/>
    <w:rsid w:val="00F4309F"/>
    <w:rsid w:val="00F43593"/>
    <w:rsid w:val="00F43DB7"/>
    <w:rsid w:val="00F45082"/>
    <w:rsid w:val="00F45262"/>
    <w:rsid w:val="00F45924"/>
    <w:rsid w:val="00F45999"/>
    <w:rsid w:val="00F45D07"/>
    <w:rsid w:val="00F478E3"/>
    <w:rsid w:val="00F47EE5"/>
    <w:rsid w:val="00F500BE"/>
    <w:rsid w:val="00F50986"/>
    <w:rsid w:val="00F50BDD"/>
    <w:rsid w:val="00F50DE9"/>
    <w:rsid w:val="00F50EFC"/>
    <w:rsid w:val="00F510A2"/>
    <w:rsid w:val="00F5121E"/>
    <w:rsid w:val="00F519AB"/>
    <w:rsid w:val="00F51A16"/>
    <w:rsid w:val="00F52344"/>
    <w:rsid w:val="00F534C3"/>
    <w:rsid w:val="00F53850"/>
    <w:rsid w:val="00F53C1F"/>
    <w:rsid w:val="00F53D0C"/>
    <w:rsid w:val="00F54297"/>
    <w:rsid w:val="00F5543E"/>
    <w:rsid w:val="00F55720"/>
    <w:rsid w:val="00F55F8A"/>
    <w:rsid w:val="00F56622"/>
    <w:rsid w:val="00F57028"/>
    <w:rsid w:val="00F574FF"/>
    <w:rsid w:val="00F57625"/>
    <w:rsid w:val="00F5767D"/>
    <w:rsid w:val="00F57BC7"/>
    <w:rsid w:val="00F60166"/>
    <w:rsid w:val="00F60E83"/>
    <w:rsid w:val="00F60FED"/>
    <w:rsid w:val="00F6273E"/>
    <w:rsid w:val="00F62C41"/>
    <w:rsid w:val="00F62EA9"/>
    <w:rsid w:val="00F665EB"/>
    <w:rsid w:val="00F666F1"/>
    <w:rsid w:val="00F66B3F"/>
    <w:rsid w:val="00F66CF5"/>
    <w:rsid w:val="00F67179"/>
    <w:rsid w:val="00F67291"/>
    <w:rsid w:val="00F677DE"/>
    <w:rsid w:val="00F70A4B"/>
    <w:rsid w:val="00F7190C"/>
    <w:rsid w:val="00F71BD3"/>
    <w:rsid w:val="00F71C02"/>
    <w:rsid w:val="00F722CC"/>
    <w:rsid w:val="00F72C8A"/>
    <w:rsid w:val="00F731F2"/>
    <w:rsid w:val="00F73432"/>
    <w:rsid w:val="00F736E8"/>
    <w:rsid w:val="00F74729"/>
    <w:rsid w:val="00F748A0"/>
    <w:rsid w:val="00F748F5"/>
    <w:rsid w:val="00F74B9D"/>
    <w:rsid w:val="00F756C0"/>
    <w:rsid w:val="00F75808"/>
    <w:rsid w:val="00F75B17"/>
    <w:rsid w:val="00F75E94"/>
    <w:rsid w:val="00F772BA"/>
    <w:rsid w:val="00F772E3"/>
    <w:rsid w:val="00F77369"/>
    <w:rsid w:val="00F8081A"/>
    <w:rsid w:val="00F80B3E"/>
    <w:rsid w:val="00F80C6D"/>
    <w:rsid w:val="00F81D50"/>
    <w:rsid w:val="00F82599"/>
    <w:rsid w:val="00F82641"/>
    <w:rsid w:val="00F82B0D"/>
    <w:rsid w:val="00F82CED"/>
    <w:rsid w:val="00F82D12"/>
    <w:rsid w:val="00F837A8"/>
    <w:rsid w:val="00F83DD4"/>
    <w:rsid w:val="00F84F3E"/>
    <w:rsid w:val="00F85CBA"/>
    <w:rsid w:val="00F870A6"/>
    <w:rsid w:val="00F87227"/>
    <w:rsid w:val="00F90371"/>
    <w:rsid w:val="00F91F4B"/>
    <w:rsid w:val="00F920ED"/>
    <w:rsid w:val="00F92264"/>
    <w:rsid w:val="00F92A1D"/>
    <w:rsid w:val="00F92E80"/>
    <w:rsid w:val="00F9341D"/>
    <w:rsid w:val="00F9367D"/>
    <w:rsid w:val="00F93B36"/>
    <w:rsid w:val="00F93E1D"/>
    <w:rsid w:val="00F943C2"/>
    <w:rsid w:val="00F9465B"/>
    <w:rsid w:val="00F948F3"/>
    <w:rsid w:val="00F9493E"/>
    <w:rsid w:val="00F94959"/>
    <w:rsid w:val="00F94FEE"/>
    <w:rsid w:val="00F952EC"/>
    <w:rsid w:val="00F95352"/>
    <w:rsid w:val="00F95F67"/>
    <w:rsid w:val="00F95F95"/>
    <w:rsid w:val="00F961A7"/>
    <w:rsid w:val="00F967A5"/>
    <w:rsid w:val="00F968E9"/>
    <w:rsid w:val="00F971DB"/>
    <w:rsid w:val="00F97238"/>
    <w:rsid w:val="00F97AEA"/>
    <w:rsid w:val="00F97E27"/>
    <w:rsid w:val="00FA0802"/>
    <w:rsid w:val="00FA081A"/>
    <w:rsid w:val="00FA082B"/>
    <w:rsid w:val="00FA0A10"/>
    <w:rsid w:val="00FA0A84"/>
    <w:rsid w:val="00FA13F2"/>
    <w:rsid w:val="00FA2063"/>
    <w:rsid w:val="00FA24EF"/>
    <w:rsid w:val="00FA2A06"/>
    <w:rsid w:val="00FA2C3E"/>
    <w:rsid w:val="00FA2C6F"/>
    <w:rsid w:val="00FA2FA6"/>
    <w:rsid w:val="00FA3193"/>
    <w:rsid w:val="00FA372B"/>
    <w:rsid w:val="00FA3D74"/>
    <w:rsid w:val="00FA4A77"/>
    <w:rsid w:val="00FA4ADC"/>
    <w:rsid w:val="00FA4D2C"/>
    <w:rsid w:val="00FA4EBE"/>
    <w:rsid w:val="00FA5A2E"/>
    <w:rsid w:val="00FA5F06"/>
    <w:rsid w:val="00FA7374"/>
    <w:rsid w:val="00FA7830"/>
    <w:rsid w:val="00FB0109"/>
    <w:rsid w:val="00FB099D"/>
    <w:rsid w:val="00FB0CAB"/>
    <w:rsid w:val="00FB0E51"/>
    <w:rsid w:val="00FB1986"/>
    <w:rsid w:val="00FB1B54"/>
    <w:rsid w:val="00FB1E4F"/>
    <w:rsid w:val="00FB2406"/>
    <w:rsid w:val="00FB25EE"/>
    <w:rsid w:val="00FB2861"/>
    <w:rsid w:val="00FB2E16"/>
    <w:rsid w:val="00FB3285"/>
    <w:rsid w:val="00FB3E3E"/>
    <w:rsid w:val="00FB47EA"/>
    <w:rsid w:val="00FB4DB2"/>
    <w:rsid w:val="00FB5D3F"/>
    <w:rsid w:val="00FB5FB2"/>
    <w:rsid w:val="00FB6045"/>
    <w:rsid w:val="00FB67F3"/>
    <w:rsid w:val="00FB6D04"/>
    <w:rsid w:val="00FB6F15"/>
    <w:rsid w:val="00FB7A12"/>
    <w:rsid w:val="00FB7E06"/>
    <w:rsid w:val="00FC00A5"/>
    <w:rsid w:val="00FC1968"/>
    <w:rsid w:val="00FC1D5F"/>
    <w:rsid w:val="00FC1E81"/>
    <w:rsid w:val="00FC23ED"/>
    <w:rsid w:val="00FC23FE"/>
    <w:rsid w:val="00FC266D"/>
    <w:rsid w:val="00FC318C"/>
    <w:rsid w:val="00FC3B5F"/>
    <w:rsid w:val="00FC4002"/>
    <w:rsid w:val="00FC4723"/>
    <w:rsid w:val="00FC47AC"/>
    <w:rsid w:val="00FC498F"/>
    <w:rsid w:val="00FC4F27"/>
    <w:rsid w:val="00FC5127"/>
    <w:rsid w:val="00FC560D"/>
    <w:rsid w:val="00FC57D6"/>
    <w:rsid w:val="00FC598D"/>
    <w:rsid w:val="00FC5ED1"/>
    <w:rsid w:val="00FC60B4"/>
    <w:rsid w:val="00FC6262"/>
    <w:rsid w:val="00FC6401"/>
    <w:rsid w:val="00FC6D6C"/>
    <w:rsid w:val="00FC6E11"/>
    <w:rsid w:val="00FC6F92"/>
    <w:rsid w:val="00FC73DC"/>
    <w:rsid w:val="00FC762B"/>
    <w:rsid w:val="00FC7DAC"/>
    <w:rsid w:val="00FD14D1"/>
    <w:rsid w:val="00FD164A"/>
    <w:rsid w:val="00FD1A46"/>
    <w:rsid w:val="00FD2426"/>
    <w:rsid w:val="00FD24C6"/>
    <w:rsid w:val="00FD28D3"/>
    <w:rsid w:val="00FD2ECE"/>
    <w:rsid w:val="00FD34AE"/>
    <w:rsid w:val="00FD39F9"/>
    <w:rsid w:val="00FD4016"/>
    <w:rsid w:val="00FD420E"/>
    <w:rsid w:val="00FD42BA"/>
    <w:rsid w:val="00FD4397"/>
    <w:rsid w:val="00FD45F7"/>
    <w:rsid w:val="00FD46B3"/>
    <w:rsid w:val="00FD4D59"/>
    <w:rsid w:val="00FD4DAA"/>
    <w:rsid w:val="00FD607B"/>
    <w:rsid w:val="00FD65F7"/>
    <w:rsid w:val="00FD6693"/>
    <w:rsid w:val="00FD6928"/>
    <w:rsid w:val="00FD74E8"/>
    <w:rsid w:val="00FD7C07"/>
    <w:rsid w:val="00FD7FF4"/>
    <w:rsid w:val="00FE0204"/>
    <w:rsid w:val="00FE0229"/>
    <w:rsid w:val="00FE051C"/>
    <w:rsid w:val="00FE0E5A"/>
    <w:rsid w:val="00FE102F"/>
    <w:rsid w:val="00FE1284"/>
    <w:rsid w:val="00FE1871"/>
    <w:rsid w:val="00FE1A65"/>
    <w:rsid w:val="00FE3A84"/>
    <w:rsid w:val="00FE424E"/>
    <w:rsid w:val="00FE42CB"/>
    <w:rsid w:val="00FE57F9"/>
    <w:rsid w:val="00FE7297"/>
    <w:rsid w:val="00FE737F"/>
    <w:rsid w:val="00FE77C3"/>
    <w:rsid w:val="00FE77FC"/>
    <w:rsid w:val="00FE7814"/>
    <w:rsid w:val="00FE7A1B"/>
    <w:rsid w:val="00FE7B3E"/>
    <w:rsid w:val="00FF0477"/>
    <w:rsid w:val="00FF09EE"/>
    <w:rsid w:val="00FF0A1F"/>
    <w:rsid w:val="00FF0E0F"/>
    <w:rsid w:val="00FF12D5"/>
    <w:rsid w:val="00FF18EB"/>
    <w:rsid w:val="00FF1BCA"/>
    <w:rsid w:val="00FF1C66"/>
    <w:rsid w:val="00FF1D60"/>
    <w:rsid w:val="00FF2B67"/>
    <w:rsid w:val="00FF2C28"/>
    <w:rsid w:val="00FF2E04"/>
    <w:rsid w:val="00FF324E"/>
    <w:rsid w:val="00FF3BFD"/>
    <w:rsid w:val="00FF3F02"/>
    <w:rsid w:val="00FF4476"/>
    <w:rsid w:val="00FF46F2"/>
    <w:rsid w:val="00FF5086"/>
    <w:rsid w:val="00FF52AE"/>
    <w:rsid w:val="00FF6D5D"/>
    <w:rsid w:val="01091B52"/>
    <w:rsid w:val="01317CE5"/>
    <w:rsid w:val="0386160C"/>
    <w:rsid w:val="04245677"/>
    <w:rsid w:val="045B0996"/>
    <w:rsid w:val="04E10011"/>
    <w:rsid w:val="05C54197"/>
    <w:rsid w:val="062C64C2"/>
    <w:rsid w:val="07C31BB0"/>
    <w:rsid w:val="0835505B"/>
    <w:rsid w:val="085D5102"/>
    <w:rsid w:val="098A1C38"/>
    <w:rsid w:val="0AC46B7F"/>
    <w:rsid w:val="0BA917A4"/>
    <w:rsid w:val="0CD3427D"/>
    <w:rsid w:val="0DAD2BB4"/>
    <w:rsid w:val="0E0D670E"/>
    <w:rsid w:val="0E394FAB"/>
    <w:rsid w:val="0F5664DA"/>
    <w:rsid w:val="103E23D0"/>
    <w:rsid w:val="10400E6C"/>
    <w:rsid w:val="10EF4D86"/>
    <w:rsid w:val="111F7AFE"/>
    <w:rsid w:val="112E05A1"/>
    <w:rsid w:val="114F1E93"/>
    <w:rsid w:val="115402C0"/>
    <w:rsid w:val="128C3C3B"/>
    <w:rsid w:val="128D5B91"/>
    <w:rsid w:val="13382A12"/>
    <w:rsid w:val="159606B4"/>
    <w:rsid w:val="15A30C03"/>
    <w:rsid w:val="1604786E"/>
    <w:rsid w:val="164D09D8"/>
    <w:rsid w:val="16F82A8F"/>
    <w:rsid w:val="17033F4A"/>
    <w:rsid w:val="18825CC3"/>
    <w:rsid w:val="18973554"/>
    <w:rsid w:val="18AD26B6"/>
    <w:rsid w:val="18D07AAE"/>
    <w:rsid w:val="18F356C7"/>
    <w:rsid w:val="19772D92"/>
    <w:rsid w:val="1979564F"/>
    <w:rsid w:val="197A05C7"/>
    <w:rsid w:val="1AE33DBA"/>
    <w:rsid w:val="1B5F7F68"/>
    <w:rsid w:val="1BAB0F13"/>
    <w:rsid w:val="1BD157B0"/>
    <w:rsid w:val="1BF4262C"/>
    <w:rsid w:val="1C450882"/>
    <w:rsid w:val="1CB40A67"/>
    <w:rsid w:val="1D052CD5"/>
    <w:rsid w:val="1EA90B6C"/>
    <w:rsid w:val="1FF01542"/>
    <w:rsid w:val="200C1B30"/>
    <w:rsid w:val="20316152"/>
    <w:rsid w:val="209116C2"/>
    <w:rsid w:val="20E21E2B"/>
    <w:rsid w:val="21274C73"/>
    <w:rsid w:val="21A84832"/>
    <w:rsid w:val="21FF0005"/>
    <w:rsid w:val="22623CB4"/>
    <w:rsid w:val="235A45AF"/>
    <w:rsid w:val="242628C7"/>
    <w:rsid w:val="25501E69"/>
    <w:rsid w:val="260F2176"/>
    <w:rsid w:val="26796A41"/>
    <w:rsid w:val="26C21970"/>
    <w:rsid w:val="27AA7420"/>
    <w:rsid w:val="28B1516C"/>
    <w:rsid w:val="295744FC"/>
    <w:rsid w:val="295D5677"/>
    <w:rsid w:val="29E10344"/>
    <w:rsid w:val="2BCF6303"/>
    <w:rsid w:val="2BE648F3"/>
    <w:rsid w:val="2C867ADE"/>
    <w:rsid w:val="2CC623C1"/>
    <w:rsid w:val="2D4A1814"/>
    <w:rsid w:val="2D7662CD"/>
    <w:rsid w:val="2D882EF7"/>
    <w:rsid w:val="2F857E99"/>
    <w:rsid w:val="2FF77C28"/>
    <w:rsid w:val="31C072D9"/>
    <w:rsid w:val="32696EE4"/>
    <w:rsid w:val="329B4F24"/>
    <w:rsid w:val="3320197A"/>
    <w:rsid w:val="33C41DAC"/>
    <w:rsid w:val="33DF3535"/>
    <w:rsid w:val="33FB049E"/>
    <w:rsid w:val="345D3DD6"/>
    <w:rsid w:val="357A4C8D"/>
    <w:rsid w:val="35814206"/>
    <w:rsid w:val="36CC22DF"/>
    <w:rsid w:val="373B602E"/>
    <w:rsid w:val="3772575D"/>
    <w:rsid w:val="38790F94"/>
    <w:rsid w:val="38AD7CF7"/>
    <w:rsid w:val="3B034ADE"/>
    <w:rsid w:val="3B265364"/>
    <w:rsid w:val="3C2B6827"/>
    <w:rsid w:val="3C545E50"/>
    <w:rsid w:val="3C816D29"/>
    <w:rsid w:val="3CD8369F"/>
    <w:rsid w:val="3D0A36A9"/>
    <w:rsid w:val="3D5A541A"/>
    <w:rsid w:val="3DDB7153"/>
    <w:rsid w:val="3E4E221E"/>
    <w:rsid w:val="3E9B1CCA"/>
    <w:rsid w:val="3F705685"/>
    <w:rsid w:val="40376032"/>
    <w:rsid w:val="40381991"/>
    <w:rsid w:val="41251DF1"/>
    <w:rsid w:val="41566E6C"/>
    <w:rsid w:val="415A1AB4"/>
    <w:rsid w:val="41895287"/>
    <w:rsid w:val="42717B7C"/>
    <w:rsid w:val="42A42356"/>
    <w:rsid w:val="42AC1F89"/>
    <w:rsid w:val="43073815"/>
    <w:rsid w:val="43B6217E"/>
    <w:rsid w:val="449908B8"/>
    <w:rsid w:val="44D30A94"/>
    <w:rsid w:val="44E54B71"/>
    <w:rsid w:val="45196F45"/>
    <w:rsid w:val="45AE0F22"/>
    <w:rsid w:val="461B10C9"/>
    <w:rsid w:val="463A70DF"/>
    <w:rsid w:val="474A180A"/>
    <w:rsid w:val="47862410"/>
    <w:rsid w:val="48D62990"/>
    <w:rsid w:val="49074D23"/>
    <w:rsid w:val="49450E9A"/>
    <w:rsid w:val="49566139"/>
    <w:rsid w:val="496D103A"/>
    <w:rsid w:val="4ABD1DE7"/>
    <w:rsid w:val="4AD1243E"/>
    <w:rsid w:val="4B8F32CE"/>
    <w:rsid w:val="4BE67725"/>
    <w:rsid w:val="4BE705B9"/>
    <w:rsid w:val="4C497369"/>
    <w:rsid w:val="4CB243B2"/>
    <w:rsid w:val="4D6E25C8"/>
    <w:rsid w:val="4DF84D55"/>
    <w:rsid w:val="4EDD1D60"/>
    <w:rsid w:val="51107402"/>
    <w:rsid w:val="519A3727"/>
    <w:rsid w:val="520F561F"/>
    <w:rsid w:val="52BC0F9B"/>
    <w:rsid w:val="531259B1"/>
    <w:rsid w:val="550E00BD"/>
    <w:rsid w:val="55A37B8B"/>
    <w:rsid w:val="55A40DC3"/>
    <w:rsid w:val="56B153CA"/>
    <w:rsid w:val="56B81132"/>
    <w:rsid w:val="573833F2"/>
    <w:rsid w:val="57B739F1"/>
    <w:rsid w:val="589C5B24"/>
    <w:rsid w:val="59822E3B"/>
    <w:rsid w:val="59A23DE1"/>
    <w:rsid w:val="5A4C14B5"/>
    <w:rsid w:val="5A9D03DD"/>
    <w:rsid w:val="5D3F75D8"/>
    <w:rsid w:val="5D4249A4"/>
    <w:rsid w:val="5DF561F6"/>
    <w:rsid w:val="5F422D38"/>
    <w:rsid w:val="604B4C0E"/>
    <w:rsid w:val="60DC7E7C"/>
    <w:rsid w:val="626F4F09"/>
    <w:rsid w:val="62B96C85"/>
    <w:rsid w:val="62C20E80"/>
    <w:rsid w:val="62CE2DF4"/>
    <w:rsid w:val="63283835"/>
    <w:rsid w:val="640E3DF6"/>
    <w:rsid w:val="64BC4FF5"/>
    <w:rsid w:val="64E67890"/>
    <w:rsid w:val="65062321"/>
    <w:rsid w:val="664C69E4"/>
    <w:rsid w:val="688B607B"/>
    <w:rsid w:val="68AF74B7"/>
    <w:rsid w:val="6BD23967"/>
    <w:rsid w:val="6D8C74A6"/>
    <w:rsid w:val="6DE94176"/>
    <w:rsid w:val="6E832BD9"/>
    <w:rsid w:val="6F1B38D1"/>
    <w:rsid w:val="70D05F3B"/>
    <w:rsid w:val="71083F82"/>
    <w:rsid w:val="71191C08"/>
    <w:rsid w:val="715110A2"/>
    <w:rsid w:val="719A3A30"/>
    <w:rsid w:val="71F70B43"/>
    <w:rsid w:val="71FF6D5B"/>
    <w:rsid w:val="737C4386"/>
    <w:rsid w:val="73EF5BEE"/>
    <w:rsid w:val="743C27BF"/>
    <w:rsid w:val="749E3B3D"/>
    <w:rsid w:val="74AF2AFE"/>
    <w:rsid w:val="74B64B60"/>
    <w:rsid w:val="75481794"/>
    <w:rsid w:val="75897362"/>
    <w:rsid w:val="75FC764B"/>
    <w:rsid w:val="76CE7275"/>
    <w:rsid w:val="7767150B"/>
    <w:rsid w:val="776B03F9"/>
    <w:rsid w:val="77767A9D"/>
    <w:rsid w:val="77E13483"/>
    <w:rsid w:val="79190E77"/>
    <w:rsid w:val="79D67844"/>
    <w:rsid w:val="79F50C69"/>
    <w:rsid w:val="7A5C3FCF"/>
    <w:rsid w:val="7AEF2EE0"/>
    <w:rsid w:val="7B0F03A7"/>
    <w:rsid w:val="7B246AC8"/>
    <w:rsid w:val="7B9A2C5C"/>
    <w:rsid w:val="7BA744B4"/>
    <w:rsid w:val="7CFD5F9E"/>
    <w:rsid w:val="7D344EC0"/>
    <w:rsid w:val="7D620806"/>
    <w:rsid w:val="7DF473BF"/>
    <w:rsid w:val="7EAD0B92"/>
    <w:rsid w:val="7F024467"/>
    <w:rsid w:val="7FB34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1" w:count="267">
    <w:lsdException w:name="heading 2" w:uiPriority="9"/>
    <w:lsdException w:name="toc 1" w:uiPriority="39"/>
    <w:lsdException w:name="toc 2" w:uiPriority="39"/>
    <w:lsdException w:name="toc 3" w:uiPriority="39"/>
    <w:lsdException w:name="header" w:uiPriority="99"/>
    <w:lsdException w:name="table of figures" w:uiPriority="99"/>
    <w:lsdException w:name="Title" w:uiPriority="10"/>
    <w:lsdException w:name="Default Paragraph Font" w:uiPriority="1" w:unhideWhenUsed="1" w:qFormat="0"/>
    <w:lsdException w:name="Subtitle" w:uiPriority="11"/>
    <w:lsdException w:name="Hyperlink" w:uiPriority="99"/>
    <w:lsdException w:name="FollowedHyperlink" w:uiPriority="99"/>
    <w:lsdException w:name="Strong" w:uiPriority="22"/>
    <w:lsdException w:name="Emphasis" w:uiPriority="20"/>
    <w:lsdException w:name="HTML Top of Form" w:uiPriority="99" w:unhideWhenUsed="1" w:qFormat="0"/>
    <w:lsdException w:name="HTML Bottom of Form" w:uiPriority="99" w:unhideWhenUsed="1" w:qFormat="0"/>
    <w:lsdException w:name="Normal Table" w:uiPriority="99" w:unhideWhenUsed="1"/>
    <w:lsdException w:name="No List" w:uiPriority="99" w:unhideWhenUsed="1" w:qFormat="0"/>
    <w:lsdException w:name="Outline List 1" w:uiPriority="99" w:unhideWhenUsed="1" w:qFormat="0"/>
    <w:lsdException w:name="Outline List 2" w:uiPriority="99" w:unhideWhenUsed="1" w:qFormat="0"/>
    <w:lsdException w:name="Outline List 3" w:uiPriority="99" w:unhideWhenUsed="1" w:qFormat="0"/>
    <w:lsdException w:name="Table Simple 1" w:semiHidden="0" w:unhideWhenUsed="1"/>
    <w:lsdException w:name="Table Simple 2" w:semiHidden="0" w:unhideWhenUsed="1"/>
    <w:lsdException w:name="Table Simple 3" w:semiHidden="0" w:unhideWhenUsed="1"/>
    <w:lsdException w:name="Table Classic 1" w:semiHidden="0" w:unhideWhenUsed="1"/>
    <w:lsdException w:name="Table Classic 2" w:semiHidden="0" w:unhideWhenUsed="1"/>
    <w:lsdException w:name="Table Classic 3" w:semiHidden="0" w:unhideWhenUsed="1"/>
    <w:lsdException w:name="Table Classic 4" w:semiHidden="0" w:unhideWhenUsed="1"/>
    <w:lsdException w:name="Table Colorful 1" w:semiHidden="0" w:unhideWhenUsed="1"/>
    <w:lsdException w:name="Table Colorful 2" w:semiHidden="0" w:unhideWhenUsed="1"/>
    <w:lsdException w:name="Table Colorful 3" w:semiHidden="0" w:unhideWhenUsed="1"/>
    <w:lsdException w:name="Table Columns 1" w:semiHidden="0" w:unhideWhenUsed="1"/>
    <w:lsdException w:name="Table Columns 2" w:semiHidden="0" w:unhideWhenUsed="1"/>
    <w:lsdException w:name="Table Columns 3" w:semiHidden="0" w:unhideWhenUsed="1"/>
    <w:lsdException w:name="Table Columns 4" w:semiHidden="0" w:unhideWhenUsed="1"/>
    <w:lsdException w:name="Table Columns 5" w:semiHidden="0" w:unhideWhenUsed="1"/>
    <w:lsdException w:name="Table Grid 1" w:semiHidden="0" w:unhideWhenUsed="1"/>
    <w:lsdException w:name="Table Grid 2" w:semiHidden="0" w:unhideWhenUsed="1"/>
    <w:lsdException w:name="Table Grid 3" w:semiHidden="0" w:unhideWhenUsed="1"/>
    <w:lsdException w:name="Table Grid 4" w:semiHidden="0" w:unhideWhenUsed="1"/>
    <w:lsdException w:name="Table Grid 5" w:semiHidden="0" w:unhideWhenUsed="1"/>
    <w:lsdException w:name="Table Grid 6" w:semiHidden="0" w:unhideWhenUsed="1"/>
    <w:lsdException w:name="Table Grid 7" w:semiHidden="0" w:unhideWhenUsed="1"/>
    <w:lsdException w:name="Table Grid 8" w:semiHidden="0" w:unhideWhenUsed="1"/>
    <w:lsdException w:name="Table List 1" w:semiHidden="0" w:unhideWhenUsed="1"/>
    <w:lsdException w:name="Table List 2" w:semiHidden="0" w:unhideWhenUsed="1"/>
    <w:lsdException w:name="Table List 3" w:semiHidden="0" w:unhideWhenUsed="1"/>
    <w:lsdException w:name="Table List 4" w:semiHidden="0" w:unhideWhenUsed="1"/>
    <w:lsdException w:name="Table List 5" w:semiHidden="0" w:unhideWhenUsed="1"/>
    <w:lsdException w:name="Table List 6" w:semiHidden="0" w:unhideWhenUsed="1"/>
    <w:lsdException w:name="Table List 7" w:semiHidden="0" w:unhideWhenUsed="1"/>
    <w:lsdException w:name="Table List 8" w:semiHidden="0" w:unhideWhenUsed="1"/>
    <w:lsdException w:name="Table 3D effects 1" w:semiHidden="0" w:unhideWhenUsed="1"/>
    <w:lsdException w:name="Table 3D effects 2" w:semiHidden="0" w:unhideWhenUsed="1"/>
    <w:lsdException w:name="Table 3D effects 3" w:semiHidden="0" w:unhideWhenUsed="1"/>
    <w:lsdException w:name="Table Contemporary" w:semiHidden="0" w:unhideWhenUsed="1"/>
    <w:lsdException w:name="Table Elegant" w:semiHidden="0" w:unhideWhenUsed="1"/>
    <w:lsdException w:name="Table Professional" w:semiHidden="0" w:unhideWhenUsed="1"/>
    <w:lsdException w:name="Table Subtle 1" w:semiHidden="0" w:unhideWhenUsed="1"/>
    <w:lsdException w:name="Table Subtle 2" w:semiHidden="0" w:unhideWhenUsed="1"/>
    <w:lsdException w:name="Table Web 1" w:semiHidden="0" w:unhideWhenUsed="1"/>
    <w:lsdException w:name="Table Web 2" w:semiHidden="0" w:unhideWhenUsed="1"/>
    <w:lsdException w:name="Table Web 3" w:semiHidden="0" w:unhideWhenUsed="1"/>
    <w:lsdException w:name="Table Grid" w:semiHidden="0"/>
    <w:lsdException w:name="Table Theme" w:semiHidden="0" w:unhideWhenUsed="1"/>
    <w:lsdException w:name="Placeholder Text" w:uiPriority="99" w:unhideWhenUsed="1" w:qFormat="0"/>
    <w:lsdException w:name="No Spacing" w:uiPriority="99" w:unhideWhenUsed="1" w:qFormat="0"/>
    <w:lsdException w:name="Light Shading" w:semiHidden="0" w:uiPriority="60" w:qFormat="0"/>
    <w:lsdException w:name="Light List" w:semiHidden="0" w:uiPriority="61" w:qFormat="0"/>
    <w:lsdException w:name="Light Grid" w:semiHidden="0" w:uiPriority="62" w:qFormat="0"/>
    <w:lsdException w:name="Medium Shading 1" w:semiHidden="0" w:uiPriority="63" w:qFormat="0"/>
    <w:lsdException w:name="Medium Shading 2" w:semiHidden="0" w:uiPriority="64" w:qFormat="0"/>
    <w:lsdException w:name="Medium List 1" w:semiHidden="0" w:uiPriority="65" w:qFormat="0"/>
    <w:lsdException w:name="Medium List 2" w:semiHidden="0" w:uiPriority="66" w:qFormat="0"/>
    <w:lsdException w:name="Medium Grid 1" w:semiHidden="0" w:uiPriority="67" w:qFormat="0"/>
    <w:lsdException w:name="Medium Grid 2" w:semiHidden="0" w:uiPriority="68" w:qFormat="0"/>
    <w:lsdException w:name="Medium Grid 3" w:semiHidden="0" w:uiPriority="69" w:qFormat="0"/>
    <w:lsdException w:name="Dark List" w:semiHidden="0" w:uiPriority="70" w:qFormat="0"/>
    <w:lsdException w:name="Colorful Shading" w:semiHidden="0" w:uiPriority="71" w:qFormat="0"/>
    <w:lsdException w:name="Colorful List" w:semiHidden="0" w:uiPriority="72" w:qFormat="0"/>
    <w:lsdException w:name="Colorful Grid" w:semiHidden="0" w:uiPriority="73" w:qFormat="0"/>
    <w:lsdException w:name="Light Shading Accent 1" w:semiHidden="0" w:uiPriority="60" w:qFormat="0"/>
    <w:lsdException w:name="Light List Accent 1" w:semiHidden="0" w:uiPriority="61" w:qFormat="0"/>
    <w:lsdException w:name="Light Grid Accent 1" w:semiHidden="0" w:uiPriority="62" w:qFormat="0"/>
    <w:lsdException w:name="Medium Shading 1 Accent 1" w:semiHidden="0" w:uiPriority="63" w:qFormat="0"/>
    <w:lsdException w:name="Medium Shading 2 Accent 1" w:semiHidden="0" w:uiPriority="64" w:qFormat="0"/>
    <w:lsdException w:name="Medium List 1 Accent 1" w:semiHidden="0" w:uiPriority="65" w:qFormat="0"/>
    <w:lsdException w:name="Revision" w:uiPriority="99" w:unhideWhenUsed="1" w:qFormat="0"/>
    <w:lsdException w:name="List Paragraph" w:uiPriority="99" w:unhideWhenUsed="1" w:qFormat="0"/>
    <w:lsdException w:name="Quote" w:uiPriority="99" w:unhideWhenUsed="1" w:qFormat="0"/>
    <w:lsdException w:name="Intense Quote"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0"/>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qFormat="0"/>
    <w:lsdException w:name="TOC Heading" w:uiPriority="39" w:unhideWhenUsed="1"/>
  </w:latentStyles>
  <w:style w:type="paragraph" w:default="1" w:styleId="a">
    <w:name w:val="Normal"/>
    <w:semiHidden/>
    <w:qFormat/>
    <w:rsid w:val="00B461D6"/>
    <w:pPr>
      <w:spacing w:after="160" w:line="259" w:lineRule="auto"/>
    </w:pPr>
    <w:rPr>
      <w:rFonts w:ascii="Calibri" w:hAnsi="Calibri"/>
      <w:sz w:val="22"/>
      <w:szCs w:val="22"/>
    </w:rPr>
  </w:style>
  <w:style w:type="paragraph" w:styleId="1">
    <w:name w:val="heading 1"/>
    <w:basedOn w:val="a"/>
    <w:next w:val="a"/>
    <w:link w:val="1Char"/>
    <w:semiHidden/>
    <w:qFormat/>
    <w:rsid w:val="00B461D6"/>
    <w:pPr>
      <w:keepNext/>
      <w:keepLines/>
      <w:pBdr>
        <w:bottom w:val="single" w:sz="4" w:space="1" w:color="585858"/>
      </w:pBdr>
      <w:spacing w:before="360"/>
      <w:ind w:left="432" w:hanging="432"/>
      <w:outlineLvl w:val="0"/>
    </w:pPr>
    <w:rPr>
      <w:rFonts w:ascii="Cambria" w:hAnsi="Cambria"/>
      <w:b/>
      <w:bCs/>
      <w:smallCaps/>
      <w:color w:val="000000"/>
      <w:sz w:val="36"/>
      <w:szCs w:val="36"/>
    </w:rPr>
  </w:style>
  <w:style w:type="paragraph" w:styleId="2">
    <w:name w:val="heading 2"/>
    <w:basedOn w:val="a"/>
    <w:next w:val="a"/>
    <w:link w:val="2Char"/>
    <w:uiPriority w:val="9"/>
    <w:semiHidden/>
    <w:qFormat/>
    <w:rsid w:val="00B461D6"/>
    <w:pPr>
      <w:keepNext/>
      <w:keepLines/>
      <w:spacing w:before="360" w:after="0"/>
      <w:outlineLvl w:val="1"/>
    </w:pPr>
    <w:rPr>
      <w:rFonts w:ascii="Cambria" w:hAnsi="Cambria"/>
      <w:b/>
      <w:bCs/>
      <w:smallCaps/>
      <w:color w:val="000000"/>
      <w:sz w:val="28"/>
      <w:szCs w:val="28"/>
    </w:rPr>
  </w:style>
  <w:style w:type="paragraph" w:styleId="3">
    <w:name w:val="heading 3"/>
    <w:basedOn w:val="a"/>
    <w:next w:val="a"/>
    <w:link w:val="3Char"/>
    <w:semiHidden/>
    <w:qFormat/>
    <w:rsid w:val="00B461D6"/>
    <w:pPr>
      <w:keepNext/>
      <w:keepLines/>
      <w:spacing w:before="200" w:after="0"/>
      <w:ind w:left="720" w:hanging="720"/>
      <w:outlineLvl w:val="2"/>
    </w:pPr>
    <w:rPr>
      <w:rFonts w:ascii="Cambria" w:hAnsi="Cambria"/>
      <w:b/>
      <w:bCs/>
      <w:color w:val="000000"/>
    </w:rPr>
  </w:style>
  <w:style w:type="paragraph" w:styleId="4">
    <w:name w:val="heading 4"/>
    <w:basedOn w:val="a"/>
    <w:next w:val="a"/>
    <w:link w:val="4Char"/>
    <w:semiHidden/>
    <w:qFormat/>
    <w:rsid w:val="00B461D6"/>
    <w:pPr>
      <w:keepNext/>
      <w:keepLines/>
      <w:spacing w:before="200" w:after="0"/>
      <w:ind w:left="864" w:hanging="864"/>
      <w:outlineLvl w:val="3"/>
    </w:pPr>
    <w:rPr>
      <w:rFonts w:ascii="Cambria" w:hAnsi="Cambria"/>
      <w:b/>
      <w:bCs/>
      <w:i/>
      <w:iCs/>
      <w:color w:val="000000"/>
    </w:rPr>
  </w:style>
  <w:style w:type="paragraph" w:styleId="5">
    <w:name w:val="heading 5"/>
    <w:basedOn w:val="a"/>
    <w:next w:val="a"/>
    <w:link w:val="5Char"/>
    <w:semiHidden/>
    <w:qFormat/>
    <w:rsid w:val="00B461D6"/>
    <w:pPr>
      <w:keepNext/>
      <w:keepLines/>
      <w:spacing w:before="200" w:after="0"/>
      <w:ind w:left="1008" w:hanging="1008"/>
      <w:outlineLvl w:val="4"/>
    </w:pPr>
    <w:rPr>
      <w:rFonts w:ascii="Cambria" w:hAnsi="Cambria"/>
      <w:color w:val="17365D"/>
    </w:rPr>
  </w:style>
  <w:style w:type="paragraph" w:styleId="6">
    <w:name w:val="heading 6"/>
    <w:basedOn w:val="a"/>
    <w:next w:val="a"/>
    <w:link w:val="6Char"/>
    <w:semiHidden/>
    <w:qFormat/>
    <w:rsid w:val="00B461D6"/>
    <w:pPr>
      <w:keepNext/>
      <w:keepLines/>
      <w:spacing w:before="200" w:after="0"/>
      <w:ind w:left="1152" w:hanging="1152"/>
      <w:outlineLvl w:val="5"/>
    </w:pPr>
    <w:rPr>
      <w:rFonts w:ascii="Cambria" w:hAnsi="Cambria"/>
      <w:i/>
      <w:iCs/>
      <w:color w:val="17365D"/>
    </w:rPr>
  </w:style>
  <w:style w:type="paragraph" w:styleId="7">
    <w:name w:val="heading 7"/>
    <w:basedOn w:val="a"/>
    <w:next w:val="a"/>
    <w:link w:val="7Char"/>
    <w:semiHidden/>
    <w:qFormat/>
    <w:rsid w:val="00B461D6"/>
    <w:pPr>
      <w:keepNext/>
      <w:keepLines/>
      <w:spacing w:before="200" w:after="0"/>
      <w:ind w:left="1296" w:hanging="1296"/>
      <w:outlineLvl w:val="6"/>
    </w:pPr>
    <w:rPr>
      <w:rFonts w:ascii="Cambria" w:hAnsi="Cambria"/>
      <w:i/>
      <w:iCs/>
      <w:color w:val="3F3F3F"/>
    </w:rPr>
  </w:style>
  <w:style w:type="paragraph" w:styleId="8">
    <w:name w:val="heading 8"/>
    <w:basedOn w:val="a"/>
    <w:next w:val="a"/>
    <w:link w:val="8Char"/>
    <w:semiHidden/>
    <w:qFormat/>
    <w:rsid w:val="00B461D6"/>
    <w:pPr>
      <w:keepNext/>
      <w:keepLines/>
      <w:spacing w:before="200" w:after="0"/>
      <w:ind w:left="1440" w:hanging="1440"/>
      <w:outlineLvl w:val="7"/>
    </w:pPr>
    <w:rPr>
      <w:rFonts w:ascii="Cambria" w:hAnsi="Cambria"/>
      <w:color w:val="3F3F3F"/>
      <w:sz w:val="20"/>
      <w:szCs w:val="20"/>
    </w:rPr>
  </w:style>
  <w:style w:type="paragraph" w:styleId="9">
    <w:name w:val="heading 9"/>
    <w:basedOn w:val="a"/>
    <w:next w:val="a"/>
    <w:link w:val="9Char"/>
    <w:semiHidden/>
    <w:qFormat/>
    <w:rsid w:val="00B461D6"/>
    <w:pPr>
      <w:keepNext/>
      <w:keepLines/>
      <w:spacing w:before="200" w:after="0"/>
      <w:ind w:left="1584" w:hanging="1584"/>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qFormat/>
    <w:rsid w:val="00B461D6"/>
    <w:pPr>
      <w:ind w:left="1080" w:hanging="360"/>
      <w:contextualSpacing/>
    </w:pPr>
  </w:style>
  <w:style w:type="paragraph" w:styleId="a3">
    <w:name w:val="annotation subject"/>
    <w:basedOn w:val="a4"/>
    <w:next w:val="a4"/>
    <w:link w:val="Char"/>
    <w:semiHidden/>
    <w:qFormat/>
    <w:rsid w:val="00B461D6"/>
    <w:rPr>
      <w:b/>
      <w:bCs/>
    </w:rPr>
  </w:style>
  <w:style w:type="paragraph" w:styleId="a4">
    <w:name w:val="annotation text"/>
    <w:basedOn w:val="a"/>
    <w:link w:val="Char0"/>
    <w:semiHidden/>
    <w:qFormat/>
    <w:rsid w:val="00B461D6"/>
    <w:pPr>
      <w:spacing w:line="240" w:lineRule="auto"/>
    </w:pPr>
    <w:rPr>
      <w:sz w:val="20"/>
      <w:szCs w:val="20"/>
    </w:rPr>
  </w:style>
  <w:style w:type="paragraph" w:styleId="70">
    <w:name w:val="toc 7"/>
    <w:basedOn w:val="10"/>
    <w:next w:val="a"/>
    <w:semiHidden/>
    <w:qFormat/>
    <w:rsid w:val="00B461D6"/>
    <w:pPr>
      <w:spacing w:after="0"/>
      <w:ind w:left="1440"/>
    </w:pPr>
  </w:style>
  <w:style w:type="paragraph" w:styleId="10">
    <w:name w:val="toc 1"/>
    <w:next w:val="20"/>
    <w:uiPriority w:val="39"/>
    <w:semiHidden/>
    <w:qFormat/>
    <w:rsid w:val="00B461D6"/>
    <w:pPr>
      <w:tabs>
        <w:tab w:val="right" w:leader="dot" w:pos="9350"/>
      </w:tabs>
      <w:spacing w:before="240" w:after="80"/>
      <w:ind w:left="1080" w:hanging="360"/>
    </w:pPr>
    <w:rPr>
      <w:rFonts w:ascii="Arial" w:eastAsia="MS Mincho" w:hAnsi="Arial"/>
      <w:b/>
      <w:sz w:val="24"/>
      <w:szCs w:val="24"/>
      <w:lang w:eastAsia="ja-JP"/>
    </w:rPr>
  </w:style>
  <w:style w:type="paragraph" w:styleId="20">
    <w:name w:val="toc 2"/>
    <w:next w:val="a"/>
    <w:uiPriority w:val="39"/>
    <w:semiHidden/>
    <w:qFormat/>
    <w:rsid w:val="00B461D6"/>
    <w:pPr>
      <w:tabs>
        <w:tab w:val="right" w:leader="dot" w:pos="9350"/>
      </w:tabs>
      <w:spacing w:before="20" w:after="20"/>
      <w:ind w:left="1800" w:hanging="360"/>
    </w:pPr>
    <w:rPr>
      <w:rFonts w:ascii="Calibri" w:eastAsia="MS Mincho" w:hAnsi="Calibri"/>
      <w:sz w:val="22"/>
      <w:szCs w:val="22"/>
      <w:lang w:eastAsia="ja-JP"/>
    </w:rPr>
  </w:style>
  <w:style w:type="paragraph" w:styleId="a5">
    <w:name w:val="Body Text First Indent"/>
    <w:basedOn w:val="a6"/>
    <w:link w:val="Char1"/>
    <w:semiHidden/>
    <w:qFormat/>
    <w:rsid w:val="00B461D6"/>
    <w:pPr>
      <w:spacing w:after="200"/>
      <w:ind w:firstLine="360"/>
    </w:pPr>
  </w:style>
  <w:style w:type="paragraph" w:styleId="a6">
    <w:name w:val="Body Text"/>
    <w:basedOn w:val="a"/>
    <w:link w:val="Char2"/>
    <w:semiHidden/>
    <w:qFormat/>
    <w:rsid w:val="00B461D6"/>
    <w:pPr>
      <w:spacing w:after="120"/>
    </w:pPr>
  </w:style>
  <w:style w:type="paragraph" w:styleId="21">
    <w:name w:val="List Number 2"/>
    <w:basedOn w:val="a"/>
    <w:semiHidden/>
    <w:qFormat/>
    <w:rsid w:val="00B461D6"/>
    <w:pPr>
      <w:tabs>
        <w:tab w:val="left" w:pos="720"/>
      </w:tabs>
      <w:ind w:left="720" w:hanging="360"/>
      <w:contextualSpacing/>
    </w:pPr>
  </w:style>
  <w:style w:type="paragraph" w:styleId="a7">
    <w:name w:val="table of authorities"/>
    <w:basedOn w:val="a"/>
    <w:next w:val="a"/>
    <w:semiHidden/>
    <w:qFormat/>
    <w:rsid w:val="00B461D6"/>
    <w:pPr>
      <w:spacing w:after="0"/>
      <w:ind w:left="220" w:hanging="220"/>
    </w:pPr>
  </w:style>
  <w:style w:type="paragraph" w:styleId="a8">
    <w:name w:val="macro"/>
    <w:link w:val="Char3"/>
    <w:semiHidden/>
    <w:qFormat/>
    <w:rsid w:val="00B461D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2"/>
      <w:szCs w:val="22"/>
      <w:lang w:eastAsia="en-US"/>
    </w:rPr>
  </w:style>
  <w:style w:type="paragraph" w:styleId="a9">
    <w:name w:val="Note Heading"/>
    <w:basedOn w:val="a"/>
    <w:next w:val="a"/>
    <w:link w:val="Char4"/>
    <w:semiHidden/>
    <w:qFormat/>
    <w:rsid w:val="00B461D6"/>
    <w:pPr>
      <w:spacing w:after="0" w:line="240" w:lineRule="auto"/>
    </w:pPr>
  </w:style>
  <w:style w:type="paragraph" w:styleId="40">
    <w:name w:val="List Bullet 4"/>
    <w:basedOn w:val="a"/>
    <w:semiHidden/>
    <w:qFormat/>
    <w:rsid w:val="00B461D6"/>
    <w:pPr>
      <w:tabs>
        <w:tab w:val="left" w:pos="1440"/>
      </w:tabs>
      <w:ind w:left="1440" w:hanging="360"/>
      <w:contextualSpacing/>
    </w:pPr>
  </w:style>
  <w:style w:type="paragraph" w:styleId="80">
    <w:name w:val="index 8"/>
    <w:basedOn w:val="a"/>
    <w:next w:val="a"/>
    <w:semiHidden/>
    <w:qFormat/>
    <w:rsid w:val="00B461D6"/>
    <w:pPr>
      <w:spacing w:after="0" w:line="240" w:lineRule="auto"/>
      <w:ind w:left="1760" w:hanging="220"/>
    </w:pPr>
  </w:style>
  <w:style w:type="paragraph" w:styleId="aa">
    <w:name w:val="E-mail Signature"/>
    <w:basedOn w:val="a"/>
    <w:link w:val="Char5"/>
    <w:semiHidden/>
    <w:qFormat/>
    <w:rsid w:val="00B461D6"/>
    <w:pPr>
      <w:spacing w:after="0" w:line="240" w:lineRule="auto"/>
    </w:pPr>
  </w:style>
  <w:style w:type="paragraph" w:styleId="ab">
    <w:name w:val="List Number"/>
    <w:basedOn w:val="a"/>
    <w:semiHidden/>
    <w:qFormat/>
    <w:rsid w:val="00B461D6"/>
    <w:pPr>
      <w:tabs>
        <w:tab w:val="left" w:pos="360"/>
      </w:tabs>
      <w:ind w:left="360" w:hanging="360"/>
      <w:contextualSpacing/>
    </w:pPr>
    <w:rPr>
      <w:sz w:val="12"/>
    </w:rPr>
  </w:style>
  <w:style w:type="paragraph" w:styleId="ac">
    <w:name w:val="Normal Indent"/>
    <w:basedOn w:val="a"/>
    <w:semiHidden/>
    <w:qFormat/>
    <w:rsid w:val="00B461D6"/>
    <w:pPr>
      <w:ind w:left="720"/>
    </w:pPr>
  </w:style>
  <w:style w:type="paragraph" w:styleId="ad">
    <w:name w:val="caption"/>
    <w:basedOn w:val="a"/>
    <w:next w:val="a"/>
    <w:link w:val="Char6"/>
    <w:semiHidden/>
    <w:qFormat/>
    <w:rsid w:val="00B461D6"/>
    <w:pPr>
      <w:spacing w:after="200" w:line="240" w:lineRule="auto"/>
    </w:pPr>
    <w:rPr>
      <w:i/>
      <w:iCs/>
      <w:color w:val="1F497D"/>
      <w:sz w:val="18"/>
      <w:szCs w:val="18"/>
    </w:rPr>
  </w:style>
  <w:style w:type="paragraph" w:styleId="50">
    <w:name w:val="index 5"/>
    <w:basedOn w:val="a"/>
    <w:next w:val="a"/>
    <w:semiHidden/>
    <w:qFormat/>
    <w:rsid w:val="00B461D6"/>
    <w:pPr>
      <w:spacing w:after="0" w:line="240" w:lineRule="auto"/>
      <w:ind w:left="1100" w:hanging="220"/>
    </w:pPr>
  </w:style>
  <w:style w:type="paragraph" w:styleId="ae">
    <w:name w:val="List Bullet"/>
    <w:basedOn w:val="a"/>
    <w:semiHidden/>
    <w:qFormat/>
    <w:rsid w:val="00B461D6"/>
    <w:pPr>
      <w:tabs>
        <w:tab w:val="left" w:pos="360"/>
      </w:tabs>
      <w:ind w:left="360" w:hanging="360"/>
      <w:contextualSpacing/>
    </w:pPr>
  </w:style>
  <w:style w:type="paragraph" w:styleId="af">
    <w:name w:val="envelope address"/>
    <w:basedOn w:val="a"/>
    <w:semiHidden/>
    <w:qFormat/>
    <w:rsid w:val="00B461D6"/>
    <w:pPr>
      <w:framePr w:w="7920" w:h="1980" w:hRule="exact" w:hSpace="180" w:wrap="around" w:hAnchor="page" w:xAlign="center" w:yAlign="bottom"/>
      <w:spacing w:after="0" w:line="240" w:lineRule="auto"/>
      <w:ind w:left="2880"/>
    </w:pPr>
    <w:rPr>
      <w:rFonts w:ascii="Cambria" w:hAnsi="Cambria"/>
      <w:szCs w:val="24"/>
    </w:rPr>
  </w:style>
  <w:style w:type="paragraph" w:styleId="af0">
    <w:name w:val="Document Map"/>
    <w:basedOn w:val="a"/>
    <w:link w:val="Char7"/>
    <w:semiHidden/>
    <w:qFormat/>
    <w:rsid w:val="00B461D6"/>
    <w:pPr>
      <w:spacing w:after="0" w:line="240" w:lineRule="auto"/>
    </w:pPr>
    <w:rPr>
      <w:rFonts w:ascii="Tahoma" w:hAnsi="Tahoma" w:cs="Tahoma"/>
      <w:sz w:val="16"/>
      <w:szCs w:val="16"/>
    </w:rPr>
  </w:style>
  <w:style w:type="paragraph" w:styleId="af1">
    <w:name w:val="toa heading"/>
    <w:basedOn w:val="a"/>
    <w:next w:val="a"/>
    <w:semiHidden/>
    <w:qFormat/>
    <w:rsid w:val="00B461D6"/>
    <w:pPr>
      <w:spacing w:before="120"/>
    </w:pPr>
    <w:rPr>
      <w:rFonts w:ascii="Cambria" w:hAnsi="Cambria"/>
      <w:b/>
      <w:bCs/>
      <w:szCs w:val="24"/>
    </w:rPr>
  </w:style>
  <w:style w:type="paragraph" w:styleId="60">
    <w:name w:val="index 6"/>
    <w:basedOn w:val="a"/>
    <w:next w:val="a"/>
    <w:semiHidden/>
    <w:qFormat/>
    <w:rsid w:val="00B461D6"/>
    <w:pPr>
      <w:spacing w:after="0" w:line="240" w:lineRule="auto"/>
      <w:ind w:left="1320" w:hanging="220"/>
    </w:pPr>
  </w:style>
  <w:style w:type="paragraph" w:styleId="af2">
    <w:name w:val="Salutation"/>
    <w:basedOn w:val="a"/>
    <w:next w:val="a"/>
    <w:link w:val="Char8"/>
    <w:semiHidden/>
    <w:qFormat/>
    <w:rsid w:val="00B461D6"/>
  </w:style>
  <w:style w:type="paragraph" w:styleId="31">
    <w:name w:val="Body Text 3"/>
    <w:basedOn w:val="a"/>
    <w:link w:val="3Char0"/>
    <w:semiHidden/>
    <w:qFormat/>
    <w:rsid w:val="00B461D6"/>
    <w:pPr>
      <w:spacing w:after="120"/>
    </w:pPr>
    <w:rPr>
      <w:sz w:val="16"/>
      <w:szCs w:val="16"/>
    </w:rPr>
  </w:style>
  <w:style w:type="paragraph" w:styleId="af3">
    <w:name w:val="Closing"/>
    <w:basedOn w:val="a"/>
    <w:link w:val="Char9"/>
    <w:semiHidden/>
    <w:qFormat/>
    <w:rsid w:val="00B461D6"/>
    <w:pPr>
      <w:spacing w:after="0" w:line="240" w:lineRule="auto"/>
      <w:ind w:left="4320"/>
    </w:pPr>
  </w:style>
  <w:style w:type="paragraph" w:styleId="32">
    <w:name w:val="List Bullet 3"/>
    <w:basedOn w:val="a"/>
    <w:semiHidden/>
    <w:qFormat/>
    <w:rsid w:val="00B461D6"/>
    <w:pPr>
      <w:tabs>
        <w:tab w:val="left" w:pos="1080"/>
      </w:tabs>
      <w:ind w:left="1080" w:hanging="360"/>
      <w:contextualSpacing/>
    </w:pPr>
  </w:style>
  <w:style w:type="paragraph" w:styleId="af4">
    <w:name w:val="Body Text Indent"/>
    <w:basedOn w:val="a"/>
    <w:link w:val="Chara"/>
    <w:semiHidden/>
    <w:qFormat/>
    <w:rsid w:val="00B461D6"/>
    <w:pPr>
      <w:spacing w:after="120"/>
      <w:ind w:left="360"/>
    </w:pPr>
  </w:style>
  <w:style w:type="paragraph" w:styleId="33">
    <w:name w:val="List Number 3"/>
    <w:basedOn w:val="a"/>
    <w:semiHidden/>
    <w:qFormat/>
    <w:rsid w:val="00B461D6"/>
    <w:pPr>
      <w:tabs>
        <w:tab w:val="left" w:pos="1080"/>
      </w:tabs>
      <w:ind w:left="1080" w:hanging="360"/>
      <w:contextualSpacing/>
    </w:pPr>
  </w:style>
  <w:style w:type="paragraph" w:styleId="22">
    <w:name w:val="List 2"/>
    <w:basedOn w:val="a"/>
    <w:semiHidden/>
    <w:qFormat/>
    <w:rsid w:val="00B461D6"/>
    <w:pPr>
      <w:ind w:left="720" w:hanging="360"/>
      <w:contextualSpacing/>
    </w:pPr>
  </w:style>
  <w:style w:type="paragraph" w:styleId="af5">
    <w:name w:val="List Continue"/>
    <w:basedOn w:val="a"/>
    <w:semiHidden/>
    <w:qFormat/>
    <w:rsid w:val="00B461D6"/>
    <w:pPr>
      <w:spacing w:after="120"/>
      <w:ind w:left="360"/>
      <w:contextualSpacing/>
    </w:pPr>
  </w:style>
  <w:style w:type="paragraph" w:styleId="af6">
    <w:name w:val="Block Text"/>
    <w:basedOn w:val="a"/>
    <w:semiHidden/>
    <w:qFormat/>
    <w:rsid w:val="00B461D6"/>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23">
    <w:name w:val="List Bullet 2"/>
    <w:basedOn w:val="a"/>
    <w:semiHidden/>
    <w:qFormat/>
    <w:rsid w:val="00B461D6"/>
    <w:pPr>
      <w:tabs>
        <w:tab w:val="left" w:pos="720"/>
      </w:tabs>
      <w:spacing w:after="0" w:line="240" w:lineRule="auto"/>
      <w:ind w:left="720" w:hanging="360"/>
    </w:pPr>
    <w:rPr>
      <w:rFonts w:eastAsia="MS Mincho"/>
      <w:szCs w:val="24"/>
      <w:lang w:eastAsia="ja-JP"/>
    </w:rPr>
  </w:style>
  <w:style w:type="paragraph" w:styleId="HTML">
    <w:name w:val="HTML Address"/>
    <w:basedOn w:val="a"/>
    <w:link w:val="HTMLChar"/>
    <w:semiHidden/>
    <w:qFormat/>
    <w:rsid w:val="00B461D6"/>
    <w:pPr>
      <w:spacing w:after="0" w:line="240" w:lineRule="auto"/>
    </w:pPr>
    <w:rPr>
      <w:i/>
      <w:iCs/>
    </w:rPr>
  </w:style>
  <w:style w:type="paragraph" w:styleId="41">
    <w:name w:val="index 4"/>
    <w:basedOn w:val="a"/>
    <w:next w:val="a"/>
    <w:semiHidden/>
    <w:qFormat/>
    <w:rsid w:val="00B461D6"/>
    <w:pPr>
      <w:spacing w:after="0" w:line="240" w:lineRule="auto"/>
      <w:ind w:left="880" w:hanging="220"/>
    </w:pPr>
  </w:style>
  <w:style w:type="paragraph" w:styleId="51">
    <w:name w:val="toc 5"/>
    <w:next w:val="a"/>
    <w:semiHidden/>
    <w:qFormat/>
    <w:rsid w:val="00B461D6"/>
    <w:pPr>
      <w:ind w:left="960"/>
    </w:pPr>
    <w:rPr>
      <w:rFonts w:ascii="Calibri" w:eastAsia="MS Mincho" w:hAnsi="Calibri"/>
      <w:sz w:val="24"/>
      <w:szCs w:val="24"/>
      <w:lang w:eastAsia="ja-JP"/>
    </w:rPr>
  </w:style>
  <w:style w:type="paragraph" w:styleId="34">
    <w:name w:val="toc 3"/>
    <w:next w:val="a"/>
    <w:uiPriority w:val="39"/>
    <w:semiHidden/>
    <w:qFormat/>
    <w:rsid w:val="00B461D6"/>
    <w:pPr>
      <w:tabs>
        <w:tab w:val="right" w:leader="dot" w:pos="9350"/>
      </w:tabs>
      <w:ind w:left="1890"/>
    </w:pPr>
    <w:rPr>
      <w:rFonts w:ascii="Calibri" w:eastAsia="MS Mincho" w:hAnsi="Calibri" w:cs="Arial"/>
      <w:sz w:val="22"/>
      <w:szCs w:val="22"/>
      <w:lang w:eastAsia="ja-JP"/>
    </w:rPr>
  </w:style>
  <w:style w:type="paragraph" w:styleId="af7">
    <w:name w:val="Plain Text"/>
    <w:basedOn w:val="a"/>
    <w:link w:val="Charb"/>
    <w:semiHidden/>
    <w:qFormat/>
    <w:rsid w:val="00B461D6"/>
    <w:pPr>
      <w:spacing w:after="0" w:line="240" w:lineRule="auto"/>
    </w:pPr>
    <w:rPr>
      <w:rFonts w:ascii="Consolas" w:hAnsi="Consolas"/>
      <w:sz w:val="21"/>
      <w:szCs w:val="21"/>
    </w:rPr>
  </w:style>
  <w:style w:type="paragraph" w:styleId="52">
    <w:name w:val="List Bullet 5"/>
    <w:basedOn w:val="a"/>
    <w:semiHidden/>
    <w:qFormat/>
    <w:rsid w:val="00B461D6"/>
    <w:pPr>
      <w:tabs>
        <w:tab w:val="left" w:pos="1800"/>
      </w:tabs>
      <w:ind w:left="1800" w:hanging="360"/>
      <w:contextualSpacing/>
    </w:pPr>
  </w:style>
  <w:style w:type="paragraph" w:styleId="42">
    <w:name w:val="List Number 4"/>
    <w:basedOn w:val="a"/>
    <w:semiHidden/>
    <w:qFormat/>
    <w:rsid w:val="00B461D6"/>
    <w:pPr>
      <w:tabs>
        <w:tab w:val="left" w:pos="1440"/>
      </w:tabs>
      <w:ind w:left="1440" w:hanging="360"/>
      <w:contextualSpacing/>
    </w:pPr>
  </w:style>
  <w:style w:type="paragraph" w:styleId="81">
    <w:name w:val="toc 8"/>
    <w:basedOn w:val="20"/>
    <w:next w:val="a"/>
    <w:semiHidden/>
    <w:qFormat/>
    <w:rsid w:val="00B461D6"/>
    <w:pPr>
      <w:spacing w:after="0"/>
      <w:ind w:left="1680"/>
    </w:pPr>
    <w:rPr>
      <w:szCs w:val="24"/>
    </w:rPr>
  </w:style>
  <w:style w:type="paragraph" w:styleId="35">
    <w:name w:val="index 3"/>
    <w:basedOn w:val="a"/>
    <w:next w:val="a"/>
    <w:semiHidden/>
    <w:qFormat/>
    <w:rsid w:val="00B461D6"/>
    <w:pPr>
      <w:spacing w:after="0" w:line="240" w:lineRule="auto"/>
      <w:ind w:left="660" w:hanging="220"/>
    </w:pPr>
  </w:style>
  <w:style w:type="paragraph" w:styleId="af8">
    <w:name w:val="Date"/>
    <w:basedOn w:val="a"/>
    <w:next w:val="a"/>
    <w:link w:val="Charc"/>
    <w:semiHidden/>
    <w:qFormat/>
    <w:rsid w:val="00B461D6"/>
  </w:style>
  <w:style w:type="paragraph" w:styleId="24">
    <w:name w:val="Body Text Indent 2"/>
    <w:basedOn w:val="a"/>
    <w:link w:val="2Char0"/>
    <w:semiHidden/>
    <w:qFormat/>
    <w:rsid w:val="00B461D6"/>
    <w:pPr>
      <w:spacing w:after="120" w:line="480" w:lineRule="auto"/>
      <w:ind w:left="360"/>
    </w:pPr>
  </w:style>
  <w:style w:type="paragraph" w:styleId="af9">
    <w:name w:val="endnote text"/>
    <w:basedOn w:val="a"/>
    <w:link w:val="Chard"/>
    <w:semiHidden/>
    <w:qFormat/>
    <w:rsid w:val="00B461D6"/>
    <w:pPr>
      <w:spacing w:after="0" w:line="240" w:lineRule="auto"/>
    </w:pPr>
    <w:rPr>
      <w:sz w:val="20"/>
      <w:szCs w:val="20"/>
    </w:rPr>
  </w:style>
  <w:style w:type="paragraph" w:styleId="53">
    <w:name w:val="List Continue 5"/>
    <w:basedOn w:val="a"/>
    <w:semiHidden/>
    <w:qFormat/>
    <w:rsid w:val="00B461D6"/>
    <w:pPr>
      <w:spacing w:after="120"/>
      <w:ind w:left="1800"/>
      <w:contextualSpacing/>
    </w:pPr>
  </w:style>
  <w:style w:type="paragraph" w:styleId="afa">
    <w:name w:val="Balloon Text"/>
    <w:basedOn w:val="a"/>
    <w:link w:val="Chare"/>
    <w:semiHidden/>
    <w:qFormat/>
    <w:rsid w:val="00B461D6"/>
    <w:pPr>
      <w:spacing w:after="0" w:line="240" w:lineRule="auto"/>
    </w:pPr>
    <w:rPr>
      <w:rFonts w:ascii="Tahoma" w:hAnsi="Tahoma" w:cs="Tahoma"/>
      <w:sz w:val="16"/>
      <w:szCs w:val="16"/>
    </w:rPr>
  </w:style>
  <w:style w:type="paragraph" w:styleId="afb">
    <w:name w:val="footer"/>
    <w:link w:val="Charf"/>
    <w:semiHidden/>
    <w:qFormat/>
    <w:rsid w:val="00B461D6"/>
    <w:pPr>
      <w:widowControl w:val="0"/>
      <w:pBdr>
        <w:top w:val="single" w:sz="4" w:space="5" w:color="auto"/>
      </w:pBdr>
      <w:tabs>
        <w:tab w:val="center" w:pos="4680"/>
        <w:tab w:val="right" w:pos="10080"/>
      </w:tabs>
      <w:spacing w:line="240" w:lineRule="atLeast"/>
      <w:ind w:left="-720" w:right="-720"/>
    </w:pPr>
    <w:rPr>
      <w:rFonts w:ascii="Arial" w:eastAsia="MS Mincho" w:hAnsi="Arial"/>
      <w:sz w:val="16"/>
      <w:szCs w:val="16"/>
      <w:lang w:eastAsia="ja-JP"/>
    </w:rPr>
  </w:style>
  <w:style w:type="paragraph" w:styleId="afc">
    <w:name w:val="envelope return"/>
    <w:basedOn w:val="a"/>
    <w:semiHidden/>
    <w:qFormat/>
    <w:rsid w:val="00B461D6"/>
    <w:pPr>
      <w:spacing w:after="0" w:line="240" w:lineRule="auto"/>
    </w:pPr>
    <w:rPr>
      <w:rFonts w:ascii="Cambria" w:hAnsi="Cambria"/>
      <w:sz w:val="20"/>
      <w:szCs w:val="20"/>
    </w:rPr>
  </w:style>
  <w:style w:type="paragraph" w:styleId="25">
    <w:name w:val="Body Text First Indent 2"/>
    <w:basedOn w:val="af4"/>
    <w:link w:val="2Char1"/>
    <w:semiHidden/>
    <w:qFormat/>
    <w:rsid w:val="00B461D6"/>
    <w:pPr>
      <w:spacing w:after="200"/>
      <w:ind w:firstLine="360"/>
    </w:pPr>
  </w:style>
  <w:style w:type="paragraph" w:styleId="afd">
    <w:name w:val="header"/>
    <w:link w:val="Charf0"/>
    <w:uiPriority w:val="99"/>
    <w:semiHidden/>
    <w:qFormat/>
    <w:rsid w:val="00B461D6"/>
    <w:pPr>
      <w:widowControl w:val="0"/>
      <w:tabs>
        <w:tab w:val="right" w:pos="10080"/>
      </w:tabs>
      <w:ind w:left="-720" w:right="-720"/>
    </w:pPr>
    <w:rPr>
      <w:rFonts w:ascii="Arial" w:eastAsia="Times New Roman" w:hAnsi="Arial"/>
      <w:i/>
      <w:sz w:val="18"/>
      <w:szCs w:val="22"/>
      <w:u w:val="single"/>
      <w:lang w:eastAsia="en-US"/>
    </w:rPr>
  </w:style>
  <w:style w:type="paragraph" w:styleId="afe">
    <w:name w:val="Signature"/>
    <w:basedOn w:val="a"/>
    <w:link w:val="Charf1"/>
    <w:semiHidden/>
    <w:qFormat/>
    <w:rsid w:val="00B461D6"/>
    <w:pPr>
      <w:spacing w:after="0" w:line="240" w:lineRule="auto"/>
      <w:ind w:left="4320"/>
    </w:pPr>
  </w:style>
  <w:style w:type="paragraph" w:styleId="43">
    <w:name w:val="List Continue 4"/>
    <w:basedOn w:val="a"/>
    <w:semiHidden/>
    <w:qFormat/>
    <w:rsid w:val="00B461D6"/>
    <w:pPr>
      <w:spacing w:after="120"/>
      <w:ind w:left="1440"/>
      <w:contextualSpacing/>
    </w:pPr>
  </w:style>
  <w:style w:type="paragraph" w:styleId="44">
    <w:name w:val="toc 4"/>
    <w:basedOn w:val="34"/>
    <w:next w:val="a"/>
    <w:semiHidden/>
    <w:qFormat/>
    <w:rsid w:val="00B461D6"/>
    <w:pPr>
      <w:tabs>
        <w:tab w:val="left" w:pos="2610"/>
      </w:tabs>
      <w:spacing w:before="20" w:after="20"/>
      <w:ind w:left="2700" w:hanging="360"/>
    </w:pPr>
    <w:rPr>
      <w:rFonts w:cs="Times New Roman"/>
    </w:rPr>
  </w:style>
  <w:style w:type="paragraph" w:styleId="aff">
    <w:name w:val="index heading"/>
    <w:basedOn w:val="a"/>
    <w:next w:val="11"/>
    <w:semiHidden/>
    <w:qFormat/>
    <w:rsid w:val="00B461D6"/>
    <w:rPr>
      <w:rFonts w:ascii="Cambria" w:hAnsi="Cambria"/>
      <w:b/>
      <w:bCs/>
    </w:rPr>
  </w:style>
  <w:style w:type="paragraph" w:styleId="11">
    <w:name w:val="index 1"/>
    <w:basedOn w:val="a"/>
    <w:next w:val="a"/>
    <w:semiHidden/>
    <w:qFormat/>
    <w:rsid w:val="00B461D6"/>
    <w:pPr>
      <w:spacing w:after="0" w:line="240" w:lineRule="auto"/>
      <w:ind w:left="220" w:hanging="220"/>
    </w:pPr>
  </w:style>
  <w:style w:type="paragraph" w:styleId="aff0">
    <w:name w:val="Subtitle"/>
    <w:basedOn w:val="a"/>
    <w:next w:val="a"/>
    <w:link w:val="Charf2"/>
    <w:uiPriority w:val="11"/>
    <w:semiHidden/>
    <w:qFormat/>
    <w:rsid w:val="00B461D6"/>
    <w:rPr>
      <w:color w:val="595959"/>
      <w:spacing w:val="10"/>
    </w:rPr>
  </w:style>
  <w:style w:type="paragraph" w:styleId="54">
    <w:name w:val="List Number 5"/>
    <w:basedOn w:val="a"/>
    <w:semiHidden/>
    <w:qFormat/>
    <w:rsid w:val="00B461D6"/>
    <w:pPr>
      <w:tabs>
        <w:tab w:val="left" w:pos="1800"/>
      </w:tabs>
      <w:ind w:left="1800" w:hanging="360"/>
      <w:contextualSpacing/>
    </w:pPr>
  </w:style>
  <w:style w:type="paragraph" w:styleId="aff1">
    <w:name w:val="List"/>
    <w:basedOn w:val="a"/>
    <w:semiHidden/>
    <w:qFormat/>
    <w:rsid w:val="00B461D6"/>
    <w:pPr>
      <w:ind w:left="360" w:hanging="360"/>
      <w:contextualSpacing/>
    </w:pPr>
  </w:style>
  <w:style w:type="paragraph" w:styleId="aff2">
    <w:name w:val="footnote text"/>
    <w:basedOn w:val="a"/>
    <w:link w:val="Charf3"/>
    <w:semiHidden/>
    <w:qFormat/>
    <w:rsid w:val="00B461D6"/>
    <w:pPr>
      <w:spacing w:after="0" w:line="240" w:lineRule="auto"/>
    </w:pPr>
    <w:rPr>
      <w:sz w:val="20"/>
      <w:szCs w:val="20"/>
    </w:rPr>
  </w:style>
  <w:style w:type="paragraph" w:styleId="61">
    <w:name w:val="toc 6"/>
    <w:basedOn w:val="51"/>
    <w:next w:val="a"/>
    <w:semiHidden/>
    <w:qFormat/>
    <w:rsid w:val="00B461D6"/>
    <w:pPr>
      <w:ind w:left="1200"/>
    </w:pPr>
  </w:style>
  <w:style w:type="paragraph" w:styleId="55">
    <w:name w:val="List 5"/>
    <w:basedOn w:val="a"/>
    <w:semiHidden/>
    <w:qFormat/>
    <w:rsid w:val="00B461D6"/>
    <w:pPr>
      <w:ind w:left="1800" w:hanging="360"/>
      <w:contextualSpacing/>
    </w:pPr>
  </w:style>
  <w:style w:type="paragraph" w:styleId="36">
    <w:name w:val="Body Text Indent 3"/>
    <w:basedOn w:val="a"/>
    <w:link w:val="3Char1"/>
    <w:semiHidden/>
    <w:qFormat/>
    <w:rsid w:val="00B461D6"/>
    <w:pPr>
      <w:spacing w:after="120"/>
      <w:ind w:left="360"/>
    </w:pPr>
    <w:rPr>
      <w:sz w:val="16"/>
      <w:szCs w:val="16"/>
    </w:rPr>
  </w:style>
  <w:style w:type="paragraph" w:styleId="71">
    <w:name w:val="index 7"/>
    <w:basedOn w:val="a"/>
    <w:next w:val="a"/>
    <w:semiHidden/>
    <w:qFormat/>
    <w:rsid w:val="00B461D6"/>
    <w:pPr>
      <w:spacing w:after="0" w:line="240" w:lineRule="auto"/>
      <w:ind w:left="1540" w:hanging="220"/>
    </w:pPr>
  </w:style>
  <w:style w:type="paragraph" w:styleId="90">
    <w:name w:val="index 9"/>
    <w:basedOn w:val="a"/>
    <w:next w:val="a"/>
    <w:semiHidden/>
    <w:qFormat/>
    <w:rsid w:val="00B461D6"/>
    <w:pPr>
      <w:spacing w:after="0" w:line="240" w:lineRule="auto"/>
      <w:ind w:left="1980" w:hanging="220"/>
    </w:pPr>
  </w:style>
  <w:style w:type="paragraph" w:styleId="aff3">
    <w:name w:val="table of figures"/>
    <w:next w:val="a"/>
    <w:uiPriority w:val="99"/>
    <w:semiHidden/>
    <w:qFormat/>
    <w:rsid w:val="00B461D6"/>
    <w:pPr>
      <w:tabs>
        <w:tab w:val="right" w:leader="dot" w:pos="9350"/>
      </w:tabs>
      <w:spacing w:line="276" w:lineRule="auto"/>
    </w:pPr>
    <w:rPr>
      <w:rFonts w:ascii="Calibri" w:hAnsi="Calibri"/>
      <w:sz w:val="22"/>
      <w:szCs w:val="22"/>
      <w:lang w:eastAsia="en-US"/>
    </w:rPr>
  </w:style>
  <w:style w:type="paragraph" w:styleId="91">
    <w:name w:val="toc 9"/>
    <w:basedOn w:val="34"/>
    <w:next w:val="a"/>
    <w:semiHidden/>
    <w:qFormat/>
    <w:rsid w:val="00B461D6"/>
    <w:pPr>
      <w:ind w:left="1920"/>
    </w:pPr>
    <w:rPr>
      <w:rFonts w:cs="Times New Roman"/>
      <w:szCs w:val="24"/>
    </w:rPr>
  </w:style>
  <w:style w:type="paragraph" w:styleId="26">
    <w:name w:val="Body Text 2"/>
    <w:basedOn w:val="a"/>
    <w:link w:val="2Char2"/>
    <w:semiHidden/>
    <w:qFormat/>
    <w:rsid w:val="00B461D6"/>
    <w:pPr>
      <w:spacing w:after="120" w:line="480" w:lineRule="auto"/>
    </w:pPr>
  </w:style>
  <w:style w:type="paragraph" w:styleId="45">
    <w:name w:val="List 4"/>
    <w:basedOn w:val="a"/>
    <w:semiHidden/>
    <w:qFormat/>
    <w:rsid w:val="00B461D6"/>
    <w:pPr>
      <w:ind w:left="1440" w:hanging="360"/>
      <w:contextualSpacing/>
    </w:pPr>
  </w:style>
  <w:style w:type="paragraph" w:styleId="27">
    <w:name w:val="List Continue 2"/>
    <w:basedOn w:val="a"/>
    <w:semiHidden/>
    <w:qFormat/>
    <w:rsid w:val="00B461D6"/>
    <w:pPr>
      <w:spacing w:after="120"/>
      <w:ind w:left="720"/>
      <w:contextualSpacing/>
    </w:pPr>
  </w:style>
  <w:style w:type="paragraph" w:styleId="aff4">
    <w:name w:val="Message Header"/>
    <w:basedOn w:val="a"/>
    <w:link w:val="Charf4"/>
    <w:semiHidden/>
    <w:qFormat/>
    <w:rsid w:val="00B461D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hAnsi="Cambria"/>
      <w:szCs w:val="24"/>
    </w:rPr>
  </w:style>
  <w:style w:type="paragraph" w:styleId="HTML0">
    <w:name w:val="HTML Preformatted"/>
    <w:basedOn w:val="a"/>
    <w:link w:val="HTMLChar0"/>
    <w:semiHidden/>
    <w:qFormat/>
    <w:rsid w:val="00B461D6"/>
    <w:pPr>
      <w:spacing w:after="0" w:line="240" w:lineRule="auto"/>
    </w:pPr>
    <w:rPr>
      <w:rFonts w:ascii="Consolas" w:hAnsi="Consolas"/>
      <w:sz w:val="20"/>
      <w:szCs w:val="20"/>
    </w:rPr>
  </w:style>
  <w:style w:type="paragraph" w:styleId="aff5">
    <w:name w:val="Normal (Web)"/>
    <w:basedOn w:val="a"/>
    <w:semiHidden/>
    <w:qFormat/>
    <w:rsid w:val="00B461D6"/>
    <w:rPr>
      <w:szCs w:val="24"/>
    </w:rPr>
  </w:style>
  <w:style w:type="paragraph" w:styleId="37">
    <w:name w:val="List Continue 3"/>
    <w:basedOn w:val="a"/>
    <w:semiHidden/>
    <w:qFormat/>
    <w:rsid w:val="00B461D6"/>
    <w:pPr>
      <w:spacing w:after="120"/>
      <w:ind w:left="1080"/>
      <w:contextualSpacing/>
    </w:pPr>
  </w:style>
  <w:style w:type="paragraph" w:styleId="28">
    <w:name w:val="index 2"/>
    <w:basedOn w:val="a"/>
    <w:next w:val="a"/>
    <w:semiHidden/>
    <w:qFormat/>
    <w:rsid w:val="00B461D6"/>
    <w:pPr>
      <w:spacing w:after="0" w:line="240" w:lineRule="auto"/>
      <w:ind w:left="440" w:hanging="220"/>
    </w:pPr>
  </w:style>
  <w:style w:type="paragraph" w:styleId="aff6">
    <w:name w:val="Title"/>
    <w:basedOn w:val="a"/>
    <w:next w:val="a"/>
    <w:link w:val="Charf5"/>
    <w:uiPriority w:val="10"/>
    <w:semiHidden/>
    <w:qFormat/>
    <w:rsid w:val="00B461D6"/>
    <w:pPr>
      <w:spacing w:after="0" w:line="240" w:lineRule="auto"/>
      <w:contextualSpacing/>
    </w:pPr>
    <w:rPr>
      <w:rFonts w:ascii="Cambria" w:hAnsi="Cambria"/>
      <w:color w:val="000000"/>
      <w:sz w:val="56"/>
      <w:szCs w:val="56"/>
    </w:rPr>
  </w:style>
  <w:style w:type="character" w:styleId="aff7">
    <w:name w:val="Strong"/>
    <w:basedOn w:val="a0"/>
    <w:uiPriority w:val="22"/>
    <w:semiHidden/>
    <w:qFormat/>
    <w:rsid w:val="00B461D6"/>
    <w:rPr>
      <w:b/>
      <w:bCs/>
      <w:color w:val="000000"/>
    </w:rPr>
  </w:style>
  <w:style w:type="character" w:styleId="aff8">
    <w:name w:val="endnote reference"/>
    <w:basedOn w:val="a0"/>
    <w:semiHidden/>
    <w:qFormat/>
    <w:rsid w:val="00B461D6"/>
    <w:rPr>
      <w:vertAlign w:val="superscript"/>
    </w:rPr>
  </w:style>
  <w:style w:type="character" w:styleId="aff9">
    <w:name w:val="page number"/>
    <w:basedOn w:val="a0"/>
    <w:semiHidden/>
    <w:qFormat/>
    <w:rsid w:val="00B461D6"/>
  </w:style>
  <w:style w:type="character" w:styleId="affa">
    <w:name w:val="FollowedHyperlink"/>
    <w:basedOn w:val="a0"/>
    <w:uiPriority w:val="99"/>
    <w:semiHidden/>
    <w:qFormat/>
    <w:rsid w:val="00B461D6"/>
    <w:rPr>
      <w:color w:val="800080"/>
      <w:u w:val="single"/>
    </w:rPr>
  </w:style>
  <w:style w:type="character" w:styleId="affb">
    <w:name w:val="Emphasis"/>
    <w:basedOn w:val="a0"/>
    <w:uiPriority w:val="20"/>
    <w:semiHidden/>
    <w:qFormat/>
    <w:rsid w:val="00B461D6"/>
    <w:rPr>
      <w:i/>
      <w:iCs/>
      <w:color w:val="auto"/>
    </w:rPr>
  </w:style>
  <w:style w:type="character" w:styleId="affc">
    <w:name w:val="line number"/>
    <w:basedOn w:val="a0"/>
    <w:semiHidden/>
    <w:qFormat/>
    <w:rsid w:val="00B461D6"/>
    <w:rPr>
      <w:rFonts w:ascii="Courier New" w:hAnsi="Courier New"/>
      <w:sz w:val="12"/>
    </w:rPr>
  </w:style>
  <w:style w:type="character" w:styleId="HTML1">
    <w:name w:val="HTML Definition"/>
    <w:basedOn w:val="a0"/>
    <w:semiHidden/>
    <w:qFormat/>
    <w:rsid w:val="00B461D6"/>
    <w:rPr>
      <w:i/>
      <w:iCs/>
    </w:rPr>
  </w:style>
  <w:style w:type="character" w:styleId="HTML2">
    <w:name w:val="HTML Typewriter"/>
    <w:basedOn w:val="a0"/>
    <w:semiHidden/>
    <w:qFormat/>
    <w:rsid w:val="00B461D6"/>
    <w:rPr>
      <w:rFonts w:ascii="Consolas" w:hAnsi="Consolas"/>
      <w:sz w:val="20"/>
      <w:szCs w:val="20"/>
    </w:rPr>
  </w:style>
  <w:style w:type="character" w:styleId="HTML3">
    <w:name w:val="HTML Acronym"/>
    <w:basedOn w:val="a0"/>
    <w:semiHidden/>
    <w:qFormat/>
    <w:rsid w:val="00B461D6"/>
  </w:style>
  <w:style w:type="character" w:styleId="HTML4">
    <w:name w:val="HTML Variable"/>
    <w:basedOn w:val="a0"/>
    <w:semiHidden/>
    <w:qFormat/>
    <w:rsid w:val="00B461D6"/>
    <w:rPr>
      <w:i/>
      <w:iCs/>
    </w:rPr>
  </w:style>
  <w:style w:type="character" w:styleId="affd">
    <w:name w:val="Hyperlink"/>
    <w:basedOn w:val="a0"/>
    <w:uiPriority w:val="99"/>
    <w:semiHidden/>
    <w:qFormat/>
    <w:rsid w:val="00B461D6"/>
    <w:rPr>
      <w:color w:val="0000FF"/>
      <w:u w:val="none"/>
    </w:rPr>
  </w:style>
  <w:style w:type="character" w:styleId="HTML5">
    <w:name w:val="HTML Code"/>
    <w:basedOn w:val="a0"/>
    <w:semiHidden/>
    <w:qFormat/>
    <w:rsid w:val="00B461D6"/>
    <w:rPr>
      <w:rFonts w:ascii="Consolas" w:hAnsi="Consolas"/>
      <w:sz w:val="20"/>
      <w:szCs w:val="20"/>
    </w:rPr>
  </w:style>
  <w:style w:type="character" w:styleId="affe">
    <w:name w:val="annotation reference"/>
    <w:basedOn w:val="a0"/>
    <w:semiHidden/>
    <w:qFormat/>
    <w:rsid w:val="00B461D6"/>
    <w:rPr>
      <w:sz w:val="16"/>
      <w:szCs w:val="16"/>
    </w:rPr>
  </w:style>
  <w:style w:type="character" w:styleId="HTML6">
    <w:name w:val="HTML Cite"/>
    <w:basedOn w:val="a0"/>
    <w:semiHidden/>
    <w:qFormat/>
    <w:rsid w:val="00B461D6"/>
    <w:rPr>
      <w:i/>
      <w:iCs/>
    </w:rPr>
  </w:style>
  <w:style w:type="character" w:styleId="afff">
    <w:name w:val="footnote reference"/>
    <w:basedOn w:val="a0"/>
    <w:semiHidden/>
    <w:qFormat/>
    <w:rsid w:val="00B461D6"/>
    <w:rPr>
      <w:vertAlign w:val="superscript"/>
    </w:rPr>
  </w:style>
  <w:style w:type="character" w:styleId="HTML7">
    <w:name w:val="HTML Keyboard"/>
    <w:basedOn w:val="a0"/>
    <w:semiHidden/>
    <w:qFormat/>
    <w:rsid w:val="00B461D6"/>
    <w:rPr>
      <w:rFonts w:ascii="Consolas" w:hAnsi="Consolas"/>
      <w:sz w:val="20"/>
      <w:szCs w:val="20"/>
    </w:rPr>
  </w:style>
  <w:style w:type="character" w:styleId="HTML8">
    <w:name w:val="HTML Sample"/>
    <w:basedOn w:val="a0"/>
    <w:semiHidden/>
    <w:qFormat/>
    <w:rsid w:val="00B461D6"/>
    <w:rPr>
      <w:rFonts w:ascii="Consolas" w:hAnsi="Consolas"/>
      <w:sz w:val="24"/>
      <w:szCs w:val="24"/>
    </w:rPr>
  </w:style>
  <w:style w:type="table" w:styleId="afff0">
    <w:name w:val="Table Grid"/>
    <w:basedOn w:val="a1"/>
    <w:qFormat/>
    <w:rsid w:val="00B46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1"/>
    <w:unhideWhenUsed/>
    <w:qFormat/>
    <w:rsid w:val="00B46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1"/>
    <w:unhideWhenUsed/>
    <w:qFormat/>
    <w:rsid w:val="00B461D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1"/>
    <w:unhideWhenUsed/>
    <w:qFormat/>
    <w:rsid w:val="00B461D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1"/>
    <w:unhideWhenUsed/>
    <w:qFormat/>
    <w:rsid w:val="00B461D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2">
    <w:name w:val="Table Elegant"/>
    <w:basedOn w:val="a1"/>
    <w:unhideWhenUsed/>
    <w:qFormat/>
    <w:rsid w:val="00B461D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unhideWhenUsed/>
    <w:qFormat/>
    <w:rsid w:val="00B461D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1"/>
    <w:unhideWhenUsed/>
    <w:qFormat/>
    <w:rsid w:val="00B461D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1"/>
    <w:unhideWhenUsed/>
    <w:qFormat/>
    <w:rsid w:val="00B461D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1"/>
    <w:unhideWhenUsed/>
    <w:qFormat/>
    <w:rsid w:val="00B461D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unhideWhenUsed/>
    <w:qFormat/>
    <w:rsid w:val="00B461D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1"/>
    <w:unhideWhenUsed/>
    <w:qFormat/>
    <w:rsid w:val="00B461D6"/>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1"/>
    <w:unhideWhenUsed/>
    <w:qFormat/>
    <w:rsid w:val="00B461D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unhideWhenUsed/>
    <w:qFormat/>
    <w:rsid w:val="00B461D6"/>
    <w:tblPr>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1"/>
    <w:unhideWhenUsed/>
    <w:qFormat/>
    <w:rsid w:val="00B461D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unhideWhenUsed/>
    <w:qFormat/>
    <w:rsid w:val="00B461D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1"/>
    <w:unhideWhenUsed/>
    <w:qFormat/>
    <w:rsid w:val="00B461D6"/>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1"/>
    <w:unhideWhenUsed/>
    <w:qFormat/>
    <w:rsid w:val="00B461D6"/>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unhideWhenUsed/>
    <w:qFormat/>
    <w:rsid w:val="00B461D6"/>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1"/>
    <w:unhideWhenUsed/>
    <w:qFormat/>
    <w:rsid w:val="00B461D6"/>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1"/>
    <w:unhideWhenUsed/>
    <w:qFormat/>
    <w:rsid w:val="00B461D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1"/>
    <w:unhideWhenUsed/>
    <w:qFormat/>
    <w:rsid w:val="00B461D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1"/>
    <w:unhideWhenUsed/>
    <w:qFormat/>
    <w:rsid w:val="00B461D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1"/>
    <w:unhideWhenUsed/>
    <w:qFormat/>
    <w:rsid w:val="00B461D6"/>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1"/>
    <w:unhideWhenUsed/>
    <w:qFormat/>
    <w:rsid w:val="00B461D6"/>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1"/>
    <w:unhideWhenUsed/>
    <w:qFormat/>
    <w:rsid w:val="00B461D6"/>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3">
    <w:name w:val="Table Contemporary"/>
    <w:basedOn w:val="a1"/>
    <w:unhideWhenUsed/>
    <w:qFormat/>
    <w:rsid w:val="00B461D6"/>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unhideWhenUsed/>
    <w:qFormat/>
    <w:rsid w:val="00B461D6"/>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1"/>
    <w:unhideWhenUsed/>
    <w:qFormat/>
    <w:rsid w:val="00B461D6"/>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unhideWhenUsed/>
    <w:qFormat/>
    <w:rsid w:val="00B461D6"/>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1"/>
    <w:unhideWhenUsed/>
    <w:qFormat/>
    <w:rsid w:val="00B461D6"/>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nhideWhenUsed/>
    <w:qFormat/>
    <w:rsid w:val="00B461D6"/>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unhideWhenUsed/>
    <w:qFormat/>
    <w:rsid w:val="00B461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1"/>
    <w:unhideWhenUsed/>
    <w:qFormat/>
    <w:rsid w:val="00B461D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1"/>
    <w:unhideWhenUsed/>
    <w:qFormat/>
    <w:rsid w:val="00B461D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1"/>
    <w:unhideWhenUsed/>
    <w:qFormat/>
    <w:rsid w:val="00B461D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1"/>
    <w:unhideWhenUsed/>
    <w:qFormat/>
    <w:rsid w:val="00B461D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1"/>
    <w:unhideWhenUsed/>
    <w:qFormat/>
    <w:rsid w:val="00B461D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1"/>
    <w:unhideWhenUsed/>
    <w:qFormat/>
    <w:rsid w:val="00B461D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1"/>
    <w:unhideWhenUsed/>
    <w:qFormat/>
    <w:rsid w:val="00B461D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unhideWhenUsed/>
    <w:qFormat/>
    <w:rsid w:val="00B461D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1"/>
    <w:unhideWhenUsed/>
    <w:qFormat/>
    <w:rsid w:val="00B461D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1"/>
    <w:unhideWhenUsed/>
    <w:qFormat/>
    <w:rsid w:val="00B461D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4">
    <w:name w:val="Table Professional"/>
    <w:basedOn w:val="a1"/>
    <w:unhideWhenUsed/>
    <w:qFormat/>
    <w:rsid w:val="00B461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1"/>
    <w:uiPriority w:val="60"/>
    <w:semiHidden/>
    <w:qFormat/>
    <w:rsid w:val="00B461D6"/>
    <w:rPr>
      <w:color w:val="9437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style>
  <w:style w:type="table" w:styleId="-3">
    <w:name w:val="Light Shading Accent 3"/>
    <w:basedOn w:val="a1"/>
    <w:uiPriority w:val="60"/>
    <w:semiHidden/>
    <w:qFormat/>
    <w:rsid w:val="00B461D6"/>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4">
    <w:name w:val="Light Shading Accent 4"/>
    <w:basedOn w:val="a1"/>
    <w:uiPriority w:val="60"/>
    <w:semiHidden/>
    <w:qFormat/>
    <w:rsid w:val="00B461D6"/>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
    <w:name w:val="Light Shading Accent 5"/>
    <w:basedOn w:val="a1"/>
    <w:uiPriority w:val="60"/>
    <w:semiHidden/>
    <w:qFormat/>
    <w:rsid w:val="00B461D6"/>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style>
  <w:style w:type="table" w:styleId="-6">
    <w:name w:val="Light Shading Accent 6"/>
    <w:basedOn w:val="a1"/>
    <w:uiPriority w:val="60"/>
    <w:semiHidden/>
    <w:qFormat/>
    <w:rsid w:val="00B461D6"/>
    <w:rPr>
      <w:color w:val="E36C09"/>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style>
  <w:style w:type="table" w:styleId="-20">
    <w:name w:val="Light List Accent 2"/>
    <w:basedOn w:val="a1"/>
    <w:uiPriority w:val="61"/>
    <w:semiHidden/>
    <w:qFormat/>
    <w:rsid w:val="00B461D6"/>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1"/>
    <w:uiPriority w:val="61"/>
    <w:semiHidden/>
    <w:qFormat/>
    <w:rsid w:val="00B461D6"/>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1"/>
    <w:uiPriority w:val="61"/>
    <w:semiHidden/>
    <w:qFormat/>
    <w:rsid w:val="00B461D6"/>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1"/>
    <w:uiPriority w:val="61"/>
    <w:semiHidden/>
    <w:qFormat/>
    <w:rsid w:val="00B461D6"/>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1"/>
    <w:uiPriority w:val="61"/>
    <w:semiHidden/>
    <w:qFormat/>
    <w:rsid w:val="00B461D6"/>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1"/>
    <w:uiPriority w:val="62"/>
    <w:semiHidden/>
    <w:qFormat/>
    <w:rsid w:val="00B461D6"/>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ourier" w:eastAsia="Arial" w:hAnsi="Courier"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ascii="Courier" w:eastAsia="Arial" w:hAnsi="Courie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ascii="Courier" w:eastAsia="Arial" w:hAnsi="Courier" w:cs="Times New Roman"/>
        <w:b/>
        <w:bCs/>
      </w:rPr>
    </w:tblStylePr>
    <w:tblStylePr w:type="lastCol">
      <w:rPr>
        <w:rFonts w:ascii="Courier" w:eastAsia="Arial" w:hAnsi="Courier"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31">
    <w:name w:val="Light Grid Accent 3"/>
    <w:basedOn w:val="a1"/>
    <w:uiPriority w:val="62"/>
    <w:semiHidden/>
    <w:qFormat/>
    <w:rsid w:val="00B461D6"/>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ourier" w:eastAsia="Arial" w:hAnsi="Courier"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ascii="Courier" w:eastAsia="Arial"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ascii="Courier" w:eastAsia="Arial" w:hAnsi="Courier" w:cs="Times New Roman"/>
        <w:b/>
        <w:bCs/>
      </w:rPr>
    </w:tblStylePr>
    <w:tblStylePr w:type="lastCol">
      <w:rPr>
        <w:rFonts w:ascii="Courier" w:eastAsia="Arial" w:hAnsi="Courier"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1">
    <w:name w:val="Light Grid Accent 4"/>
    <w:basedOn w:val="a1"/>
    <w:uiPriority w:val="62"/>
    <w:semiHidden/>
    <w:qFormat/>
    <w:rsid w:val="00B461D6"/>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ourier" w:eastAsia="Arial" w:hAnsi="Courier"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ascii="Courier" w:eastAsia="Arial" w:hAnsi="Courie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ascii="Courier" w:eastAsia="Arial" w:hAnsi="Courier" w:cs="Times New Roman"/>
        <w:b/>
        <w:bCs/>
      </w:rPr>
    </w:tblStylePr>
    <w:tblStylePr w:type="lastCol">
      <w:rPr>
        <w:rFonts w:ascii="Courier" w:eastAsia="Arial" w:hAnsi="Courier"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51">
    <w:name w:val="Light Grid Accent 5"/>
    <w:basedOn w:val="a1"/>
    <w:uiPriority w:val="62"/>
    <w:semiHidden/>
    <w:qFormat/>
    <w:rsid w:val="00B461D6"/>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w:eastAsia="Arial" w:hAnsi="Courier"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Courier" w:eastAsia="Arial" w:hAnsi="Courie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Courier" w:eastAsia="Arial" w:hAnsi="Courier" w:cs="Times New Roman"/>
        <w:b/>
        <w:bCs/>
      </w:rPr>
    </w:tblStylePr>
    <w:tblStylePr w:type="lastCol">
      <w:rPr>
        <w:rFonts w:ascii="Courier" w:eastAsia="Arial" w:hAnsi="Courier"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61">
    <w:name w:val="Light Grid Accent 6"/>
    <w:basedOn w:val="a1"/>
    <w:uiPriority w:val="62"/>
    <w:semiHidden/>
    <w:qFormat/>
    <w:rsid w:val="00B461D6"/>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ourier" w:eastAsia="Arial" w:hAnsi="Courier"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ascii="Courier" w:eastAsia="Arial" w:hAnsi="Courie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ascii="Courier" w:eastAsia="Arial" w:hAnsi="Courier" w:cs="Times New Roman"/>
        <w:b/>
        <w:bCs/>
      </w:rPr>
    </w:tblStylePr>
    <w:tblStylePr w:type="lastCol">
      <w:rPr>
        <w:rFonts w:ascii="Courier" w:eastAsia="Arial" w:hAnsi="Courier"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1-2">
    <w:name w:val="Medium Shading 1 Accent 2"/>
    <w:basedOn w:val="a1"/>
    <w:uiPriority w:val="63"/>
    <w:semiHidden/>
    <w:qFormat/>
    <w:rsid w:val="00B461D6"/>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shd w:val="clear" w:color="auto" w:fill="EFD3D3"/>
      </w:tcPr>
    </w:tblStylePr>
    <w:tblStylePr w:type="band2Horz">
      <w:tblPr/>
      <w:tcPr>
        <w:tcBorders>
          <w:insideH w:val="nil"/>
          <w:insideV w:val="nil"/>
        </w:tcBorders>
      </w:tcPr>
    </w:tblStylePr>
  </w:style>
  <w:style w:type="table" w:styleId="1-3">
    <w:name w:val="Medium Shading 1 Accent 3"/>
    <w:basedOn w:val="a1"/>
    <w:uiPriority w:val="63"/>
    <w:semiHidden/>
    <w:qFormat/>
    <w:rsid w:val="00B461D6"/>
    <w:tblPr>
      <w:tblInd w:w="0" w:type="dxa"/>
      <w:tblBorders>
        <w:top w:val="single" w:sz="8" w:space="0" w:color="B4CC82"/>
        <w:left w:val="single" w:sz="8" w:space="0" w:color="B4CC82"/>
        <w:bottom w:val="single" w:sz="8" w:space="0" w:color="B4CC82"/>
        <w:right w:val="single" w:sz="8" w:space="0" w:color="B4CC82"/>
        <w:insideH w:val="single" w:sz="8" w:space="0" w:color="B4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4CC82"/>
          <w:left w:val="single" w:sz="8" w:space="0" w:color="B4CC82"/>
          <w:bottom w:val="single" w:sz="8" w:space="0" w:color="B4CC82"/>
          <w:right w:val="single" w:sz="8" w:space="0" w:color="B4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4CC82"/>
          <w:left w:val="single" w:sz="8" w:space="0" w:color="B4CC82"/>
          <w:bottom w:val="single" w:sz="8" w:space="0" w:color="B4CC82"/>
          <w:right w:val="single" w:sz="8" w:space="0" w:color="B4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tblStylePr w:type="band2Horz">
      <w:tblPr/>
      <w:tcPr>
        <w:tcBorders>
          <w:insideH w:val="nil"/>
          <w:insideV w:val="nil"/>
        </w:tcBorders>
      </w:tcPr>
    </w:tblStylePr>
  </w:style>
  <w:style w:type="table" w:styleId="1-4">
    <w:name w:val="Medium Shading 1 Accent 4"/>
    <w:basedOn w:val="a1"/>
    <w:uiPriority w:val="63"/>
    <w:semiHidden/>
    <w:qFormat/>
    <w:rsid w:val="00B461D6"/>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tblStylePr w:type="band2Horz">
      <w:tblPr/>
      <w:tcPr>
        <w:tcBorders>
          <w:insideH w:val="nil"/>
          <w:insideV w:val="nil"/>
        </w:tcBorders>
      </w:tcPr>
    </w:tblStylePr>
  </w:style>
  <w:style w:type="table" w:styleId="1-5">
    <w:name w:val="Medium Shading 1 Accent 5"/>
    <w:basedOn w:val="a1"/>
    <w:uiPriority w:val="63"/>
    <w:semiHidden/>
    <w:qFormat/>
    <w:rsid w:val="00B461D6"/>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0"/>
      </w:tcPr>
    </w:tblStylePr>
    <w:tblStylePr w:type="band1Horz">
      <w:tblPr/>
      <w:tcPr>
        <w:shd w:val="clear" w:color="auto" w:fill="D2EAF0"/>
      </w:tcPr>
    </w:tblStylePr>
    <w:tblStylePr w:type="band2Horz">
      <w:tblPr/>
      <w:tcPr>
        <w:tcBorders>
          <w:insideH w:val="nil"/>
          <w:insideV w:val="nil"/>
        </w:tcBorders>
      </w:tcPr>
    </w:tblStylePr>
  </w:style>
  <w:style w:type="table" w:styleId="1-6">
    <w:name w:val="Medium Shading 1 Accent 6"/>
    <w:basedOn w:val="a1"/>
    <w:uiPriority w:val="63"/>
    <w:semiHidden/>
    <w:qFormat/>
    <w:rsid w:val="00B461D6"/>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shd w:val="clear" w:color="auto" w:fill="FDE5D1"/>
      </w:tcPr>
    </w:tblStylePr>
    <w:tblStylePr w:type="band2Horz">
      <w:tblPr/>
      <w:tcPr>
        <w:tcBorders>
          <w:insideH w:val="nil"/>
          <w:insideV w:val="nil"/>
        </w:tcBorders>
      </w:tcPr>
    </w:tblStylePr>
  </w:style>
  <w:style w:type="table" w:styleId="2-2">
    <w:name w:val="Medium Shading 2 Accent 2"/>
    <w:basedOn w:val="a1"/>
    <w:uiPriority w:val="64"/>
    <w:semiHidden/>
    <w:qFormat/>
    <w:rsid w:val="00B461D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3">
    <w:name w:val="Medium Shading 2 Accent 3"/>
    <w:basedOn w:val="a1"/>
    <w:uiPriority w:val="64"/>
    <w:semiHidden/>
    <w:qFormat/>
    <w:rsid w:val="00B461D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4">
    <w:name w:val="Medium Shading 2 Accent 4"/>
    <w:basedOn w:val="a1"/>
    <w:uiPriority w:val="64"/>
    <w:semiHidden/>
    <w:qFormat/>
    <w:rsid w:val="00B461D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5">
    <w:name w:val="Medium Shading 2 Accent 5"/>
    <w:basedOn w:val="a1"/>
    <w:uiPriority w:val="64"/>
    <w:semiHidden/>
    <w:qFormat/>
    <w:rsid w:val="00B461D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6">
    <w:name w:val="Medium Shading 2 Accent 6"/>
    <w:basedOn w:val="a1"/>
    <w:uiPriority w:val="64"/>
    <w:semiHidden/>
    <w:qFormat/>
    <w:rsid w:val="00B461D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1-20">
    <w:name w:val="Medium List 1 Accent 2"/>
    <w:basedOn w:val="a1"/>
    <w:uiPriority w:val="65"/>
    <w:semiHidden/>
    <w:rsid w:val="00B461D6"/>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ourier" w:eastAsia="Arial" w:hAnsi="Courier" w:cs="Times New Roman"/>
      </w:rPr>
      <w:tblPr/>
      <w:tcPr>
        <w:tcBorders>
          <w:top w:val="nil"/>
          <w:left w:val="single" w:sz="8" w:space="0" w:color="C0504D"/>
          <w:bottom w:val="nil"/>
          <w:right w:val="nil"/>
          <w:insideH w:val="nil"/>
          <w:insideV w:val="nil"/>
          <w:tl2br w:val="nil"/>
          <w:tr2bl w:val="nil"/>
        </w:tcBorders>
      </w:tcPr>
    </w:tblStylePr>
    <w:tblStylePr w:type="lastRow">
      <w:rPr>
        <w:b/>
        <w:bCs/>
        <w:color w:val="1F497D"/>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single" w:sz="8" w:space="0" w:color="C0504D"/>
          <w:bottom w:val="nil"/>
          <w:right w:val="nil"/>
          <w:insideH w:val="nil"/>
          <w:insideV w:val="nil"/>
          <w:tl2br w:val="nil"/>
          <w:tr2bl w:val="nil"/>
        </w:tcBorders>
      </w:tcPr>
    </w:tblStylePr>
    <w:tblStylePr w:type="band1Vert">
      <w:tblPr/>
      <w:tcPr>
        <w:shd w:val="clear" w:color="auto" w:fill="EFD3D3"/>
      </w:tcPr>
    </w:tblStylePr>
    <w:tblStylePr w:type="band1Horz">
      <w:tblPr/>
      <w:tcPr>
        <w:shd w:val="clear" w:color="auto" w:fill="EFD3D3"/>
      </w:tcPr>
    </w:tblStylePr>
  </w:style>
  <w:style w:type="table" w:styleId="1-30">
    <w:name w:val="Medium List 1 Accent 3"/>
    <w:basedOn w:val="a1"/>
    <w:uiPriority w:val="65"/>
    <w:semiHidden/>
    <w:qFormat/>
    <w:rsid w:val="00B461D6"/>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ourier" w:eastAsia="Arial" w:hAnsi="Courier" w:cs="Times New Roman"/>
      </w:rPr>
      <w:tblPr/>
      <w:tcPr>
        <w:tcBorders>
          <w:top w:val="nil"/>
          <w:left w:val="single" w:sz="8" w:space="0" w:color="9BBB59"/>
          <w:bottom w:val="nil"/>
          <w:right w:val="nil"/>
          <w:insideH w:val="nil"/>
          <w:insideV w:val="nil"/>
          <w:tl2br w:val="nil"/>
          <w:tr2bl w:val="nil"/>
        </w:tcBorders>
      </w:tcPr>
    </w:tblStylePr>
    <w:tblStylePr w:type="lastRow">
      <w:rPr>
        <w:b/>
        <w:bCs/>
        <w:color w:val="1F497D"/>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nil"/>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1"/>
    <w:uiPriority w:val="65"/>
    <w:semiHidden/>
    <w:qFormat/>
    <w:rsid w:val="00B461D6"/>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ourier" w:eastAsia="Arial" w:hAnsi="Courier" w:cs="Times New Roman"/>
      </w:rPr>
      <w:tblPr/>
      <w:tcPr>
        <w:tcBorders>
          <w:top w:val="nil"/>
          <w:left w:val="single" w:sz="8" w:space="0" w:color="8064A2"/>
          <w:bottom w:val="nil"/>
          <w:right w:val="nil"/>
          <w:insideH w:val="nil"/>
          <w:insideV w:val="nil"/>
          <w:tl2br w:val="nil"/>
          <w:tr2bl w:val="nil"/>
        </w:tcBorders>
      </w:tcPr>
    </w:tblStylePr>
    <w:tblStylePr w:type="lastRow">
      <w:rPr>
        <w:b/>
        <w:bCs/>
        <w:color w:val="1F497D"/>
      </w:rPr>
      <w:tblPr/>
      <w:tcPr>
        <w:tcBorders>
          <w:top w:val="single" w:sz="8" w:space="0" w:color="8064A2"/>
          <w:left w:val="single" w:sz="8" w:space="0" w:color="8064A2"/>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nil"/>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1"/>
    <w:uiPriority w:val="65"/>
    <w:semiHidden/>
    <w:qFormat/>
    <w:rsid w:val="00B461D6"/>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ourier" w:eastAsia="Arial" w:hAnsi="Courier" w:cs="Times New Roman"/>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0"/>
      </w:tcPr>
    </w:tblStylePr>
    <w:tblStylePr w:type="band1Horz">
      <w:tblPr/>
      <w:tcPr>
        <w:shd w:val="clear" w:color="auto" w:fill="D2EAF0"/>
      </w:tcPr>
    </w:tblStylePr>
  </w:style>
  <w:style w:type="table" w:styleId="1-60">
    <w:name w:val="Medium List 1 Accent 6"/>
    <w:basedOn w:val="a1"/>
    <w:uiPriority w:val="65"/>
    <w:semiHidden/>
    <w:qFormat/>
    <w:rsid w:val="00B461D6"/>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ourier" w:eastAsia="Arial" w:hAnsi="Courier" w:cs="Times New Roman"/>
      </w:rPr>
      <w:tblPr/>
      <w:tcPr>
        <w:tcBorders>
          <w:top w:val="nil"/>
          <w:left w:val="single" w:sz="8" w:space="0" w:color="F79646"/>
          <w:bottom w:val="nil"/>
          <w:right w:val="nil"/>
          <w:insideH w:val="nil"/>
          <w:insideV w:val="nil"/>
          <w:tl2br w:val="nil"/>
          <w:tr2bl w:val="nil"/>
        </w:tcBorders>
      </w:tcPr>
    </w:tblStylePr>
    <w:tblStylePr w:type="lastRow">
      <w:rPr>
        <w:b/>
        <w:bCs/>
        <w:color w:val="1F497D"/>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single" w:sz="8" w:space="0" w:color="F79646"/>
          <w:bottom w:val="nil"/>
          <w:right w:val="nil"/>
          <w:insideH w:val="nil"/>
          <w:insideV w:val="nil"/>
          <w:tl2br w:val="nil"/>
          <w:tr2bl w:val="nil"/>
        </w:tcBorders>
      </w:tcPr>
    </w:tblStylePr>
    <w:tblStylePr w:type="band1Vert">
      <w:tblPr/>
      <w:tcPr>
        <w:shd w:val="clear" w:color="auto" w:fill="FDE5D1"/>
      </w:tcPr>
    </w:tblStylePr>
    <w:tblStylePr w:type="band1Horz">
      <w:tblPr/>
      <w:tcPr>
        <w:shd w:val="clear" w:color="auto" w:fill="FDE5D1"/>
      </w:tcPr>
    </w:tblStylePr>
  </w:style>
  <w:style w:type="table" w:styleId="2-1">
    <w:name w:val="Medium List 2 Accent 1"/>
    <w:basedOn w:val="a1"/>
    <w:uiPriority w:val="66"/>
    <w:semiHidden/>
    <w:qFormat/>
    <w:rsid w:val="00B461D6"/>
    <w:rPr>
      <w:rFonts w:ascii="Cambria" w:hAnsi="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nil"/>
          <w:bottom w:val="single" w:sz="8" w:space="0" w:color="4F81BD"/>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20">
    <w:name w:val="Medium List 2 Accent 2"/>
    <w:basedOn w:val="a1"/>
    <w:uiPriority w:val="66"/>
    <w:semiHidden/>
    <w:qFormat/>
    <w:rsid w:val="00B461D6"/>
    <w:rPr>
      <w:rFonts w:ascii="Cambria" w:hAnsi="Cambria"/>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nil"/>
          <w:bottom w:val="single" w:sz="8" w:space="0" w:color="C0504D"/>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30">
    <w:name w:val="Medium List 2 Accent 3"/>
    <w:basedOn w:val="a1"/>
    <w:uiPriority w:val="66"/>
    <w:semiHidden/>
    <w:qFormat/>
    <w:rsid w:val="00B461D6"/>
    <w:rPr>
      <w:rFonts w:ascii="Cambria" w:hAnsi="Cambria"/>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nil"/>
          <w:bottom w:val="single" w:sz="8" w:space="0" w:color="9BBB59"/>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40">
    <w:name w:val="Medium List 2 Accent 4"/>
    <w:basedOn w:val="a1"/>
    <w:uiPriority w:val="66"/>
    <w:semiHidden/>
    <w:qFormat/>
    <w:rsid w:val="00B461D6"/>
    <w:rPr>
      <w:rFonts w:ascii="Cambria" w:hAnsi="Cambria"/>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nil"/>
          <w:bottom w:val="single" w:sz="8" w:space="0" w:color="8064A2"/>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50">
    <w:name w:val="Medium List 2 Accent 5"/>
    <w:basedOn w:val="a1"/>
    <w:uiPriority w:val="66"/>
    <w:semiHidden/>
    <w:qFormat/>
    <w:rsid w:val="00B461D6"/>
    <w:rPr>
      <w:rFonts w:ascii="Cambria" w:hAnsi="Cambria"/>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nil"/>
          <w:bottom w:val="single" w:sz="8" w:space="0" w:color="4BACC6"/>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60">
    <w:name w:val="Medium List 2 Accent 6"/>
    <w:basedOn w:val="a1"/>
    <w:uiPriority w:val="66"/>
    <w:semiHidden/>
    <w:qFormat/>
    <w:rsid w:val="00B461D6"/>
    <w:rPr>
      <w:rFonts w:ascii="Cambria" w:hAnsi="Cambria"/>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nil"/>
          <w:bottom w:val="single" w:sz="8" w:space="0" w:color="F79646"/>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1">
    <w:name w:val="Medium Grid 1 Accent 1"/>
    <w:basedOn w:val="a1"/>
    <w:uiPriority w:val="67"/>
    <w:semiHidden/>
    <w:qFormat/>
    <w:rsid w:val="00B461D6"/>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1-21">
    <w:name w:val="Medium Grid 1 Accent 2"/>
    <w:basedOn w:val="a1"/>
    <w:uiPriority w:val="67"/>
    <w:semiHidden/>
    <w:qFormat/>
    <w:rsid w:val="00B461D6"/>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3"/>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1"/>
    <w:uiPriority w:val="67"/>
    <w:semiHidden/>
    <w:qFormat/>
    <w:rsid w:val="00B461D6"/>
    <w:tblPr>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4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1"/>
    <w:uiPriority w:val="67"/>
    <w:semiHidden/>
    <w:qFormat/>
    <w:rsid w:val="00B461D6"/>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1"/>
    <w:uiPriority w:val="67"/>
    <w:semiHidden/>
    <w:qFormat/>
    <w:rsid w:val="00B461D6"/>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0"/>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1"/>
    <w:uiPriority w:val="67"/>
    <w:semiHidden/>
    <w:qFormat/>
    <w:rsid w:val="00B461D6"/>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5D1"/>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1"/>
    <w:uiPriority w:val="68"/>
    <w:semiHidden/>
    <w:qFormat/>
    <w:rsid w:val="00B461D6"/>
    <w:rPr>
      <w:rFonts w:ascii="Cambria" w:hAnsi="Cambria"/>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styleId="2-21">
    <w:name w:val="Medium Grid 2 Accent 2"/>
    <w:basedOn w:val="a1"/>
    <w:uiPriority w:val="68"/>
    <w:semiHidden/>
    <w:qFormat/>
    <w:rsid w:val="00B461D6"/>
    <w:rPr>
      <w:rFonts w:ascii="Cambria" w:hAnsi="Cambria"/>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3"/>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shd w:val="clear" w:color="auto" w:fill="DFA7A6"/>
      </w:tcPr>
    </w:tblStylePr>
    <w:tblStylePr w:type="nwCell">
      <w:tblPr/>
      <w:tcPr>
        <w:shd w:val="clear" w:color="auto" w:fill="FFFFFF"/>
      </w:tcPr>
    </w:tblStylePr>
  </w:style>
  <w:style w:type="table" w:styleId="2-31">
    <w:name w:val="Medium Grid 2 Accent 3"/>
    <w:basedOn w:val="a1"/>
    <w:uiPriority w:val="68"/>
    <w:semiHidden/>
    <w:qFormat/>
    <w:rsid w:val="00B461D6"/>
    <w:rPr>
      <w:rFonts w:ascii="Cambria" w:hAnsi="Cambria"/>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shd w:val="clear" w:color="auto" w:fill="CDDDAC"/>
      </w:tcPr>
    </w:tblStylePr>
    <w:tblStylePr w:type="nwCell">
      <w:tblPr/>
      <w:tcPr>
        <w:shd w:val="clear" w:color="auto" w:fill="FFFFFF"/>
      </w:tcPr>
    </w:tblStylePr>
  </w:style>
  <w:style w:type="table" w:styleId="2-41">
    <w:name w:val="Medium Grid 2 Accent 4"/>
    <w:basedOn w:val="a1"/>
    <w:uiPriority w:val="68"/>
    <w:semiHidden/>
    <w:qFormat/>
    <w:rsid w:val="00B461D6"/>
    <w:rPr>
      <w:rFonts w:ascii="Cambria" w:hAnsi="Cambria"/>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shd w:val="clear" w:color="auto" w:fill="BFB1D0"/>
      </w:tcPr>
    </w:tblStylePr>
    <w:tblStylePr w:type="nwCell">
      <w:tblPr/>
      <w:tcPr>
        <w:shd w:val="clear" w:color="auto" w:fill="FFFFFF"/>
      </w:tcPr>
    </w:tblStylePr>
  </w:style>
  <w:style w:type="table" w:styleId="2-51">
    <w:name w:val="Medium Grid 2 Accent 5"/>
    <w:basedOn w:val="a1"/>
    <w:uiPriority w:val="68"/>
    <w:semiHidden/>
    <w:qFormat/>
    <w:rsid w:val="00B461D6"/>
    <w:rPr>
      <w:rFonts w:ascii="Cambria" w:hAnsi="Cambria"/>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0"/>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shd w:val="clear" w:color="auto" w:fill="A5D5E2"/>
      </w:tcPr>
    </w:tblStylePr>
    <w:tblStylePr w:type="nwCell">
      <w:tblPr/>
      <w:tcPr>
        <w:shd w:val="clear" w:color="auto" w:fill="FFFFFF"/>
      </w:tcPr>
    </w:tblStylePr>
  </w:style>
  <w:style w:type="table" w:styleId="2-61">
    <w:name w:val="Medium Grid 2 Accent 6"/>
    <w:basedOn w:val="a1"/>
    <w:uiPriority w:val="68"/>
    <w:semiHidden/>
    <w:qFormat/>
    <w:rsid w:val="00B461D6"/>
    <w:rPr>
      <w:rFonts w:ascii="Cambria" w:hAnsi="Cambria"/>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5D1"/>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shd w:val="clear" w:color="auto" w:fill="FBCAA2"/>
      </w:tcPr>
    </w:tblStylePr>
    <w:tblStylePr w:type="nwCell">
      <w:tblPr/>
      <w:tcPr>
        <w:shd w:val="clear" w:color="auto" w:fill="FFFFFF"/>
      </w:tcPr>
    </w:tblStylePr>
  </w:style>
  <w:style w:type="table" w:styleId="3-1">
    <w:name w:val="Medium Grid 3 Accent 1"/>
    <w:basedOn w:val="a1"/>
    <w:uiPriority w:val="69"/>
    <w:semiHidden/>
    <w:qFormat/>
    <w:rsid w:val="00B461D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C0DE"/>
      </w:tcPr>
    </w:tblStylePr>
  </w:style>
  <w:style w:type="table" w:styleId="3-2">
    <w:name w:val="Medium Grid 3 Accent 2"/>
    <w:basedOn w:val="a1"/>
    <w:uiPriority w:val="69"/>
    <w:semiHidden/>
    <w:qFormat/>
    <w:rsid w:val="00B461D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3"/>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3-3">
    <w:name w:val="Medium Grid 3 Accent 3"/>
    <w:basedOn w:val="a1"/>
    <w:uiPriority w:val="69"/>
    <w:semiHidden/>
    <w:rsid w:val="00B461D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3-4">
    <w:name w:val="Medium Grid 3 Accent 4"/>
    <w:basedOn w:val="a1"/>
    <w:uiPriority w:val="69"/>
    <w:semiHidden/>
    <w:qFormat/>
    <w:rsid w:val="00B461D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3-5">
    <w:name w:val="Medium Grid 3 Accent 5"/>
    <w:basedOn w:val="a1"/>
    <w:uiPriority w:val="69"/>
    <w:semiHidden/>
    <w:qFormat/>
    <w:rsid w:val="00B461D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3-6">
    <w:name w:val="Medium Grid 3 Accent 6"/>
    <w:basedOn w:val="a1"/>
    <w:uiPriority w:val="69"/>
    <w:semiHidden/>
    <w:qFormat/>
    <w:rsid w:val="00B461D6"/>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5D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1">
    <w:name w:val="Dark List Accent 1"/>
    <w:basedOn w:val="a1"/>
    <w:uiPriority w:val="70"/>
    <w:semiHidden/>
    <w:qFormat/>
    <w:rsid w:val="00B461D6"/>
    <w:rPr>
      <w:color w:val="FFFFFF"/>
    </w:rPr>
    <w:tblPr>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1"/>
      </w:tcPr>
    </w:tblStylePr>
    <w:tblStylePr w:type="firstCol">
      <w:tblPr/>
      <w:tcPr>
        <w:tcBorders>
          <w:top w:val="nil"/>
          <w:left w:val="nil"/>
          <w:bottom w:val="nil"/>
          <w:right w:val="single" w:sz="18" w:space="0" w:color="FFFFFF"/>
          <w:insideH w:val="nil"/>
          <w:insideV w:val="nil"/>
          <w:tl2br w:val="nil"/>
          <w:tr2bl w:val="nil"/>
        </w:tcBorders>
        <w:shd w:val="clear" w:color="auto" w:fill="366091"/>
      </w:tcPr>
    </w:tblStylePr>
    <w:tblStylePr w:type="lastCol">
      <w:tblPr/>
      <w:tcPr>
        <w:tcBorders>
          <w:top w:val="nil"/>
          <w:left w:val="nil"/>
          <w:bottom w:val="single" w:sz="18" w:space="0" w:color="FFFFFF"/>
          <w:right w:val="nil"/>
          <w:insideH w:val="nil"/>
          <w:insideV w:val="nil"/>
          <w:tl2br w:val="nil"/>
          <w:tr2bl w:val="nil"/>
        </w:tcBorders>
        <w:shd w:val="clear" w:color="auto" w:fill="366091"/>
      </w:tcPr>
    </w:tblStylePr>
    <w:tblStylePr w:type="band1Vert">
      <w:tblPr/>
      <w:tcPr>
        <w:tcBorders>
          <w:top w:val="nil"/>
          <w:left w:val="nil"/>
          <w:bottom w:val="nil"/>
          <w:right w:val="nil"/>
          <w:insideH w:val="nil"/>
          <w:insideV w:val="nil"/>
          <w:tl2br w:val="nil"/>
          <w:tr2bl w:val="nil"/>
        </w:tcBorders>
        <w:shd w:val="clear" w:color="auto" w:fill="366091"/>
      </w:tcPr>
    </w:tblStylePr>
    <w:tblStylePr w:type="band1Horz">
      <w:tblPr/>
      <w:tcPr>
        <w:tcBorders>
          <w:top w:val="nil"/>
          <w:left w:val="nil"/>
          <w:bottom w:val="nil"/>
          <w:right w:val="nil"/>
          <w:insideH w:val="nil"/>
          <w:insideV w:val="nil"/>
          <w:tl2br w:val="nil"/>
          <w:tr2bl w:val="nil"/>
        </w:tcBorders>
        <w:shd w:val="clear" w:color="auto" w:fill="366091"/>
      </w:tcPr>
    </w:tblStylePr>
  </w:style>
  <w:style w:type="table" w:styleId="-22">
    <w:name w:val="Dark List Accent 2"/>
    <w:basedOn w:val="a1"/>
    <w:uiPriority w:val="70"/>
    <w:semiHidden/>
    <w:rsid w:val="00B461D6"/>
    <w:rPr>
      <w:color w:val="FFFFFF"/>
    </w:rPr>
    <w:tblPr>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734"/>
      </w:tcPr>
    </w:tblStylePr>
    <w:tblStylePr w:type="lastCol">
      <w:tblPr/>
      <w:tcPr>
        <w:tcBorders>
          <w:top w:val="nil"/>
          <w:left w:val="nil"/>
          <w:bottom w:val="single" w:sz="18" w:space="0" w:color="FFFFFF"/>
          <w:right w:val="nil"/>
          <w:insideH w:val="nil"/>
          <w:insideV w:val="nil"/>
          <w:tl2br w:val="nil"/>
          <w:tr2bl w:val="nil"/>
        </w:tcBorders>
        <w:shd w:val="clear" w:color="auto" w:fill="943734"/>
      </w:tcPr>
    </w:tblStylePr>
    <w:tblStylePr w:type="band1Vert">
      <w:tblPr/>
      <w:tcPr>
        <w:tcBorders>
          <w:top w:val="nil"/>
          <w:left w:val="nil"/>
          <w:bottom w:val="nil"/>
          <w:right w:val="nil"/>
          <w:insideH w:val="nil"/>
          <w:insideV w:val="nil"/>
          <w:tl2br w:val="nil"/>
          <w:tr2bl w:val="nil"/>
        </w:tcBorders>
        <w:shd w:val="clear" w:color="auto" w:fill="943734"/>
      </w:tcPr>
    </w:tblStylePr>
    <w:tblStylePr w:type="band1Horz">
      <w:tblPr/>
      <w:tcPr>
        <w:tcBorders>
          <w:top w:val="nil"/>
          <w:left w:val="nil"/>
          <w:bottom w:val="nil"/>
          <w:right w:val="nil"/>
          <w:insideH w:val="nil"/>
          <w:insideV w:val="nil"/>
          <w:tl2br w:val="nil"/>
          <w:tr2bl w:val="nil"/>
        </w:tcBorders>
        <w:shd w:val="clear" w:color="auto" w:fill="943734"/>
      </w:tcPr>
    </w:tblStylePr>
  </w:style>
  <w:style w:type="table" w:styleId="-32">
    <w:name w:val="Dark List Accent 3"/>
    <w:basedOn w:val="a1"/>
    <w:uiPriority w:val="70"/>
    <w:semiHidden/>
    <w:qFormat/>
    <w:rsid w:val="00B461D6"/>
    <w:rPr>
      <w:color w:val="FFFFFF"/>
    </w:rPr>
    <w:tblPr>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7"/>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nil"/>
          <w:bottom w:val="single" w:sz="18" w:space="0" w:color="FFFFFF"/>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42">
    <w:name w:val="Dark List Accent 4"/>
    <w:basedOn w:val="a1"/>
    <w:uiPriority w:val="70"/>
    <w:semiHidden/>
    <w:qFormat/>
    <w:rsid w:val="00B461D6"/>
    <w:rPr>
      <w:color w:val="FFFFFF"/>
    </w:rPr>
    <w:tblPr>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0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nil"/>
          <w:bottom w:val="single" w:sz="18" w:space="0" w:color="FFFFFF"/>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52">
    <w:name w:val="Dark List Accent 5"/>
    <w:basedOn w:val="a1"/>
    <w:uiPriority w:val="70"/>
    <w:semiHidden/>
    <w:qFormat/>
    <w:rsid w:val="00B461D6"/>
    <w:rPr>
      <w:color w:val="FFFFFF"/>
    </w:rPr>
    <w:tblPr>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nil"/>
          <w:bottom w:val="single" w:sz="18" w:space="0" w:color="FFFFFF"/>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62">
    <w:name w:val="Dark List Accent 6"/>
    <w:basedOn w:val="a1"/>
    <w:uiPriority w:val="70"/>
    <w:semiHidden/>
    <w:qFormat/>
    <w:rsid w:val="00B461D6"/>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9"/>
      </w:tcPr>
    </w:tblStylePr>
    <w:tblStylePr w:type="lastCol">
      <w:tblPr/>
      <w:tcPr>
        <w:tcBorders>
          <w:top w:val="nil"/>
          <w:left w:val="nil"/>
          <w:bottom w:val="single" w:sz="18" w:space="0" w:color="FFFFFF"/>
          <w:right w:val="nil"/>
          <w:insideH w:val="nil"/>
          <w:insideV w:val="nil"/>
          <w:tl2br w:val="nil"/>
          <w:tr2bl w:val="nil"/>
        </w:tcBorders>
        <w:shd w:val="clear" w:color="auto" w:fill="E36C09"/>
      </w:tcPr>
    </w:tblStylePr>
    <w:tblStylePr w:type="band1Vert">
      <w:tblPr/>
      <w:tcPr>
        <w:tcBorders>
          <w:top w:val="nil"/>
          <w:left w:val="nil"/>
          <w:bottom w:val="nil"/>
          <w:right w:val="nil"/>
          <w:insideH w:val="nil"/>
          <w:insideV w:val="nil"/>
          <w:tl2br w:val="nil"/>
          <w:tr2bl w:val="nil"/>
        </w:tcBorders>
        <w:shd w:val="clear" w:color="auto" w:fill="E36C09"/>
      </w:tcPr>
    </w:tblStylePr>
    <w:tblStylePr w:type="band1Horz">
      <w:tblPr/>
      <w:tcPr>
        <w:tcBorders>
          <w:top w:val="nil"/>
          <w:left w:val="nil"/>
          <w:bottom w:val="nil"/>
          <w:right w:val="nil"/>
          <w:insideH w:val="nil"/>
          <w:insideV w:val="nil"/>
          <w:tl2br w:val="nil"/>
          <w:tr2bl w:val="nil"/>
        </w:tcBorders>
        <w:shd w:val="clear" w:color="auto" w:fill="E36C09"/>
      </w:tcPr>
    </w:tblStylePr>
  </w:style>
  <w:style w:type="table" w:styleId="-10">
    <w:name w:val="Colorful Shading Accent 1"/>
    <w:basedOn w:val="a1"/>
    <w:uiPriority w:val="71"/>
    <w:semiHidden/>
    <w:qFormat/>
    <w:rsid w:val="00B461D6"/>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B4D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B4D74"/>
      </w:tcPr>
    </w:tblStylePr>
    <w:tblStylePr w:type="lastCol">
      <w:rPr>
        <w:color w:val="FFFFFF"/>
      </w:rPr>
      <w:tblPr/>
      <w:tcPr>
        <w:tcBorders>
          <w:top w:val="nil"/>
          <w:left w:val="nil"/>
          <w:bottom w:val="nil"/>
          <w:right w:val="nil"/>
          <w:insideH w:val="nil"/>
          <w:insideV w:val="nil"/>
          <w:tl2br w:val="nil"/>
          <w:tr2bl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styleId="-23">
    <w:name w:val="Colorful Shading Accent 2"/>
    <w:basedOn w:val="a1"/>
    <w:uiPriority w:val="71"/>
    <w:semiHidden/>
    <w:qFormat/>
    <w:rsid w:val="00B461D6"/>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1"/>
    <w:uiPriority w:val="71"/>
    <w:semiHidden/>
    <w:qFormat/>
    <w:rsid w:val="00B461D6"/>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1"/>
    <w:uiPriority w:val="71"/>
    <w:semiHidden/>
    <w:qFormat/>
    <w:rsid w:val="00B461D6"/>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5"/>
    </w:tcPr>
    <w:tblStylePr w:type="firstRow">
      <w:rPr>
        <w:b/>
        <w:bCs/>
      </w:rPr>
      <w:tblPr/>
      <w:tcPr>
        <w:tcBorders>
          <w:top w:val="nil"/>
          <w:left w:val="single" w:sz="24" w:space="0" w:color="9BBB59"/>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A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A62"/>
      </w:tcPr>
    </w:tblStylePr>
    <w:tblStylePr w:type="lastCol">
      <w:rPr>
        <w:color w:val="FFFFFF"/>
      </w:rPr>
      <w:tblPr/>
      <w:tcPr>
        <w:tcBorders>
          <w:top w:val="nil"/>
          <w:left w:val="nil"/>
          <w:bottom w:val="nil"/>
          <w:right w:val="nil"/>
          <w:insideH w:val="nil"/>
          <w:insideV w:val="nil"/>
          <w:tl2br w:val="nil"/>
          <w:tr2bl w:val="nil"/>
        </w:tcBorders>
        <w:shd w:val="clear" w:color="auto" w:fill="4C3A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1"/>
    <w:uiPriority w:val="71"/>
    <w:semiHidden/>
    <w:qFormat/>
    <w:rsid w:val="00B461D6"/>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1"/>
    <w:uiPriority w:val="71"/>
    <w:semiHidden/>
    <w:qFormat/>
    <w:rsid w:val="00B461D6"/>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7"/>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7"/>
      </w:tcPr>
    </w:tblStylePr>
    <w:tblStylePr w:type="lastCol">
      <w:rPr>
        <w:color w:val="FFFFFF"/>
      </w:rPr>
      <w:tblPr/>
      <w:tcPr>
        <w:tcBorders>
          <w:top w:val="nil"/>
          <w:left w:val="nil"/>
          <w:bottom w:val="nil"/>
          <w:right w:val="nil"/>
          <w:insideH w:val="nil"/>
          <w:insideV w:val="nil"/>
          <w:tl2br w:val="nil"/>
          <w:tr2bl w:val="nil"/>
        </w:tcBorders>
        <w:shd w:val="clear" w:color="auto" w:fill="B65607"/>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1"/>
    <w:uiPriority w:val="72"/>
    <w:semiHidden/>
    <w:qFormat/>
    <w:rsid w:val="00B461D6"/>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24">
    <w:name w:val="Colorful List Accent 2"/>
    <w:basedOn w:val="a1"/>
    <w:uiPriority w:val="72"/>
    <w:semiHidden/>
    <w:qFormat/>
    <w:rsid w:val="00B461D6"/>
    <w:rPr>
      <w:color w:val="000000"/>
    </w:rPr>
    <w:tblPr>
      <w:tblInd w:w="0" w:type="dxa"/>
      <w:tblCellMar>
        <w:top w:w="0" w:type="dxa"/>
        <w:left w:w="108" w:type="dxa"/>
        <w:bottom w:w="0" w:type="dxa"/>
        <w:right w:w="108" w:type="dxa"/>
      </w:tblCellMar>
    </w:tblPr>
    <w:tcPr>
      <w:shd w:val="clear" w:color="auto" w:fill="F8EDED"/>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shd w:val="clear" w:color="auto" w:fill="F2DBDB"/>
      </w:tcPr>
    </w:tblStylePr>
  </w:style>
  <w:style w:type="table" w:styleId="-34">
    <w:name w:val="Colorful List Accent 3"/>
    <w:basedOn w:val="a1"/>
    <w:uiPriority w:val="72"/>
    <w:semiHidden/>
    <w:qFormat/>
    <w:rsid w:val="00B461D6"/>
    <w:rPr>
      <w:color w:val="000000"/>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44">
    <w:name w:val="Colorful List Accent 4"/>
    <w:basedOn w:val="a1"/>
    <w:uiPriority w:val="72"/>
    <w:semiHidden/>
    <w:qFormat/>
    <w:rsid w:val="00B461D6"/>
    <w:rPr>
      <w:color w:val="000000"/>
    </w:rPr>
    <w:tblPr>
      <w:tblInd w:w="0" w:type="dxa"/>
      <w:tblCellMar>
        <w:top w:w="0" w:type="dxa"/>
        <w:left w:w="108" w:type="dxa"/>
        <w:bottom w:w="0" w:type="dxa"/>
        <w:right w:w="108" w:type="dxa"/>
      </w:tblCellMar>
    </w:tblPr>
    <w:tcPr>
      <w:shd w:val="clear" w:color="auto" w:fill="F2EFF5"/>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54">
    <w:name w:val="Colorful List Accent 5"/>
    <w:basedOn w:val="a1"/>
    <w:uiPriority w:val="72"/>
    <w:semiHidden/>
    <w:qFormat/>
    <w:rsid w:val="00B461D6"/>
    <w:rPr>
      <w:color w:val="000000"/>
    </w:rPr>
    <w:tblPr>
      <w:tblInd w:w="0" w:type="dxa"/>
      <w:tblCellMar>
        <w:top w:w="0" w:type="dxa"/>
        <w:left w:w="108" w:type="dxa"/>
        <w:bottom w:w="0" w:type="dxa"/>
        <w:right w:w="108" w:type="dxa"/>
      </w:tblCellMar>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3730A"/>
      </w:tcPr>
    </w:tblStylePr>
    <w:tblStylePr w:type="lastRow">
      <w:rPr>
        <w:b/>
        <w:bCs/>
        <w:color w:val="F3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shd w:val="clear" w:color="auto" w:fill="DAEEF3"/>
      </w:tcPr>
    </w:tblStylePr>
  </w:style>
  <w:style w:type="table" w:styleId="-64">
    <w:name w:val="Colorful List Accent 6"/>
    <w:basedOn w:val="a1"/>
    <w:uiPriority w:val="72"/>
    <w:semiHidden/>
    <w:qFormat/>
    <w:rsid w:val="00B461D6"/>
    <w:rPr>
      <w:color w:val="000000"/>
    </w:rPr>
    <w:tblPr>
      <w:tblInd w:w="0" w:type="dxa"/>
      <w:tblCellMar>
        <w:top w:w="0" w:type="dxa"/>
        <w:left w:w="108" w:type="dxa"/>
        <w:bottom w:w="0" w:type="dxa"/>
        <w:right w:w="108" w:type="dxa"/>
      </w:tblCellMar>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shd w:val="clear" w:color="auto" w:fill="FDE9D9"/>
      </w:tcPr>
    </w:tblStylePr>
  </w:style>
  <w:style w:type="table" w:styleId="-12">
    <w:name w:val="Colorful Grid Accent 1"/>
    <w:basedOn w:val="a1"/>
    <w:uiPriority w:val="73"/>
    <w:semiHidden/>
    <w:qFormat/>
    <w:rsid w:val="00B461D6"/>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6091"/>
      </w:tcPr>
    </w:tblStylePr>
    <w:tblStylePr w:type="lastCol">
      <w:rPr>
        <w:color w:val="FFFFFF"/>
      </w:rPr>
      <w:tblPr/>
      <w:tcPr>
        <w:shd w:val="clear" w:color="auto" w:fill="366091"/>
      </w:tcPr>
    </w:tblStylePr>
    <w:tblStylePr w:type="band1Vert">
      <w:tblPr/>
      <w:tcPr>
        <w:shd w:val="clear" w:color="auto" w:fill="A7C0DE"/>
      </w:tcPr>
    </w:tblStylePr>
    <w:tblStylePr w:type="band1Horz">
      <w:tblPr/>
      <w:tcPr>
        <w:shd w:val="clear" w:color="auto" w:fill="A7C0DE"/>
      </w:tcPr>
    </w:tblStylePr>
  </w:style>
  <w:style w:type="table" w:styleId="-25">
    <w:name w:val="Colorful Grid Accent 2"/>
    <w:basedOn w:val="a1"/>
    <w:uiPriority w:val="73"/>
    <w:semiHidden/>
    <w:qFormat/>
    <w:rsid w:val="00B461D6"/>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734"/>
      </w:tcPr>
    </w:tblStylePr>
    <w:tblStylePr w:type="lastCol">
      <w:rPr>
        <w:color w:val="FFFFFF"/>
      </w:rPr>
      <w:tblPr/>
      <w:tcPr>
        <w:shd w:val="clear" w:color="auto" w:fill="9437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1"/>
    <w:uiPriority w:val="73"/>
    <w:semiHidden/>
    <w:qFormat/>
    <w:rsid w:val="00B461D6"/>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1"/>
    <w:uiPriority w:val="73"/>
    <w:semiHidden/>
    <w:qFormat/>
    <w:rsid w:val="00B461D6"/>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1"/>
    <w:uiPriority w:val="73"/>
    <w:semiHidden/>
    <w:qFormat/>
    <w:rsid w:val="00B461D6"/>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1"/>
    <w:uiPriority w:val="73"/>
    <w:semiHidden/>
    <w:qFormat/>
    <w:rsid w:val="00B461D6"/>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9"/>
      </w:tcPr>
    </w:tblStylePr>
    <w:tblStylePr w:type="lastCol">
      <w:rPr>
        <w:color w:val="FFFFFF"/>
      </w:rPr>
      <w:tblPr/>
      <w:tcPr>
        <w:shd w:val="clear" w:color="auto" w:fill="E36C09"/>
      </w:tcPr>
    </w:tblStylePr>
    <w:tblStylePr w:type="band1Vert">
      <w:tblPr/>
      <w:tcPr>
        <w:shd w:val="clear" w:color="auto" w:fill="FBCAA2"/>
      </w:tcPr>
    </w:tblStylePr>
    <w:tblStylePr w:type="band1Horz">
      <w:tblPr/>
      <w:tcPr>
        <w:shd w:val="clear" w:color="auto" w:fill="FBCAA2"/>
      </w:tcPr>
    </w:tblStylePr>
  </w:style>
  <w:style w:type="character" w:customStyle="1" w:styleId="Charf2">
    <w:name w:val="副标题 Char"/>
    <w:basedOn w:val="a0"/>
    <w:link w:val="aff0"/>
    <w:uiPriority w:val="11"/>
    <w:semiHidden/>
    <w:qFormat/>
    <w:rsid w:val="00B461D6"/>
    <w:rPr>
      <w:rFonts w:ascii="Calibri" w:hAnsi="Calibri"/>
      <w:color w:val="595959"/>
      <w:spacing w:val="10"/>
      <w:sz w:val="22"/>
      <w:szCs w:val="22"/>
    </w:rPr>
  </w:style>
  <w:style w:type="character" w:customStyle="1" w:styleId="2Char2">
    <w:name w:val="正文文本 2 Char"/>
    <w:basedOn w:val="a0"/>
    <w:link w:val="26"/>
    <w:semiHidden/>
    <w:qFormat/>
    <w:rsid w:val="00B461D6"/>
    <w:rPr>
      <w:rFonts w:ascii="Calibri" w:hAnsi="Calibri"/>
      <w:sz w:val="22"/>
      <w:szCs w:val="22"/>
    </w:rPr>
  </w:style>
  <w:style w:type="character" w:customStyle="1" w:styleId="Charf5">
    <w:name w:val="标题 Char"/>
    <w:basedOn w:val="a0"/>
    <w:link w:val="aff6"/>
    <w:uiPriority w:val="10"/>
    <w:semiHidden/>
    <w:qFormat/>
    <w:rsid w:val="00B461D6"/>
    <w:rPr>
      <w:rFonts w:ascii="Cambria" w:hAnsi="Cambria"/>
      <w:color w:val="000000"/>
      <w:sz w:val="56"/>
      <w:szCs w:val="56"/>
    </w:rPr>
  </w:style>
  <w:style w:type="character" w:customStyle="1" w:styleId="3Char">
    <w:name w:val="标题 3 Char"/>
    <w:basedOn w:val="a0"/>
    <w:link w:val="3"/>
    <w:semiHidden/>
    <w:qFormat/>
    <w:rsid w:val="00B461D6"/>
    <w:rPr>
      <w:rFonts w:ascii="Cambria" w:hAnsi="Cambria"/>
      <w:b/>
      <w:bCs/>
      <w:color w:val="000000"/>
      <w:sz w:val="22"/>
      <w:szCs w:val="22"/>
    </w:rPr>
  </w:style>
  <w:style w:type="character" w:customStyle="1" w:styleId="1b">
    <w:name w:val="不明显参考1"/>
    <w:basedOn w:val="a0"/>
    <w:uiPriority w:val="31"/>
    <w:semiHidden/>
    <w:qFormat/>
    <w:rsid w:val="00B461D6"/>
    <w:rPr>
      <w:smallCaps/>
      <w:color w:val="3F3F3F"/>
      <w:u w:val="single" w:color="7E7E7E"/>
    </w:rPr>
  </w:style>
  <w:style w:type="character" w:customStyle="1" w:styleId="7Char">
    <w:name w:val="标题 7 Char"/>
    <w:basedOn w:val="a0"/>
    <w:link w:val="7"/>
    <w:semiHidden/>
    <w:rsid w:val="00B461D6"/>
    <w:rPr>
      <w:rFonts w:ascii="Cambria" w:hAnsi="Cambria"/>
      <w:i/>
      <w:iCs/>
      <w:color w:val="3F3F3F"/>
      <w:sz w:val="22"/>
      <w:szCs w:val="22"/>
    </w:rPr>
  </w:style>
  <w:style w:type="character" w:customStyle="1" w:styleId="IntenseQuoteChar">
    <w:name w:val="Intense Quote Char"/>
    <w:basedOn w:val="a0"/>
    <w:link w:val="1c"/>
    <w:uiPriority w:val="30"/>
    <w:semiHidden/>
    <w:qFormat/>
    <w:rsid w:val="00B461D6"/>
    <w:rPr>
      <w:rFonts w:ascii="Calibri" w:hAnsi="Calibri"/>
      <w:color w:val="000000"/>
      <w:sz w:val="22"/>
      <w:szCs w:val="22"/>
      <w:shd w:val="clear" w:color="auto" w:fill="F1F1F1"/>
    </w:rPr>
  </w:style>
  <w:style w:type="paragraph" w:customStyle="1" w:styleId="1c">
    <w:name w:val="明显引用1"/>
    <w:basedOn w:val="a"/>
    <w:next w:val="a"/>
    <w:link w:val="IntenseQuoteChar"/>
    <w:uiPriority w:val="30"/>
    <w:semiHidden/>
    <w:qFormat/>
    <w:rsid w:val="00B461D6"/>
    <w:pPr>
      <w:pBdr>
        <w:top w:val="single" w:sz="24" w:space="1" w:color="F1F1F1"/>
        <w:bottom w:val="single" w:sz="24" w:space="1" w:color="F1F1F1"/>
      </w:pBdr>
      <w:shd w:val="clear" w:color="auto" w:fill="F1F1F1"/>
      <w:spacing w:before="240" w:after="240"/>
      <w:ind w:left="936" w:right="936"/>
      <w:jc w:val="center"/>
    </w:pPr>
    <w:rPr>
      <w:color w:val="000000"/>
    </w:rPr>
  </w:style>
  <w:style w:type="character" w:customStyle="1" w:styleId="QuoteChar">
    <w:name w:val="Quote Char"/>
    <w:basedOn w:val="a0"/>
    <w:link w:val="1d"/>
    <w:uiPriority w:val="29"/>
    <w:semiHidden/>
    <w:qFormat/>
    <w:rsid w:val="00B461D6"/>
    <w:rPr>
      <w:rFonts w:ascii="Calibri" w:hAnsi="Calibri"/>
      <w:i/>
      <w:iCs/>
      <w:color w:val="000000"/>
      <w:sz w:val="22"/>
      <w:szCs w:val="22"/>
    </w:rPr>
  </w:style>
  <w:style w:type="paragraph" w:customStyle="1" w:styleId="1d">
    <w:name w:val="引用1"/>
    <w:basedOn w:val="a"/>
    <w:next w:val="a"/>
    <w:link w:val="QuoteChar"/>
    <w:uiPriority w:val="29"/>
    <w:semiHidden/>
    <w:qFormat/>
    <w:rsid w:val="00B461D6"/>
    <w:pPr>
      <w:spacing w:before="160"/>
      <w:ind w:left="720" w:right="720"/>
    </w:pPr>
    <w:rPr>
      <w:i/>
      <w:iCs/>
      <w:color w:val="000000"/>
    </w:rPr>
  </w:style>
  <w:style w:type="character" w:customStyle="1" w:styleId="HTMLChar0">
    <w:name w:val="HTML 预设格式 Char"/>
    <w:basedOn w:val="a0"/>
    <w:link w:val="HTML0"/>
    <w:semiHidden/>
    <w:qFormat/>
    <w:rsid w:val="00B461D6"/>
    <w:rPr>
      <w:rFonts w:ascii="Consolas" w:hAnsi="Consolas"/>
    </w:rPr>
  </w:style>
  <w:style w:type="character" w:customStyle="1" w:styleId="Chara">
    <w:name w:val="正文文本缩进 Char"/>
    <w:basedOn w:val="a0"/>
    <w:link w:val="af4"/>
    <w:semiHidden/>
    <w:qFormat/>
    <w:rsid w:val="00B461D6"/>
    <w:rPr>
      <w:rFonts w:ascii="Calibri" w:hAnsi="Calibri"/>
      <w:sz w:val="22"/>
      <w:szCs w:val="22"/>
    </w:rPr>
  </w:style>
  <w:style w:type="character" w:customStyle="1" w:styleId="2Char">
    <w:name w:val="标题 2 Char"/>
    <w:basedOn w:val="a0"/>
    <w:link w:val="2"/>
    <w:uiPriority w:val="9"/>
    <w:semiHidden/>
    <w:qFormat/>
    <w:rsid w:val="00B461D6"/>
    <w:rPr>
      <w:rFonts w:ascii="Cambria" w:hAnsi="Cambria"/>
      <w:b/>
      <w:bCs/>
      <w:smallCaps/>
      <w:color w:val="000000"/>
      <w:sz w:val="28"/>
      <w:szCs w:val="28"/>
    </w:rPr>
  </w:style>
  <w:style w:type="character" w:customStyle="1" w:styleId="A-AnchorChar">
    <w:name w:val="A-Anchor Char"/>
    <w:basedOn w:val="a0"/>
    <w:link w:val="A-Anchor"/>
    <w:semiHidden/>
    <w:qFormat/>
    <w:rsid w:val="00B461D6"/>
    <w:rPr>
      <w:rFonts w:ascii="Calibri" w:eastAsia="Times New Roman" w:hAnsi="Calibri"/>
      <w:sz w:val="22"/>
      <w:szCs w:val="22"/>
      <w:lang w:eastAsia="en-US"/>
    </w:rPr>
  </w:style>
  <w:style w:type="paragraph" w:customStyle="1" w:styleId="A-Anchor">
    <w:name w:val="A-Anchor"/>
    <w:next w:val="F-FigureTitle"/>
    <w:link w:val="A-AnchorChar"/>
    <w:semiHidden/>
    <w:qFormat/>
    <w:rsid w:val="00B461D6"/>
    <w:pPr>
      <w:keepNext/>
      <w:tabs>
        <w:tab w:val="left" w:pos="2160"/>
      </w:tabs>
      <w:spacing w:before="400" w:after="40"/>
      <w:ind w:left="720"/>
    </w:pPr>
    <w:rPr>
      <w:rFonts w:ascii="Calibri" w:eastAsia="Times New Roman" w:hAnsi="Calibri"/>
      <w:sz w:val="22"/>
      <w:szCs w:val="22"/>
      <w:lang w:eastAsia="en-US"/>
    </w:rPr>
  </w:style>
  <w:style w:type="paragraph" w:customStyle="1" w:styleId="F-FigureTitle">
    <w:name w:val="F-Figure Title"/>
    <w:next w:val="B-Body"/>
    <w:link w:val="F-FigureTitleChar"/>
    <w:semiHidden/>
    <w:qFormat/>
    <w:rsid w:val="00B461D6"/>
    <w:pPr>
      <w:spacing w:before="120" w:after="240"/>
      <w:ind w:left="720"/>
    </w:pPr>
    <w:rPr>
      <w:rFonts w:ascii="Arial" w:eastAsia="Times New Roman" w:hAnsi="Arial"/>
      <w:b/>
      <w:sz w:val="22"/>
      <w:szCs w:val="22"/>
      <w:lang w:eastAsia="en-US"/>
    </w:rPr>
  </w:style>
  <w:style w:type="paragraph" w:customStyle="1" w:styleId="B-Body">
    <w:name w:val="B-Body"/>
    <w:link w:val="B-BodyChar"/>
    <w:semiHidden/>
    <w:qFormat/>
    <w:rsid w:val="00B461D6"/>
    <w:pPr>
      <w:tabs>
        <w:tab w:val="left" w:pos="2160"/>
      </w:tabs>
      <w:spacing w:before="120" w:after="40"/>
      <w:ind w:left="720"/>
    </w:pPr>
    <w:rPr>
      <w:rFonts w:ascii="Calibri" w:eastAsia="Times New Roman" w:hAnsi="Calibri"/>
      <w:sz w:val="22"/>
      <w:szCs w:val="22"/>
      <w:lang w:eastAsia="en-US"/>
    </w:rPr>
  </w:style>
  <w:style w:type="character" w:customStyle="1" w:styleId="Charf0">
    <w:name w:val="页眉 Char"/>
    <w:basedOn w:val="a0"/>
    <w:link w:val="afd"/>
    <w:uiPriority w:val="99"/>
    <w:semiHidden/>
    <w:qFormat/>
    <w:rsid w:val="00B461D6"/>
    <w:rPr>
      <w:rFonts w:ascii="Arial" w:eastAsia="Times New Roman" w:hAnsi="Arial"/>
      <w:i/>
      <w:sz w:val="18"/>
      <w:szCs w:val="22"/>
      <w:u w:val="single"/>
      <w:lang w:eastAsia="en-US"/>
    </w:rPr>
  </w:style>
  <w:style w:type="character" w:customStyle="1" w:styleId="IntenseEmphasis1">
    <w:name w:val="Intense Emphasis1"/>
    <w:basedOn w:val="a0"/>
    <w:uiPriority w:val="21"/>
    <w:semiHidden/>
    <w:qFormat/>
    <w:rsid w:val="00B461D6"/>
    <w:rPr>
      <w:b/>
      <w:bCs/>
      <w:i/>
      <w:iCs/>
      <w:color w:val="4F81BD"/>
    </w:rPr>
  </w:style>
  <w:style w:type="character" w:customStyle="1" w:styleId="BookTitle1">
    <w:name w:val="Book Title1"/>
    <w:basedOn w:val="a0"/>
    <w:uiPriority w:val="33"/>
    <w:semiHidden/>
    <w:qFormat/>
    <w:rsid w:val="00B461D6"/>
    <w:rPr>
      <w:b/>
      <w:bCs/>
      <w:smallCaps/>
      <w:spacing w:val="5"/>
    </w:rPr>
  </w:style>
  <w:style w:type="character" w:customStyle="1" w:styleId="3Char0">
    <w:name w:val="正文文本 3 Char"/>
    <w:basedOn w:val="a0"/>
    <w:link w:val="31"/>
    <w:semiHidden/>
    <w:qFormat/>
    <w:rsid w:val="00B461D6"/>
    <w:rPr>
      <w:rFonts w:ascii="Calibri" w:hAnsi="Calibri"/>
      <w:sz w:val="16"/>
      <w:szCs w:val="16"/>
    </w:rPr>
  </w:style>
  <w:style w:type="character" w:customStyle="1" w:styleId="Charf4">
    <w:name w:val="信息标题 Char"/>
    <w:basedOn w:val="a0"/>
    <w:link w:val="aff4"/>
    <w:semiHidden/>
    <w:qFormat/>
    <w:rsid w:val="00B461D6"/>
    <w:rPr>
      <w:rFonts w:ascii="Cambria" w:hAnsi="Cambria"/>
      <w:sz w:val="22"/>
      <w:szCs w:val="24"/>
      <w:shd w:val="pct20" w:color="auto" w:fill="auto"/>
    </w:rPr>
  </w:style>
  <w:style w:type="character" w:customStyle="1" w:styleId="Chard">
    <w:name w:val="尾注文本 Char"/>
    <w:basedOn w:val="a0"/>
    <w:link w:val="af9"/>
    <w:semiHidden/>
    <w:qFormat/>
    <w:rsid w:val="00B461D6"/>
    <w:rPr>
      <w:rFonts w:ascii="Calibri" w:hAnsi="Calibri"/>
    </w:rPr>
  </w:style>
  <w:style w:type="character" w:customStyle="1" w:styleId="2Char0">
    <w:name w:val="正文文本缩进 2 Char"/>
    <w:basedOn w:val="a0"/>
    <w:link w:val="24"/>
    <w:semiHidden/>
    <w:qFormat/>
    <w:rsid w:val="00B461D6"/>
    <w:rPr>
      <w:rFonts w:ascii="Calibri" w:hAnsi="Calibri"/>
      <w:sz w:val="22"/>
      <w:szCs w:val="22"/>
    </w:rPr>
  </w:style>
  <w:style w:type="character" w:customStyle="1" w:styleId="Char9">
    <w:name w:val="结束语 Char"/>
    <w:basedOn w:val="a0"/>
    <w:link w:val="af3"/>
    <w:semiHidden/>
    <w:qFormat/>
    <w:rsid w:val="00B461D6"/>
    <w:rPr>
      <w:rFonts w:ascii="Calibri" w:hAnsi="Calibri"/>
      <w:sz w:val="22"/>
      <w:szCs w:val="22"/>
    </w:rPr>
  </w:style>
  <w:style w:type="character" w:customStyle="1" w:styleId="Charf">
    <w:name w:val="页脚 Char"/>
    <w:basedOn w:val="a0"/>
    <w:link w:val="afb"/>
    <w:semiHidden/>
    <w:qFormat/>
    <w:rsid w:val="00B461D6"/>
    <w:rPr>
      <w:rFonts w:ascii="Arial" w:eastAsia="MS Mincho" w:hAnsi="Arial"/>
      <w:sz w:val="16"/>
      <w:szCs w:val="16"/>
      <w:lang w:eastAsia="ja-JP"/>
    </w:rPr>
  </w:style>
  <w:style w:type="character" w:customStyle="1" w:styleId="Char1">
    <w:name w:val="正文首行缩进 Char"/>
    <w:basedOn w:val="Char2"/>
    <w:link w:val="a5"/>
    <w:semiHidden/>
    <w:qFormat/>
    <w:rsid w:val="00B461D6"/>
    <w:rPr>
      <w:rFonts w:ascii="Calibri" w:hAnsi="Calibri"/>
      <w:sz w:val="22"/>
      <w:szCs w:val="22"/>
    </w:rPr>
  </w:style>
  <w:style w:type="character" w:customStyle="1" w:styleId="Char2">
    <w:name w:val="正文文本 Char"/>
    <w:basedOn w:val="a0"/>
    <w:link w:val="a6"/>
    <w:semiHidden/>
    <w:qFormat/>
    <w:rsid w:val="00B461D6"/>
    <w:rPr>
      <w:rFonts w:ascii="Calibri" w:hAnsi="Calibri"/>
      <w:sz w:val="22"/>
      <w:szCs w:val="22"/>
    </w:rPr>
  </w:style>
  <w:style w:type="character" w:customStyle="1" w:styleId="8Char">
    <w:name w:val="标题 8 Char"/>
    <w:basedOn w:val="a0"/>
    <w:link w:val="8"/>
    <w:semiHidden/>
    <w:qFormat/>
    <w:rsid w:val="00B461D6"/>
    <w:rPr>
      <w:rFonts w:ascii="Cambria" w:hAnsi="Cambria"/>
      <w:color w:val="3F3F3F"/>
    </w:rPr>
  </w:style>
  <w:style w:type="character" w:customStyle="1" w:styleId="IntenseReference1">
    <w:name w:val="Intense Reference1"/>
    <w:basedOn w:val="a0"/>
    <w:uiPriority w:val="32"/>
    <w:semiHidden/>
    <w:qFormat/>
    <w:rsid w:val="00B461D6"/>
    <w:rPr>
      <w:b/>
      <w:bCs/>
      <w:smallCaps/>
      <w:color w:val="C0504D"/>
      <w:spacing w:val="5"/>
      <w:u w:val="single"/>
    </w:rPr>
  </w:style>
  <w:style w:type="character" w:customStyle="1" w:styleId="4Char">
    <w:name w:val="标题 4 Char"/>
    <w:basedOn w:val="a0"/>
    <w:link w:val="4"/>
    <w:semiHidden/>
    <w:qFormat/>
    <w:rsid w:val="00B461D6"/>
    <w:rPr>
      <w:rFonts w:ascii="Cambria" w:hAnsi="Cambria"/>
      <w:b/>
      <w:bCs/>
      <w:i/>
      <w:iCs/>
      <w:color w:val="000000"/>
      <w:sz w:val="22"/>
      <w:szCs w:val="22"/>
    </w:rPr>
  </w:style>
  <w:style w:type="character" w:customStyle="1" w:styleId="Charf1">
    <w:name w:val="签名 Char"/>
    <w:basedOn w:val="a0"/>
    <w:link w:val="afe"/>
    <w:semiHidden/>
    <w:qFormat/>
    <w:rsid w:val="00B461D6"/>
    <w:rPr>
      <w:rFonts w:ascii="Calibri" w:hAnsi="Calibri"/>
      <w:sz w:val="22"/>
      <w:szCs w:val="22"/>
    </w:rPr>
  </w:style>
  <w:style w:type="character" w:customStyle="1" w:styleId="5Char">
    <w:name w:val="标题 5 Char"/>
    <w:basedOn w:val="a0"/>
    <w:link w:val="5"/>
    <w:semiHidden/>
    <w:qFormat/>
    <w:rsid w:val="00B461D6"/>
    <w:rPr>
      <w:rFonts w:ascii="Cambria" w:hAnsi="Cambria"/>
      <w:color w:val="17365D"/>
      <w:sz w:val="22"/>
      <w:szCs w:val="22"/>
    </w:rPr>
  </w:style>
  <w:style w:type="character" w:customStyle="1" w:styleId="PlaceholderText1">
    <w:name w:val="Placeholder Text1"/>
    <w:basedOn w:val="a0"/>
    <w:uiPriority w:val="99"/>
    <w:semiHidden/>
    <w:qFormat/>
    <w:rsid w:val="00B461D6"/>
    <w:rPr>
      <w:color w:val="808080"/>
    </w:rPr>
  </w:style>
  <w:style w:type="character" w:customStyle="1" w:styleId="Char5">
    <w:name w:val="电子邮件签名 Char"/>
    <w:basedOn w:val="a0"/>
    <w:link w:val="aa"/>
    <w:semiHidden/>
    <w:qFormat/>
    <w:rsid w:val="00B461D6"/>
    <w:rPr>
      <w:rFonts w:ascii="Calibri" w:hAnsi="Calibri"/>
      <w:sz w:val="22"/>
      <w:szCs w:val="22"/>
    </w:rPr>
  </w:style>
  <w:style w:type="character" w:customStyle="1" w:styleId="SubtleEmphasis1">
    <w:name w:val="Subtle Emphasis1"/>
    <w:basedOn w:val="a0"/>
    <w:uiPriority w:val="19"/>
    <w:semiHidden/>
    <w:qFormat/>
    <w:rsid w:val="00B461D6"/>
    <w:rPr>
      <w:i/>
      <w:iCs/>
      <w:color w:val="7F7F7F"/>
    </w:rPr>
  </w:style>
  <w:style w:type="character" w:customStyle="1" w:styleId="Hx-HeadingNoNumChar">
    <w:name w:val="Hx-Heading No Num Char"/>
    <w:basedOn w:val="a0"/>
    <w:link w:val="Hx-HeadingNoNum"/>
    <w:semiHidden/>
    <w:qFormat/>
    <w:rsid w:val="00B461D6"/>
    <w:rPr>
      <w:rFonts w:ascii="Arial" w:eastAsia="Times New Roman" w:hAnsi="Arial"/>
      <w:b/>
      <w:sz w:val="24"/>
      <w:szCs w:val="22"/>
      <w:lang w:eastAsia="en-US"/>
    </w:rPr>
  </w:style>
  <w:style w:type="paragraph" w:customStyle="1" w:styleId="Hx-HeadingNoNum">
    <w:name w:val="Hx-Heading No Num"/>
    <w:next w:val="B-Body"/>
    <w:link w:val="Hx-HeadingNoNumChar"/>
    <w:semiHidden/>
    <w:qFormat/>
    <w:rsid w:val="00B461D6"/>
    <w:pPr>
      <w:keepNext/>
      <w:tabs>
        <w:tab w:val="left" w:pos="720"/>
      </w:tabs>
      <w:spacing w:before="240" w:after="60" w:line="280" w:lineRule="atLeast"/>
      <w:ind w:left="720"/>
    </w:pPr>
    <w:rPr>
      <w:rFonts w:ascii="Arial" w:eastAsia="Times New Roman" w:hAnsi="Arial"/>
      <w:b/>
      <w:sz w:val="24"/>
      <w:szCs w:val="22"/>
      <w:lang w:eastAsia="en-US"/>
    </w:rPr>
  </w:style>
  <w:style w:type="character" w:customStyle="1" w:styleId="IntenseQuoteChar1">
    <w:name w:val="Intense Quote Char1"/>
    <w:basedOn w:val="a0"/>
    <w:uiPriority w:val="99"/>
    <w:semiHidden/>
    <w:qFormat/>
    <w:rsid w:val="00B461D6"/>
    <w:rPr>
      <w:i/>
      <w:iCs/>
      <w:color w:val="4F81BD"/>
    </w:rPr>
  </w:style>
  <w:style w:type="character" w:customStyle="1" w:styleId="Char8">
    <w:name w:val="称呼 Char"/>
    <w:basedOn w:val="a0"/>
    <w:link w:val="af2"/>
    <w:semiHidden/>
    <w:qFormat/>
    <w:rsid w:val="00B461D6"/>
    <w:rPr>
      <w:rFonts w:ascii="Calibri" w:hAnsi="Calibri"/>
      <w:sz w:val="22"/>
      <w:szCs w:val="22"/>
    </w:rPr>
  </w:style>
  <w:style w:type="character" w:customStyle="1" w:styleId="9Char">
    <w:name w:val="标题 9 Char"/>
    <w:basedOn w:val="a0"/>
    <w:link w:val="9"/>
    <w:semiHidden/>
    <w:qFormat/>
    <w:rsid w:val="00B461D6"/>
    <w:rPr>
      <w:rFonts w:ascii="Cambria" w:hAnsi="Cambria"/>
      <w:i/>
      <w:iCs/>
      <w:color w:val="3F3F3F"/>
    </w:rPr>
  </w:style>
  <w:style w:type="character" w:customStyle="1" w:styleId="Char0">
    <w:name w:val="批注文字 Char"/>
    <w:basedOn w:val="a0"/>
    <w:link w:val="a4"/>
    <w:semiHidden/>
    <w:qFormat/>
    <w:rsid w:val="00B461D6"/>
    <w:rPr>
      <w:rFonts w:ascii="Calibri" w:hAnsi="Calibri"/>
    </w:rPr>
  </w:style>
  <w:style w:type="character" w:customStyle="1" w:styleId="Char7">
    <w:name w:val="文档结构图 Char"/>
    <w:basedOn w:val="a0"/>
    <w:link w:val="af0"/>
    <w:semiHidden/>
    <w:qFormat/>
    <w:rsid w:val="00B461D6"/>
    <w:rPr>
      <w:rFonts w:ascii="Tahoma" w:hAnsi="Tahoma" w:cs="Tahoma"/>
      <w:sz w:val="16"/>
      <w:szCs w:val="16"/>
    </w:rPr>
  </w:style>
  <w:style w:type="character" w:customStyle="1" w:styleId="Char">
    <w:name w:val="批注主题 Char"/>
    <w:basedOn w:val="Char0"/>
    <w:link w:val="a3"/>
    <w:semiHidden/>
    <w:qFormat/>
    <w:rsid w:val="00B461D6"/>
    <w:rPr>
      <w:rFonts w:ascii="Calibri" w:hAnsi="Calibri"/>
      <w:b/>
      <w:bCs/>
    </w:rPr>
  </w:style>
  <w:style w:type="character" w:customStyle="1" w:styleId="1e">
    <w:name w:val="不明显强调1"/>
    <w:basedOn w:val="a0"/>
    <w:uiPriority w:val="19"/>
    <w:semiHidden/>
    <w:qFormat/>
    <w:rsid w:val="00B461D6"/>
    <w:rPr>
      <w:i/>
      <w:iCs/>
      <w:color w:val="3F3F3F"/>
    </w:rPr>
  </w:style>
  <w:style w:type="character" w:customStyle="1" w:styleId="FW-FigureTitleWideChar">
    <w:name w:val="FW-Figure Title_Wide Char"/>
    <w:basedOn w:val="F-FigureTitleChar"/>
    <w:link w:val="FW-FigureTitleWide"/>
    <w:semiHidden/>
    <w:qFormat/>
    <w:rsid w:val="00B461D6"/>
    <w:rPr>
      <w:rFonts w:ascii="Arial" w:eastAsia="MS Mincho" w:hAnsi="Arial"/>
      <w:b/>
      <w:sz w:val="22"/>
      <w:szCs w:val="22"/>
      <w:lang w:eastAsia="ja-JP"/>
    </w:rPr>
  </w:style>
  <w:style w:type="character" w:customStyle="1" w:styleId="F-FigureTitleChar">
    <w:name w:val="F-Figure Title Char"/>
    <w:basedOn w:val="a0"/>
    <w:link w:val="F-FigureTitle"/>
    <w:semiHidden/>
    <w:qFormat/>
    <w:rsid w:val="00B461D6"/>
    <w:rPr>
      <w:rFonts w:ascii="Arial" w:eastAsia="Times New Roman" w:hAnsi="Arial"/>
      <w:b/>
      <w:sz w:val="22"/>
      <w:szCs w:val="22"/>
      <w:lang w:eastAsia="en-US"/>
    </w:rPr>
  </w:style>
  <w:style w:type="paragraph" w:customStyle="1" w:styleId="FW-FigureTitleWide">
    <w:name w:val="FW-Figure Title_Wide"/>
    <w:basedOn w:val="F-FigureTitle"/>
    <w:next w:val="B-Body"/>
    <w:link w:val="FW-FigureTitleWideChar"/>
    <w:semiHidden/>
    <w:qFormat/>
    <w:rsid w:val="00B461D6"/>
    <w:pPr>
      <w:ind w:left="0"/>
    </w:pPr>
    <w:rPr>
      <w:rFonts w:eastAsia="MS Mincho"/>
      <w:lang w:eastAsia="ja-JP"/>
    </w:rPr>
  </w:style>
  <w:style w:type="character" w:customStyle="1" w:styleId="SubtleReference1">
    <w:name w:val="Subtle Reference1"/>
    <w:basedOn w:val="a0"/>
    <w:uiPriority w:val="31"/>
    <w:semiHidden/>
    <w:qFormat/>
    <w:rsid w:val="00B461D6"/>
    <w:rPr>
      <w:smallCaps/>
      <w:color w:val="C0504D"/>
      <w:u w:val="single"/>
    </w:rPr>
  </w:style>
  <w:style w:type="character" w:customStyle="1" w:styleId="QuoteChar1">
    <w:name w:val="Quote Char1"/>
    <w:basedOn w:val="a0"/>
    <w:uiPriority w:val="99"/>
    <w:semiHidden/>
    <w:qFormat/>
    <w:rsid w:val="00B461D6"/>
    <w:rPr>
      <w:i/>
      <w:iCs/>
      <w:color w:val="3F3F3F"/>
    </w:rPr>
  </w:style>
  <w:style w:type="character" w:customStyle="1" w:styleId="1f">
    <w:name w:val="书籍标题1"/>
    <w:basedOn w:val="a0"/>
    <w:uiPriority w:val="33"/>
    <w:semiHidden/>
    <w:qFormat/>
    <w:rsid w:val="00B461D6"/>
    <w:rPr>
      <w:smallCaps/>
      <w:spacing w:val="5"/>
    </w:rPr>
  </w:style>
  <w:style w:type="character" w:customStyle="1" w:styleId="SC-SmallCaps">
    <w:name w:val="SC-Small Caps"/>
    <w:basedOn w:val="a0"/>
    <w:uiPriority w:val="1"/>
    <w:semiHidden/>
    <w:qFormat/>
    <w:rsid w:val="00B461D6"/>
    <w:rPr>
      <w:smallCaps/>
      <w:lang w:val="en-US" w:eastAsia="ja-JP"/>
    </w:rPr>
  </w:style>
  <w:style w:type="character" w:customStyle="1" w:styleId="Chare">
    <w:name w:val="批注框文本 Char"/>
    <w:basedOn w:val="a0"/>
    <w:link w:val="afa"/>
    <w:semiHidden/>
    <w:qFormat/>
    <w:rsid w:val="00B461D6"/>
    <w:rPr>
      <w:rFonts w:ascii="Tahoma" w:hAnsi="Tahoma" w:cs="Tahoma"/>
      <w:sz w:val="16"/>
      <w:szCs w:val="16"/>
    </w:rPr>
  </w:style>
  <w:style w:type="character" w:customStyle="1" w:styleId="6Char">
    <w:name w:val="标题 6 Char"/>
    <w:basedOn w:val="a0"/>
    <w:link w:val="6"/>
    <w:semiHidden/>
    <w:qFormat/>
    <w:rsid w:val="00B461D6"/>
    <w:rPr>
      <w:rFonts w:ascii="Cambria" w:hAnsi="Cambria"/>
      <w:i/>
      <w:iCs/>
      <w:color w:val="17365D"/>
      <w:sz w:val="22"/>
      <w:szCs w:val="22"/>
    </w:rPr>
  </w:style>
  <w:style w:type="character" w:customStyle="1" w:styleId="B-BodyChar">
    <w:name w:val="B-Body Char"/>
    <w:basedOn w:val="a0"/>
    <w:link w:val="B-Body"/>
    <w:semiHidden/>
    <w:qFormat/>
    <w:rsid w:val="00B461D6"/>
    <w:rPr>
      <w:rFonts w:ascii="Calibri" w:eastAsia="Times New Roman" w:hAnsi="Calibri"/>
      <w:sz w:val="22"/>
      <w:szCs w:val="22"/>
      <w:lang w:eastAsia="en-US"/>
    </w:rPr>
  </w:style>
  <w:style w:type="character" w:customStyle="1" w:styleId="L-ListChar">
    <w:name w:val="L-List Char"/>
    <w:basedOn w:val="a0"/>
    <w:link w:val="L-List"/>
    <w:semiHidden/>
    <w:qFormat/>
    <w:rsid w:val="00B461D6"/>
    <w:rPr>
      <w:rFonts w:ascii="Calibri" w:eastAsia="Times New Roman" w:hAnsi="Calibri"/>
      <w:sz w:val="22"/>
      <w:szCs w:val="22"/>
      <w:lang w:eastAsia="en-US"/>
    </w:rPr>
  </w:style>
  <w:style w:type="paragraph" w:customStyle="1" w:styleId="L-List">
    <w:name w:val="L-List"/>
    <w:link w:val="L-ListChar"/>
    <w:semiHidden/>
    <w:qFormat/>
    <w:rsid w:val="00B461D6"/>
    <w:pPr>
      <w:tabs>
        <w:tab w:val="left" w:pos="1080"/>
      </w:tabs>
      <w:spacing w:before="120" w:after="40"/>
      <w:ind w:left="1080" w:hanging="360"/>
    </w:pPr>
    <w:rPr>
      <w:rFonts w:ascii="Calibri" w:eastAsia="Times New Roman" w:hAnsi="Calibri"/>
      <w:sz w:val="22"/>
      <w:szCs w:val="22"/>
      <w:lang w:eastAsia="en-US"/>
    </w:rPr>
  </w:style>
  <w:style w:type="character" w:customStyle="1" w:styleId="Char3">
    <w:name w:val="宏文本 Char"/>
    <w:basedOn w:val="a0"/>
    <w:link w:val="a8"/>
    <w:semiHidden/>
    <w:qFormat/>
    <w:rsid w:val="00B461D6"/>
    <w:rPr>
      <w:rFonts w:ascii="Consolas" w:hAnsi="Consolas"/>
      <w:sz w:val="22"/>
      <w:szCs w:val="22"/>
      <w:lang w:eastAsia="en-US"/>
    </w:rPr>
  </w:style>
  <w:style w:type="character" w:customStyle="1" w:styleId="2Char1">
    <w:name w:val="正文首行缩进 2 Char"/>
    <w:basedOn w:val="Chara"/>
    <w:link w:val="25"/>
    <w:semiHidden/>
    <w:qFormat/>
    <w:rsid w:val="00B461D6"/>
    <w:rPr>
      <w:rFonts w:ascii="Calibri" w:hAnsi="Calibri"/>
      <w:sz w:val="22"/>
      <w:szCs w:val="22"/>
    </w:rPr>
  </w:style>
  <w:style w:type="character" w:customStyle="1" w:styleId="1f0">
    <w:name w:val="明显参考1"/>
    <w:basedOn w:val="a0"/>
    <w:uiPriority w:val="32"/>
    <w:semiHidden/>
    <w:qFormat/>
    <w:rsid w:val="00B461D6"/>
    <w:rPr>
      <w:b/>
      <w:bCs/>
      <w:smallCaps/>
      <w:u w:val="single"/>
    </w:rPr>
  </w:style>
  <w:style w:type="character" w:customStyle="1" w:styleId="HTMLChar">
    <w:name w:val="HTML 地址 Char"/>
    <w:basedOn w:val="a0"/>
    <w:link w:val="HTML"/>
    <w:semiHidden/>
    <w:qFormat/>
    <w:rsid w:val="00B461D6"/>
    <w:rPr>
      <w:rFonts w:ascii="Calibri" w:hAnsi="Calibri"/>
      <w:i/>
      <w:iCs/>
      <w:sz w:val="22"/>
      <w:szCs w:val="22"/>
    </w:rPr>
  </w:style>
  <w:style w:type="character" w:customStyle="1" w:styleId="3Char1">
    <w:name w:val="正文文本缩进 3 Char"/>
    <w:basedOn w:val="a0"/>
    <w:link w:val="36"/>
    <w:semiHidden/>
    <w:qFormat/>
    <w:rsid w:val="00B461D6"/>
    <w:rPr>
      <w:rFonts w:ascii="Calibri" w:hAnsi="Calibri"/>
      <w:sz w:val="16"/>
      <w:szCs w:val="16"/>
    </w:rPr>
  </w:style>
  <w:style w:type="character" w:customStyle="1" w:styleId="z-BottomofFormChar">
    <w:name w:val="z-Bottom of Form Char"/>
    <w:basedOn w:val="a0"/>
    <w:link w:val="z-BottomofForm1"/>
    <w:semiHidden/>
    <w:qFormat/>
    <w:rsid w:val="00B461D6"/>
    <w:rPr>
      <w:rFonts w:ascii="Arial" w:eastAsia="Times New Roman" w:hAnsi="Arial" w:cs="Arial"/>
      <w:vanish/>
      <w:sz w:val="16"/>
      <w:szCs w:val="16"/>
    </w:rPr>
  </w:style>
  <w:style w:type="paragraph" w:customStyle="1" w:styleId="z-BottomofForm1">
    <w:name w:val="z-Bottom of Form1"/>
    <w:basedOn w:val="a"/>
    <w:next w:val="a"/>
    <w:link w:val="z-BottomofFormChar"/>
    <w:semiHidden/>
    <w:qFormat/>
    <w:rsid w:val="00B461D6"/>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f3">
    <w:name w:val="脚注文本 Char"/>
    <w:basedOn w:val="a0"/>
    <w:link w:val="aff2"/>
    <w:semiHidden/>
    <w:qFormat/>
    <w:rsid w:val="00B461D6"/>
    <w:rPr>
      <w:rFonts w:ascii="Calibri" w:hAnsi="Calibri"/>
    </w:rPr>
  </w:style>
  <w:style w:type="character" w:customStyle="1" w:styleId="FooterBold">
    <w:name w:val="FooterBold"/>
    <w:basedOn w:val="a0"/>
    <w:uiPriority w:val="1"/>
    <w:semiHidden/>
    <w:qFormat/>
    <w:rsid w:val="00B461D6"/>
    <w:rPr>
      <w:b/>
    </w:rPr>
  </w:style>
  <w:style w:type="character" w:customStyle="1" w:styleId="1f1">
    <w:name w:val="明显强调1"/>
    <w:basedOn w:val="a0"/>
    <w:uiPriority w:val="21"/>
    <w:semiHidden/>
    <w:qFormat/>
    <w:rsid w:val="00B461D6"/>
    <w:rPr>
      <w:b/>
      <w:bCs/>
      <w:i/>
      <w:iCs/>
      <w:caps/>
    </w:rPr>
  </w:style>
  <w:style w:type="character" w:customStyle="1" w:styleId="z-TopofFormChar">
    <w:name w:val="z-Top of Form Char"/>
    <w:basedOn w:val="a0"/>
    <w:link w:val="z-TopofForm1"/>
    <w:semiHidden/>
    <w:qFormat/>
    <w:rsid w:val="00B461D6"/>
    <w:rPr>
      <w:rFonts w:ascii="Arial" w:eastAsia="Times New Roman" w:hAnsi="Arial" w:cs="Arial"/>
      <w:vanish/>
      <w:sz w:val="16"/>
      <w:szCs w:val="16"/>
    </w:rPr>
  </w:style>
  <w:style w:type="paragraph" w:customStyle="1" w:styleId="z-TopofForm1">
    <w:name w:val="z-Top of Form1"/>
    <w:basedOn w:val="a"/>
    <w:next w:val="a"/>
    <w:link w:val="z-TopofFormChar"/>
    <w:semiHidden/>
    <w:qFormat/>
    <w:rsid w:val="00B461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6">
    <w:name w:val="题注 Char"/>
    <w:basedOn w:val="a0"/>
    <w:link w:val="ad"/>
    <w:semiHidden/>
    <w:qFormat/>
    <w:rsid w:val="00B461D6"/>
    <w:rPr>
      <w:rFonts w:ascii="Calibri" w:hAnsi="Calibri"/>
      <w:i/>
      <w:iCs/>
      <w:color w:val="1F497D"/>
      <w:sz w:val="18"/>
      <w:szCs w:val="18"/>
    </w:rPr>
  </w:style>
  <w:style w:type="character" w:customStyle="1" w:styleId="1Char">
    <w:name w:val="标题 1 Char"/>
    <w:basedOn w:val="a0"/>
    <w:link w:val="1"/>
    <w:semiHidden/>
    <w:qFormat/>
    <w:rsid w:val="00B461D6"/>
    <w:rPr>
      <w:rFonts w:ascii="Cambria" w:hAnsi="Cambria"/>
      <w:b/>
      <w:bCs/>
      <w:smallCaps/>
      <w:color w:val="000000"/>
      <w:sz w:val="36"/>
      <w:szCs w:val="36"/>
    </w:rPr>
  </w:style>
  <w:style w:type="character" w:customStyle="1" w:styleId="Charb">
    <w:name w:val="纯文本 Char"/>
    <w:basedOn w:val="a0"/>
    <w:link w:val="af7"/>
    <w:semiHidden/>
    <w:qFormat/>
    <w:rsid w:val="00B461D6"/>
    <w:rPr>
      <w:rFonts w:ascii="Consolas" w:hAnsi="Consolas"/>
      <w:sz w:val="21"/>
      <w:szCs w:val="21"/>
    </w:rPr>
  </w:style>
  <w:style w:type="character" w:customStyle="1" w:styleId="Charc">
    <w:name w:val="日期 Char"/>
    <w:basedOn w:val="a0"/>
    <w:link w:val="af8"/>
    <w:semiHidden/>
    <w:qFormat/>
    <w:rsid w:val="00B461D6"/>
    <w:rPr>
      <w:rFonts w:ascii="Calibri" w:hAnsi="Calibri"/>
      <w:sz w:val="22"/>
      <w:szCs w:val="22"/>
    </w:rPr>
  </w:style>
  <w:style w:type="character" w:customStyle="1" w:styleId="Char4">
    <w:name w:val="注释标题 Char"/>
    <w:basedOn w:val="a0"/>
    <w:link w:val="a9"/>
    <w:semiHidden/>
    <w:qFormat/>
    <w:rsid w:val="00B461D6"/>
    <w:rPr>
      <w:rFonts w:ascii="Calibri" w:hAnsi="Calibri"/>
      <w:sz w:val="22"/>
      <w:szCs w:val="22"/>
    </w:rPr>
  </w:style>
  <w:style w:type="paragraph" w:customStyle="1" w:styleId="Spacer">
    <w:name w:val="Spacer"/>
    <w:basedOn w:val="a"/>
    <w:semiHidden/>
    <w:qFormat/>
    <w:rsid w:val="00B461D6"/>
    <w:pPr>
      <w:suppressLineNumbers/>
      <w:spacing w:after="0" w:line="160" w:lineRule="exact"/>
    </w:pPr>
    <w:rPr>
      <w:rFonts w:eastAsia="Times New Roman"/>
      <w:szCs w:val="20"/>
    </w:rPr>
  </w:style>
  <w:style w:type="paragraph" w:customStyle="1" w:styleId="TSC-TableBodySmallCenter">
    <w:name w:val="TSC-Table Body_Small_Center"/>
    <w:basedOn w:val="TS-TableBodySmall"/>
    <w:semiHidden/>
    <w:qFormat/>
    <w:rsid w:val="00B461D6"/>
    <w:pPr>
      <w:jc w:val="center"/>
    </w:pPr>
  </w:style>
  <w:style w:type="paragraph" w:customStyle="1" w:styleId="TS-TableBodySmall">
    <w:name w:val="TS-Table Body_Small"/>
    <w:basedOn w:val="TB-TableBody"/>
    <w:semiHidden/>
    <w:qFormat/>
    <w:rsid w:val="00B461D6"/>
    <w:rPr>
      <w:sz w:val="15"/>
    </w:rPr>
  </w:style>
  <w:style w:type="paragraph" w:customStyle="1" w:styleId="TB-TableBody">
    <w:name w:val="TB-Table Body"/>
    <w:semiHidden/>
    <w:qFormat/>
    <w:rsid w:val="00B461D6"/>
    <w:pPr>
      <w:spacing w:before="40" w:after="40" w:line="180" w:lineRule="atLeast"/>
    </w:pPr>
    <w:rPr>
      <w:rFonts w:ascii="Arial" w:eastAsia="Times New Roman" w:hAnsi="Arial"/>
      <w:sz w:val="18"/>
      <w:szCs w:val="22"/>
      <w:lang w:eastAsia="en-US"/>
    </w:rPr>
  </w:style>
  <w:style w:type="paragraph" w:customStyle="1" w:styleId="ProductName1">
    <w:name w:val="ProductName1"/>
    <w:basedOn w:val="ProductName"/>
    <w:semiHidden/>
    <w:qFormat/>
    <w:rsid w:val="00B461D6"/>
  </w:style>
  <w:style w:type="paragraph" w:customStyle="1" w:styleId="ProductName">
    <w:name w:val="ProductName"/>
    <w:next w:val="DocumentType"/>
    <w:semiHidden/>
    <w:qFormat/>
    <w:rsid w:val="00B461D6"/>
    <w:pPr>
      <w:suppressLineNumbers/>
      <w:spacing w:after="240" w:line="280" w:lineRule="atLeast"/>
      <w:jc w:val="right"/>
    </w:pPr>
    <w:rPr>
      <w:rFonts w:ascii="Arial" w:eastAsia="MS Mincho" w:hAnsi="Arial"/>
      <w:b/>
      <w:i/>
      <w:iCs/>
      <w:sz w:val="48"/>
      <w:szCs w:val="22"/>
      <w:lang w:eastAsia="ja-JP"/>
    </w:rPr>
  </w:style>
  <w:style w:type="paragraph" w:customStyle="1" w:styleId="DocumentType">
    <w:name w:val="DocumentType"/>
    <w:semiHidden/>
    <w:qFormat/>
    <w:locked/>
    <w:rsid w:val="00B461D6"/>
    <w:pPr>
      <w:suppressLineNumbers/>
      <w:spacing w:before="200" w:after="240"/>
      <w:jc w:val="right"/>
    </w:pPr>
    <w:rPr>
      <w:rFonts w:ascii="Arial" w:eastAsia="Times New Roman" w:hAnsi="Arial"/>
      <w:b/>
      <w:i/>
      <w:iCs/>
      <w:sz w:val="32"/>
      <w:szCs w:val="22"/>
      <w:lang w:eastAsia="en-US"/>
    </w:rPr>
  </w:style>
  <w:style w:type="paragraph" w:customStyle="1" w:styleId="TU2-TableBullet2">
    <w:name w:val="TU2-Table Bullet 2"/>
    <w:basedOn w:val="TU-TableBullet"/>
    <w:semiHidden/>
    <w:qFormat/>
    <w:rsid w:val="00B461D6"/>
    <w:pPr>
      <w:tabs>
        <w:tab w:val="left" w:pos="504"/>
      </w:tabs>
      <w:ind w:left="504"/>
    </w:pPr>
  </w:style>
  <w:style w:type="paragraph" w:customStyle="1" w:styleId="TU-TableBullet">
    <w:name w:val="TU-Table Bullet"/>
    <w:uiPriority w:val="99"/>
    <w:semiHidden/>
    <w:qFormat/>
    <w:rsid w:val="00B461D6"/>
    <w:pPr>
      <w:tabs>
        <w:tab w:val="left" w:pos="216"/>
      </w:tabs>
      <w:spacing w:before="40" w:after="40" w:line="200" w:lineRule="atLeast"/>
      <w:ind w:left="216" w:hanging="216"/>
    </w:pPr>
    <w:rPr>
      <w:rFonts w:ascii="Arial" w:eastAsia="Times New Roman" w:hAnsi="Arial"/>
      <w:sz w:val="18"/>
      <w:szCs w:val="22"/>
      <w:lang w:eastAsia="en-US"/>
    </w:rPr>
  </w:style>
  <w:style w:type="paragraph" w:customStyle="1" w:styleId="Header-landscape">
    <w:name w:val="Header-landscape"/>
    <w:basedOn w:val="afd"/>
    <w:semiHidden/>
    <w:qFormat/>
    <w:rsid w:val="00B461D6"/>
    <w:pPr>
      <w:tabs>
        <w:tab w:val="clear" w:pos="10080"/>
        <w:tab w:val="right" w:pos="13680"/>
      </w:tabs>
    </w:pPr>
  </w:style>
  <w:style w:type="paragraph" w:customStyle="1" w:styleId="U2-Bullet2">
    <w:name w:val="U2-Bullet 2"/>
    <w:basedOn w:val="U-Bullet"/>
    <w:uiPriority w:val="99"/>
    <w:semiHidden/>
    <w:qFormat/>
    <w:rsid w:val="00B461D6"/>
    <w:pPr>
      <w:tabs>
        <w:tab w:val="left" w:pos="1440"/>
        <w:tab w:val="left" w:pos="2160"/>
      </w:tabs>
      <w:ind w:left="1440"/>
    </w:pPr>
  </w:style>
  <w:style w:type="paragraph" w:customStyle="1" w:styleId="U-Bullet">
    <w:name w:val="U-Bullet"/>
    <w:uiPriority w:val="99"/>
    <w:semiHidden/>
    <w:qFormat/>
    <w:rsid w:val="00B461D6"/>
    <w:pPr>
      <w:tabs>
        <w:tab w:val="left" w:pos="1080"/>
      </w:tabs>
      <w:spacing w:before="120" w:after="40"/>
      <w:ind w:left="1080" w:hanging="288"/>
    </w:pPr>
    <w:rPr>
      <w:rFonts w:ascii="Calibri" w:eastAsia="Times New Roman" w:hAnsi="Calibri"/>
      <w:sz w:val="22"/>
      <w:szCs w:val="22"/>
      <w:lang w:eastAsia="en-US"/>
    </w:rPr>
  </w:style>
  <w:style w:type="paragraph" w:customStyle="1" w:styleId="TFoN2-TableFootnoteNumbered2">
    <w:name w:val="TFoN2-Table Footnote_Numbered 2"/>
    <w:basedOn w:val="a"/>
    <w:semiHidden/>
    <w:qFormat/>
    <w:rsid w:val="00B461D6"/>
    <w:pPr>
      <w:tabs>
        <w:tab w:val="left" w:pos="1440"/>
      </w:tabs>
      <w:ind w:left="1440" w:hanging="360"/>
    </w:pPr>
  </w:style>
  <w:style w:type="paragraph" w:customStyle="1" w:styleId="FT-FigureText">
    <w:name w:val="FT-Figure Text"/>
    <w:semiHidden/>
    <w:qFormat/>
    <w:rsid w:val="00B461D6"/>
    <w:rPr>
      <w:rFonts w:ascii="Arial" w:eastAsia="Times New Roman" w:hAnsi="Arial"/>
      <w:sz w:val="18"/>
      <w:szCs w:val="22"/>
      <w:lang w:eastAsia="en-US"/>
    </w:rPr>
  </w:style>
  <w:style w:type="paragraph" w:customStyle="1" w:styleId="TFo-TableFootnote">
    <w:name w:val="TFo-Table Footnote"/>
    <w:semiHidden/>
    <w:qFormat/>
    <w:rsid w:val="00B461D6"/>
    <w:pPr>
      <w:tabs>
        <w:tab w:val="left" w:pos="1440"/>
        <w:tab w:val="left" w:pos="1800"/>
      </w:tabs>
      <w:spacing w:before="40" w:line="180" w:lineRule="atLeast"/>
      <w:ind w:left="720"/>
    </w:pPr>
    <w:rPr>
      <w:rFonts w:ascii="Arial" w:eastAsia="MS Mincho" w:hAnsi="Arial" w:cs="Arial"/>
      <w:sz w:val="18"/>
      <w:szCs w:val="22"/>
      <w:lang w:eastAsia="ja-JP"/>
    </w:rPr>
  </w:style>
  <w:style w:type="paragraph" w:customStyle="1" w:styleId="L3-List3">
    <w:name w:val="L3-List 3"/>
    <w:basedOn w:val="L2-List2"/>
    <w:semiHidden/>
    <w:qFormat/>
    <w:rsid w:val="00B461D6"/>
    <w:pPr>
      <w:tabs>
        <w:tab w:val="left" w:pos="1800"/>
      </w:tabs>
      <w:ind w:left="1800"/>
    </w:pPr>
  </w:style>
  <w:style w:type="paragraph" w:customStyle="1" w:styleId="L2-List2">
    <w:name w:val="L2-List 2"/>
    <w:basedOn w:val="L-List"/>
    <w:semiHidden/>
    <w:qFormat/>
    <w:rsid w:val="00B461D6"/>
    <w:rPr>
      <w:rFonts w:eastAsia="MS Mincho"/>
      <w:szCs w:val="24"/>
      <w:lang w:eastAsia="ja-JP"/>
    </w:rPr>
  </w:style>
  <w:style w:type="paragraph" w:customStyle="1" w:styleId="TH2-TableHeading2">
    <w:name w:val="TH2-Table Heading 2"/>
    <w:basedOn w:val="TH-TableHeading"/>
    <w:semiHidden/>
    <w:qFormat/>
    <w:rsid w:val="00B461D6"/>
    <w:pPr>
      <w:jc w:val="left"/>
    </w:pPr>
    <w:rPr>
      <w:i/>
    </w:rPr>
  </w:style>
  <w:style w:type="paragraph" w:customStyle="1" w:styleId="TH-TableHeading">
    <w:name w:val="TH-Table Heading"/>
    <w:uiPriority w:val="99"/>
    <w:semiHidden/>
    <w:qFormat/>
    <w:rsid w:val="00B461D6"/>
    <w:pPr>
      <w:keepNext/>
      <w:spacing w:before="60" w:after="60" w:line="240" w:lineRule="atLeast"/>
      <w:jc w:val="center"/>
    </w:pPr>
    <w:rPr>
      <w:rFonts w:ascii="Arial" w:eastAsia="Times New Roman" w:hAnsi="Arial"/>
      <w:b/>
      <w:sz w:val="18"/>
      <w:szCs w:val="22"/>
      <w:lang w:eastAsia="en-US"/>
    </w:rPr>
  </w:style>
  <w:style w:type="paragraph" w:customStyle="1" w:styleId="U4-Bullet4">
    <w:name w:val="U4-Bullet 4"/>
    <w:basedOn w:val="U3-Bullet3"/>
    <w:semiHidden/>
    <w:qFormat/>
    <w:rsid w:val="00B461D6"/>
    <w:rPr>
      <w:szCs w:val="24"/>
    </w:rPr>
  </w:style>
  <w:style w:type="paragraph" w:customStyle="1" w:styleId="U3-Bullet3">
    <w:name w:val="U3-Bullet 3"/>
    <w:basedOn w:val="U2-Bullet2"/>
    <w:semiHidden/>
    <w:qFormat/>
    <w:rsid w:val="00B461D6"/>
    <w:rPr>
      <w:rFonts w:eastAsia="MS Mincho"/>
      <w:lang w:eastAsia="ja-JP"/>
    </w:rPr>
  </w:style>
  <w:style w:type="paragraph" w:customStyle="1" w:styleId="1f2">
    <w:name w:val="无间隔1"/>
    <w:uiPriority w:val="1"/>
    <w:semiHidden/>
    <w:qFormat/>
    <w:rsid w:val="00B461D6"/>
    <w:rPr>
      <w:rFonts w:ascii="Calibri" w:hAnsi="Calibri"/>
      <w:sz w:val="22"/>
      <w:szCs w:val="22"/>
    </w:rPr>
  </w:style>
  <w:style w:type="paragraph" w:customStyle="1" w:styleId="TFoN-TableFootnoteNumbered">
    <w:name w:val="TFoN-Table Footnote_Numbered"/>
    <w:basedOn w:val="TFo-TableFootnote"/>
    <w:semiHidden/>
    <w:qFormat/>
    <w:rsid w:val="00B461D6"/>
    <w:pPr>
      <w:tabs>
        <w:tab w:val="left" w:pos="1080"/>
      </w:tabs>
      <w:ind w:left="1080" w:hanging="360"/>
    </w:pPr>
  </w:style>
  <w:style w:type="paragraph" w:customStyle="1" w:styleId="AL-AnchorLandscape">
    <w:name w:val="AL-Anchor_Landscape"/>
    <w:next w:val="F-FigureTitle"/>
    <w:semiHidden/>
    <w:qFormat/>
    <w:rsid w:val="00B461D6"/>
    <w:rPr>
      <w:rFonts w:ascii="Calibri" w:eastAsia="Times New Roman" w:hAnsi="Calibri"/>
      <w:sz w:val="22"/>
      <w:szCs w:val="22"/>
      <w:lang w:eastAsia="en-US"/>
    </w:rPr>
  </w:style>
  <w:style w:type="paragraph" w:customStyle="1" w:styleId="B2-Body2">
    <w:name w:val="B2-Body 2"/>
    <w:basedOn w:val="B-Body"/>
    <w:semiHidden/>
    <w:qFormat/>
    <w:rsid w:val="00B461D6"/>
    <w:pPr>
      <w:ind w:left="1080"/>
    </w:pPr>
  </w:style>
  <w:style w:type="paragraph" w:customStyle="1" w:styleId="C-Caution">
    <w:name w:val="!C-Caution"/>
    <w:next w:val="B-Body"/>
    <w:semiHidden/>
    <w:qFormat/>
    <w:rsid w:val="00B461D6"/>
    <w:pPr>
      <w:tabs>
        <w:tab w:val="left" w:pos="0"/>
      </w:tabs>
      <w:spacing w:before="300" w:after="300"/>
      <w:ind w:left="734" w:hanging="158"/>
    </w:pPr>
    <w:rPr>
      <w:rFonts w:ascii="Calibri" w:eastAsia="Times New Roman" w:hAnsi="Calibri"/>
      <w:sz w:val="22"/>
      <w:szCs w:val="22"/>
      <w:lang w:eastAsia="en-US"/>
    </w:rPr>
  </w:style>
  <w:style w:type="paragraph" w:customStyle="1" w:styleId="-Note">
    <w:name w:val="!-Note"/>
    <w:next w:val="B-Body"/>
    <w:semiHidden/>
    <w:qFormat/>
    <w:rsid w:val="00B461D6"/>
    <w:pPr>
      <w:tabs>
        <w:tab w:val="left" w:pos="0"/>
      </w:tabs>
      <w:spacing w:before="300" w:after="300"/>
      <w:ind w:left="734" w:hanging="158"/>
    </w:pPr>
    <w:rPr>
      <w:rFonts w:ascii="Calibri" w:eastAsia="Times New Roman" w:hAnsi="Calibri"/>
      <w:sz w:val="22"/>
      <w:szCs w:val="22"/>
      <w:lang w:eastAsia="en-US"/>
    </w:rPr>
  </w:style>
  <w:style w:type="paragraph" w:customStyle="1" w:styleId="TOCHeading1">
    <w:name w:val="TOC Heading1"/>
    <w:basedOn w:val="1"/>
    <w:next w:val="a"/>
    <w:uiPriority w:val="39"/>
    <w:semiHidden/>
    <w:qFormat/>
    <w:rsid w:val="00B461D6"/>
    <w:pPr>
      <w:spacing w:line="276" w:lineRule="auto"/>
      <w:ind w:left="0" w:firstLine="0"/>
      <w:outlineLvl w:val="9"/>
    </w:pPr>
    <w:rPr>
      <w:bCs w:val="0"/>
      <w:color w:val="366091"/>
      <w:sz w:val="28"/>
      <w:szCs w:val="28"/>
      <w:lang w:eastAsia="en-US"/>
    </w:rPr>
  </w:style>
  <w:style w:type="paragraph" w:customStyle="1" w:styleId="titlepg-line">
    <w:name w:val="titlepg-line"/>
    <w:next w:val="docEmail"/>
    <w:semiHidden/>
    <w:qFormat/>
    <w:rsid w:val="00B461D6"/>
    <w:pPr>
      <w:suppressLineNumbers/>
      <w:pBdr>
        <w:top w:val="single" w:sz="6" w:space="1" w:color="auto"/>
      </w:pBdr>
      <w:tabs>
        <w:tab w:val="left" w:pos="2160"/>
      </w:tabs>
      <w:spacing w:before="120" w:after="40"/>
    </w:pPr>
    <w:rPr>
      <w:rFonts w:ascii="Calibri" w:eastAsia="MS Mincho" w:hAnsi="Calibri"/>
      <w:sz w:val="24"/>
      <w:szCs w:val="22"/>
      <w:lang w:eastAsia="ja-JP"/>
    </w:rPr>
  </w:style>
  <w:style w:type="paragraph" w:customStyle="1" w:styleId="docEmail">
    <w:name w:val="docEmail"/>
    <w:semiHidden/>
    <w:qFormat/>
    <w:rsid w:val="00B461D6"/>
    <w:pPr>
      <w:suppressLineNumbers/>
      <w:jc w:val="center"/>
    </w:pPr>
    <w:rPr>
      <w:rFonts w:ascii="Arial" w:eastAsia="MS Mincho" w:hAnsi="Arial"/>
      <w:b/>
      <w:sz w:val="24"/>
      <w:szCs w:val="22"/>
      <w:lang w:eastAsia="ja-JP"/>
    </w:rPr>
  </w:style>
  <w:style w:type="paragraph" w:customStyle="1" w:styleId="docDCN">
    <w:name w:val="docDCN"/>
    <w:semiHidden/>
    <w:qFormat/>
    <w:rsid w:val="00B461D6"/>
    <w:pPr>
      <w:spacing w:after="180"/>
      <w:jc w:val="right"/>
    </w:pPr>
    <w:rPr>
      <w:rFonts w:ascii="Arial" w:eastAsia="Times New Roman" w:hAnsi="Arial"/>
      <w:b/>
      <w:i/>
      <w:sz w:val="24"/>
      <w:szCs w:val="22"/>
      <w:lang w:eastAsia="en-US"/>
    </w:rPr>
  </w:style>
  <w:style w:type="paragraph" w:customStyle="1" w:styleId="TL3-TableList3">
    <w:name w:val="TL3-Table List 3"/>
    <w:basedOn w:val="TL2-TableList2"/>
    <w:semiHidden/>
    <w:qFormat/>
    <w:rsid w:val="00B461D6"/>
    <w:pPr>
      <w:tabs>
        <w:tab w:val="left" w:pos="835"/>
      </w:tabs>
      <w:ind w:left="835" w:hanging="259"/>
    </w:pPr>
    <w:rPr>
      <w:rFonts w:eastAsia="MS Mincho"/>
      <w:lang w:eastAsia="ja-JP"/>
    </w:rPr>
  </w:style>
  <w:style w:type="paragraph" w:customStyle="1" w:styleId="TL2-TableList2">
    <w:name w:val="TL2-Table List 2"/>
    <w:basedOn w:val="TL-TableList"/>
    <w:semiHidden/>
    <w:qFormat/>
    <w:rsid w:val="00B461D6"/>
  </w:style>
  <w:style w:type="paragraph" w:customStyle="1" w:styleId="TL-TableList">
    <w:name w:val="TL-Table List"/>
    <w:semiHidden/>
    <w:qFormat/>
    <w:rsid w:val="00B461D6"/>
    <w:pPr>
      <w:tabs>
        <w:tab w:val="left" w:pos="288"/>
      </w:tabs>
      <w:spacing w:before="40" w:after="40" w:line="180" w:lineRule="atLeast"/>
      <w:ind w:left="288" w:hanging="288"/>
    </w:pPr>
    <w:rPr>
      <w:rFonts w:ascii="Arial" w:eastAsia="Times New Roman" w:hAnsi="Arial"/>
      <w:sz w:val="18"/>
      <w:szCs w:val="22"/>
      <w:lang w:eastAsia="en-US"/>
    </w:rPr>
  </w:style>
  <w:style w:type="paragraph" w:customStyle="1" w:styleId="W-Warning">
    <w:name w:val="!W-Warning"/>
    <w:next w:val="B-Body"/>
    <w:semiHidden/>
    <w:qFormat/>
    <w:rsid w:val="00B461D6"/>
    <w:pPr>
      <w:tabs>
        <w:tab w:val="left" w:pos="0"/>
      </w:tabs>
      <w:spacing w:before="300" w:after="300"/>
      <w:ind w:left="734" w:hanging="158"/>
    </w:pPr>
    <w:rPr>
      <w:rFonts w:ascii="Calibri" w:eastAsia="Times New Roman" w:hAnsi="Calibri"/>
      <w:sz w:val="22"/>
      <w:szCs w:val="22"/>
      <w:lang w:eastAsia="en-US"/>
    </w:rPr>
  </w:style>
  <w:style w:type="paragraph" w:customStyle="1" w:styleId="xFMHead2">
    <w:name w:val="xFM Head 2"/>
    <w:basedOn w:val="xFMHead1"/>
    <w:semiHidden/>
    <w:qFormat/>
    <w:rsid w:val="00B461D6"/>
    <w:pPr>
      <w:pBdr>
        <w:bottom w:val="none" w:sz="0" w:space="0" w:color="auto"/>
      </w:pBdr>
      <w:spacing w:before="0" w:after="360"/>
    </w:pPr>
    <w:rPr>
      <w:b/>
      <w:sz w:val="32"/>
      <w:szCs w:val="28"/>
    </w:rPr>
  </w:style>
  <w:style w:type="paragraph" w:customStyle="1" w:styleId="xFMHead1">
    <w:name w:val="xFM Head 1"/>
    <w:semiHidden/>
    <w:qFormat/>
    <w:rsid w:val="00B461D6"/>
    <w:pPr>
      <w:keepNext/>
      <w:keepLines/>
      <w:pBdr>
        <w:bottom w:val="single" w:sz="18" w:space="0" w:color="auto"/>
      </w:pBdr>
      <w:spacing w:before="480" w:after="1160"/>
    </w:pPr>
    <w:rPr>
      <w:rFonts w:ascii="Arial" w:eastAsia="Times New Roman" w:hAnsi="Arial"/>
      <w:sz w:val="48"/>
      <w:szCs w:val="22"/>
      <w:lang w:eastAsia="en-US"/>
    </w:rPr>
  </w:style>
  <w:style w:type="paragraph" w:customStyle="1" w:styleId="RevisionShading">
    <w:name w:val="RevisionShading"/>
    <w:basedOn w:val="B-Body"/>
    <w:semiHidden/>
    <w:qFormat/>
    <w:rsid w:val="00B461D6"/>
    <w:pPr>
      <w:shd w:val="clear" w:color="auto" w:fill="E6E6E6"/>
      <w:tabs>
        <w:tab w:val="clear" w:pos="2160"/>
        <w:tab w:val="left" w:pos="720"/>
      </w:tabs>
      <w:spacing w:line="360" w:lineRule="auto"/>
      <w:ind w:hanging="720"/>
    </w:pPr>
  </w:style>
  <w:style w:type="paragraph" w:customStyle="1" w:styleId="NumOutline">
    <w:name w:val="NumOutline"/>
    <w:basedOn w:val="a"/>
    <w:semiHidden/>
    <w:qFormat/>
    <w:rsid w:val="00B461D6"/>
    <w:pPr>
      <w:tabs>
        <w:tab w:val="left" w:pos="1080"/>
        <w:tab w:val="left" w:pos="1440"/>
        <w:tab w:val="left" w:pos="1800"/>
      </w:tabs>
      <w:spacing w:before="120" w:after="0" w:line="240" w:lineRule="auto"/>
      <w:ind w:left="1080" w:hanging="360"/>
    </w:pPr>
    <w:rPr>
      <w:rFonts w:eastAsia="Times New Roman"/>
      <w:szCs w:val="20"/>
    </w:rPr>
  </w:style>
  <w:style w:type="paragraph" w:customStyle="1" w:styleId="CW-CodeWide">
    <w:name w:val="CW-Code_Wide"/>
    <w:basedOn w:val="C-Code"/>
    <w:semiHidden/>
    <w:qFormat/>
    <w:rsid w:val="00B461D6"/>
    <w:pPr>
      <w:ind w:left="0"/>
    </w:pPr>
  </w:style>
  <w:style w:type="paragraph" w:customStyle="1" w:styleId="C-Code">
    <w:name w:val="C-Code"/>
    <w:semiHidden/>
    <w:qFormat/>
    <w:rsid w:val="00B461D6"/>
    <w:pPr>
      <w:tabs>
        <w:tab w:val="left" w:pos="1094"/>
        <w:tab w:val="left" w:pos="1642"/>
        <w:tab w:val="left" w:pos="2189"/>
        <w:tab w:val="left" w:pos="2736"/>
        <w:tab w:val="left" w:pos="3283"/>
        <w:tab w:val="left" w:pos="3830"/>
        <w:tab w:val="left" w:pos="4378"/>
        <w:tab w:val="left" w:pos="4925"/>
        <w:tab w:val="left" w:pos="5472"/>
        <w:tab w:val="left" w:pos="6019"/>
        <w:tab w:val="left" w:pos="6566"/>
        <w:tab w:val="left" w:pos="7114"/>
        <w:tab w:val="left" w:pos="7661"/>
        <w:tab w:val="left" w:pos="8208"/>
      </w:tabs>
      <w:spacing w:before="40" w:line="250" w:lineRule="atLeast"/>
      <w:ind w:left="720"/>
    </w:pPr>
    <w:rPr>
      <w:rFonts w:ascii="Courier New" w:eastAsia="Times New Roman" w:hAnsi="Courier New"/>
      <w:sz w:val="19"/>
      <w:szCs w:val="22"/>
      <w:lang w:eastAsia="en-US"/>
    </w:rPr>
  </w:style>
  <w:style w:type="paragraph" w:customStyle="1" w:styleId="B3-Body3">
    <w:name w:val="B3-Body 3"/>
    <w:basedOn w:val="B-Body"/>
    <w:semiHidden/>
    <w:qFormat/>
    <w:rsid w:val="00B461D6"/>
    <w:pPr>
      <w:ind w:left="1440"/>
    </w:pPr>
  </w:style>
  <w:style w:type="paragraph" w:customStyle="1" w:styleId="docdate">
    <w:name w:val="docdate"/>
    <w:semiHidden/>
    <w:qFormat/>
    <w:rsid w:val="00B461D6"/>
    <w:pPr>
      <w:jc w:val="right"/>
    </w:pPr>
    <w:rPr>
      <w:rFonts w:ascii="Arial" w:eastAsia="MS Mincho" w:hAnsi="Arial"/>
      <w:b/>
      <w:i/>
      <w:sz w:val="24"/>
      <w:szCs w:val="22"/>
      <w:lang w:eastAsia="ja-JP"/>
    </w:rPr>
  </w:style>
  <w:style w:type="paragraph" w:customStyle="1" w:styleId="ListParagraph1">
    <w:name w:val="List Paragraph1"/>
    <w:basedOn w:val="a"/>
    <w:uiPriority w:val="34"/>
    <w:semiHidden/>
    <w:qFormat/>
    <w:rsid w:val="00B461D6"/>
    <w:pPr>
      <w:ind w:left="720"/>
      <w:contextualSpacing/>
    </w:pPr>
  </w:style>
  <w:style w:type="paragraph" w:customStyle="1" w:styleId="TB2-TableBody2">
    <w:name w:val="TB2-Table Body 2"/>
    <w:basedOn w:val="TB-TableBody"/>
    <w:semiHidden/>
    <w:qFormat/>
    <w:rsid w:val="00B461D6"/>
    <w:pPr>
      <w:spacing w:line="200" w:lineRule="atLeast"/>
      <w:ind w:left="216" w:right="216"/>
    </w:pPr>
  </w:style>
  <w:style w:type="paragraph" w:customStyle="1" w:styleId="TR-TableBodyRight">
    <w:name w:val="TR-Table Body_Right"/>
    <w:basedOn w:val="TB-TableBody"/>
    <w:semiHidden/>
    <w:qFormat/>
    <w:rsid w:val="00B461D6"/>
    <w:pPr>
      <w:jc w:val="right"/>
    </w:pPr>
  </w:style>
  <w:style w:type="paragraph" w:customStyle="1" w:styleId="Revision1">
    <w:name w:val="Revision1"/>
    <w:uiPriority w:val="99"/>
    <w:semiHidden/>
    <w:qFormat/>
    <w:rsid w:val="00B461D6"/>
    <w:rPr>
      <w:rFonts w:ascii="Calibri" w:hAnsi="Calibri"/>
      <w:sz w:val="24"/>
      <w:szCs w:val="22"/>
      <w:lang w:eastAsia="en-US"/>
    </w:rPr>
  </w:style>
  <w:style w:type="paragraph" w:customStyle="1" w:styleId="TC-TableBodyCenter">
    <w:name w:val="TC-Table Body_Center"/>
    <w:basedOn w:val="TB-TableBody"/>
    <w:uiPriority w:val="99"/>
    <w:semiHidden/>
    <w:qFormat/>
    <w:rsid w:val="00B461D6"/>
    <w:pPr>
      <w:jc w:val="center"/>
    </w:pPr>
  </w:style>
  <w:style w:type="paragraph" w:customStyle="1" w:styleId="T-TableTitle">
    <w:name w:val="T-Table Title"/>
    <w:uiPriority w:val="99"/>
    <w:semiHidden/>
    <w:qFormat/>
    <w:rsid w:val="00B461D6"/>
    <w:pPr>
      <w:keepNext/>
      <w:spacing w:before="240" w:after="120"/>
      <w:ind w:left="720"/>
    </w:pPr>
    <w:rPr>
      <w:rFonts w:ascii="Arial" w:eastAsia="Times New Roman" w:hAnsi="Arial"/>
      <w:b/>
      <w:sz w:val="22"/>
      <w:szCs w:val="22"/>
      <w:lang w:eastAsia="en-US"/>
    </w:rPr>
  </w:style>
  <w:style w:type="paragraph" w:customStyle="1" w:styleId="titlepg-centered">
    <w:name w:val="titlepg-centered"/>
    <w:semiHidden/>
    <w:qFormat/>
    <w:rsid w:val="00B461D6"/>
    <w:pPr>
      <w:tabs>
        <w:tab w:val="left" w:pos="2160"/>
      </w:tabs>
      <w:ind w:left="29"/>
      <w:jc w:val="center"/>
    </w:pPr>
    <w:rPr>
      <w:rFonts w:ascii="Calibri" w:eastAsia="MS Mincho" w:hAnsi="Calibri"/>
      <w:b/>
      <w:sz w:val="22"/>
      <w:szCs w:val="22"/>
      <w:lang w:eastAsia="ja-JP"/>
    </w:rPr>
  </w:style>
  <w:style w:type="paragraph" w:customStyle="1" w:styleId="TU3-TableBullet3">
    <w:name w:val="TU3-Table Bullet 3"/>
    <w:basedOn w:val="TU2-TableBullet2"/>
    <w:semiHidden/>
    <w:qFormat/>
    <w:rsid w:val="00B461D6"/>
    <w:rPr>
      <w:rFonts w:cs="Arial"/>
      <w:lang w:eastAsia="ja-JP"/>
    </w:rPr>
  </w:style>
  <w:style w:type="paragraph" w:customStyle="1" w:styleId="TU4-TableBullet4">
    <w:name w:val="TU4-Table Bullet 4"/>
    <w:basedOn w:val="TU3-TableBullet3"/>
    <w:semiHidden/>
    <w:qFormat/>
    <w:rsid w:val="00B461D6"/>
    <w:pPr>
      <w:tabs>
        <w:tab w:val="left" w:pos="1116"/>
      </w:tabs>
    </w:pPr>
  </w:style>
  <w:style w:type="paragraph" w:customStyle="1" w:styleId="titlepg-prop">
    <w:name w:val="titlepg-prop"/>
    <w:basedOn w:val="a"/>
    <w:semiHidden/>
    <w:qFormat/>
    <w:rsid w:val="00B461D6"/>
    <w:pPr>
      <w:spacing w:after="240" w:line="240" w:lineRule="auto"/>
      <w:jc w:val="center"/>
    </w:pPr>
    <w:rPr>
      <w:rFonts w:ascii="Arial" w:eastAsia="MS Mincho" w:hAnsi="Arial"/>
      <w:b/>
      <w:sz w:val="20"/>
      <w:szCs w:val="20"/>
      <w:lang w:eastAsia="ja-JP"/>
    </w:rPr>
  </w:style>
  <w:style w:type="paragraph" w:customStyle="1" w:styleId="BulletOutline">
    <w:name w:val="BulletOutline"/>
    <w:basedOn w:val="a"/>
    <w:semiHidden/>
    <w:qFormat/>
    <w:rsid w:val="00B461D6"/>
    <w:pPr>
      <w:tabs>
        <w:tab w:val="left" w:pos="936"/>
        <w:tab w:val="left" w:pos="1152"/>
        <w:tab w:val="left" w:pos="1368"/>
      </w:tabs>
      <w:spacing w:before="120" w:after="0" w:line="240" w:lineRule="auto"/>
      <w:ind w:left="936" w:hanging="216"/>
    </w:pPr>
    <w:rPr>
      <w:rFonts w:eastAsia="Times New Roman"/>
      <w:szCs w:val="20"/>
    </w:rPr>
  </w:style>
  <w:style w:type="paragraph" w:customStyle="1" w:styleId="AW-AnchorWide">
    <w:name w:val="AW-Anchor_Wide"/>
    <w:next w:val="F-FigureTitle"/>
    <w:semiHidden/>
    <w:qFormat/>
    <w:rsid w:val="00B461D6"/>
    <w:pPr>
      <w:spacing w:before="400" w:after="40"/>
    </w:pPr>
    <w:rPr>
      <w:rFonts w:ascii="Calibri" w:eastAsia="Times New Roman" w:hAnsi="Calibri"/>
      <w:sz w:val="22"/>
      <w:szCs w:val="22"/>
      <w:lang w:eastAsia="en-US"/>
    </w:rPr>
  </w:style>
  <w:style w:type="paragraph" w:customStyle="1" w:styleId="Logo">
    <w:name w:val="Logo"/>
    <w:semiHidden/>
    <w:qFormat/>
    <w:rsid w:val="00B461D6"/>
    <w:pPr>
      <w:keepLines/>
      <w:widowControl w:val="0"/>
    </w:pPr>
    <w:rPr>
      <w:rFonts w:ascii="Arial" w:eastAsia="MS Mincho" w:hAnsi="Arial"/>
      <w:b/>
      <w:position w:val="-8"/>
      <w:sz w:val="24"/>
      <w:szCs w:val="22"/>
      <w:lang w:eastAsia="ja-JP"/>
    </w:rPr>
  </w:style>
  <w:style w:type="paragraph" w:customStyle="1" w:styleId="TOC1">
    <w:name w:val="TOC 标题1"/>
    <w:basedOn w:val="1"/>
    <w:next w:val="a"/>
    <w:uiPriority w:val="39"/>
    <w:semiHidden/>
    <w:qFormat/>
    <w:rsid w:val="00B461D6"/>
    <w:pPr>
      <w:outlineLvl w:val="9"/>
    </w:pPr>
  </w:style>
  <w:style w:type="paragraph" w:customStyle="1" w:styleId="Quote1">
    <w:name w:val="Quote1"/>
    <w:basedOn w:val="a"/>
    <w:next w:val="a"/>
    <w:uiPriority w:val="29"/>
    <w:semiHidden/>
    <w:qFormat/>
    <w:rsid w:val="00B461D6"/>
    <w:rPr>
      <w:i/>
      <w:iCs/>
      <w:color w:val="000000"/>
    </w:rPr>
  </w:style>
  <w:style w:type="paragraph" w:customStyle="1" w:styleId="P-PrefaceHead1">
    <w:name w:val="P-Preface Head 1"/>
    <w:semiHidden/>
    <w:qFormat/>
    <w:rsid w:val="00B461D6"/>
    <w:pPr>
      <w:keepNext/>
      <w:keepLines/>
      <w:pBdr>
        <w:bottom w:val="single" w:sz="18" w:space="0" w:color="auto"/>
      </w:pBdr>
      <w:spacing w:before="480" w:after="1160"/>
    </w:pPr>
    <w:rPr>
      <w:rFonts w:ascii="Arial" w:eastAsia="Times New Roman" w:hAnsi="Arial"/>
      <w:sz w:val="48"/>
      <w:szCs w:val="22"/>
      <w:lang w:eastAsia="en-US"/>
    </w:rPr>
  </w:style>
  <w:style w:type="paragraph" w:customStyle="1" w:styleId="P2-PrefaceHead2">
    <w:name w:val="P2-Preface Head 2"/>
    <w:semiHidden/>
    <w:qFormat/>
    <w:rsid w:val="00B461D6"/>
    <w:pPr>
      <w:keepNext/>
      <w:spacing w:after="360"/>
    </w:pPr>
    <w:rPr>
      <w:rFonts w:ascii="Arial" w:eastAsia="Times New Roman" w:hAnsi="Arial"/>
      <w:b/>
      <w:sz w:val="32"/>
      <w:szCs w:val="28"/>
      <w:lang w:eastAsia="en-US"/>
    </w:rPr>
  </w:style>
  <w:style w:type="paragraph" w:customStyle="1" w:styleId="1f3">
    <w:name w:val="列出段落1"/>
    <w:basedOn w:val="a"/>
    <w:uiPriority w:val="99"/>
    <w:semiHidden/>
    <w:qFormat/>
    <w:rsid w:val="00B461D6"/>
    <w:pPr>
      <w:ind w:left="720"/>
      <w:contextualSpacing/>
    </w:pPr>
  </w:style>
  <w:style w:type="paragraph" w:customStyle="1" w:styleId="NoSpacing1">
    <w:name w:val="No Spacing1"/>
    <w:uiPriority w:val="1"/>
    <w:semiHidden/>
    <w:qFormat/>
    <w:rsid w:val="00B461D6"/>
    <w:rPr>
      <w:rFonts w:ascii="Calibri" w:hAnsi="Calibri"/>
      <w:sz w:val="22"/>
      <w:szCs w:val="22"/>
      <w:lang w:eastAsia="en-US"/>
    </w:rPr>
  </w:style>
  <w:style w:type="paragraph" w:customStyle="1" w:styleId="Fo-Footnote">
    <w:name w:val="Fo-Footnote"/>
    <w:semiHidden/>
    <w:qFormat/>
    <w:rsid w:val="00B461D6"/>
    <w:rPr>
      <w:rFonts w:ascii="Calibri" w:eastAsia="MS Mincho" w:hAnsi="Calibri"/>
      <w:sz w:val="22"/>
      <w:szCs w:val="22"/>
      <w:lang w:eastAsia="ja-JP"/>
    </w:rPr>
  </w:style>
  <w:style w:type="paragraph" w:customStyle="1" w:styleId="L4-List4">
    <w:name w:val="L4-List 4"/>
    <w:basedOn w:val="L3-List3"/>
    <w:semiHidden/>
    <w:qFormat/>
    <w:rsid w:val="00B461D6"/>
    <w:pPr>
      <w:spacing w:after="0"/>
    </w:pPr>
  </w:style>
  <w:style w:type="paragraph" w:customStyle="1" w:styleId="Footer-landscape">
    <w:name w:val="Footer-landscape"/>
    <w:basedOn w:val="a"/>
    <w:semiHidden/>
    <w:qFormat/>
    <w:rsid w:val="00B461D6"/>
    <w:pPr>
      <w:widowControl w:val="0"/>
      <w:pBdr>
        <w:top w:val="single" w:sz="4" w:space="1" w:color="auto"/>
      </w:pBdr>
      <w:tabs>
        <w:tab w:val="center" w:pos="6480"/>
        <w:tab w:val="right" w:pos="13680"/>
      </w:tabs>
      <w:spacing w:after="0" w:line="240" w:lineRule="auto"/>
      <w:ind w:left="-720" w:right="-720"/>
    </w:pPr>
    <w:rPr>
      <w:rFonts w:ascii="Arial" w:eastAsia="MS Mincho" w:hAnsi="Arial"/>
      <w:sz w:val="16"/>
      <w:szCs w:val="16"/>
      <w:lang w:eastAsia="ja-JP"/>
    </w:rPr>
  </w:style>
  <w:style w:type="paragraph" w:customStyle="1" w:styleId="RegBitVal">
    <w:name w:val="RegBitVal"/>
    <w:basedOn w:val="a"/>
    <w:semiHidden/>
    <w:qFormat/>
    <w:rsid w:val="00B461D6"/>
    <w:pPr>
      <w:tabs>
        <w:tab w:val="left" w:pos="302"/>
      </w:tabs>
      <w:spacing w:before="40" w:after="40" w:line="180" w:lineRule="atLeast"/>
      <w:ind w:left="302" w:hanging="302"/>
    </w:pPr>
    <w:rPr>
      <w:rFonts w:ascii="Arial" w:eastAsia="Times New Roman" w:hAnsi="Arial"/>
      <w:sz w:val="18"/>
      <w:szCs w:val="20"/>
    </w:rPr>
  </w:style>
  <w:style w:type="paragraph" w:customStyle="1" w:styleId="E-Equation">
    <w:name w:val="E-Equation"/>
    <w:semiHidden/>
    <w:qFormat/>
    <w:rsid w:val="00B461D6"/>
    <w:pPr>
      <w:tabs>
        <w:tab w:val="left" w:pos="1440"/>
        <w:tab w:val="center" w:pos="4680"/>
        <w:tab w:val="right" w:pos="9360"/>
      </w:tabs>
      <w:ind w:left="720" w:right="1440"/>
    </w:pPr>
    <w:rPr>
      <w:rFonts w:ascii="Calibri" w:eastAsia="Times New Roman" w:hAnsi="Calibri"/>
      <w:sz w:val="22"/>
      <w:szCs w:val="22"/>
      <w:lang w:eastAsia="en-US"/>
    </w:rPr>
  </w:style>
  <w:style w:type="paragraph" w:customStyle="1" w:styleId="B4-Body4">
    <w:name w:val="B4-Body 4"/>
    <w:basedOn w:val="B-Body"/>
    <w:semiHidden/>
    <w:qFormat/>
    <w:rsid w:val="00B461D6"/>
    <w:pPr>
      <w:ind w:left="1800"/>
    </w:pPr>
  </w:style>
  <w:style w:type="paragraph" w:customStyle="1" w:styleId="TFoN3-TableFootnoteNumbered3">
    <w:name w:val="TFoN3-Table Footnote_Numbered 3"/>
    <w:basedOn w:val="a"/>
    <w:semiHidden/>
    <w:qFormat/>
    <w:rsid w:val="00B461D6"/>
    <w:pPr>
      <w:tabs>
        <w:tab w:val="left" w:pos="1800"/>
      </w:tabs>
      <w:spacing w:before="40" w:after="0" w:line="240" w:lineRule="auto"/>
      <w:ind w:left="1800" w:hanging="360"/>
    </w:pPr>
    <w:rPr>
      <w:rFonts w:ascii="Arial" w:eastAsia="MS Mincho" w:hAnsi="Arial" w:cs="Arial"/>
      <w:sz w:val="18"/>
      <w:szCs w:val="18"/>
      <w:lang w:eastAsia="ja-JP"/>
    </w:rPr>
  </w:style>
  <w:style w:type="paragraph" w:customStyle="1" w:styleId="titlepg-diststmt">
    <w:name w:val="titlepg-diststmt"/>
    <w:semiHidden/>
    <w:qFormat/>
    <w:rsid w:val="00B461D6"/>
    <w:pPr>
      <w:tabs>
        <w:tab w:val="left" w:pos="2160"/>
      </w:tabs>
      <w:spacing w:before="120"/>
    </w:pPr>
    <w:rPr>
      <w:rFonts w:ascii="Calibri" w:eastAsia="MS Mincho" w:hAnsi="Calibri"/>
      <w:bCs/>
      <w:sz w:val="18"/>
      <w:szCs w:val="22"/>
      <w:lang w:eastAsia="ja-JP"/>
    </w:rPr>
  </w:style>
  <w:style w:type="paragraph" w:customStyle="1" w:styleId="Bibliography1">
    <w:name w:val="Bibliography1"/>
    <w:basedOn w:val="a"/>
    <w:next w:val="a"/>
    <w:uiPriority w:val="37"/>
    <w:semiHidden/>
    <w:qFormat/>
    <w:rsid w:val="00B461D6"/>
  </w:style>
  <w:style w:type="paragraph" w:customStyle="1" w:styleId="IntenseQuote1">
    <w:name w:val="Intense Quote1"/>
    <w:basedOn w:val="a"/>
    <w:next w:val="a"/>
    <w:uiPriority w:val="30"/>
    <w:semiHidden/>
    <w:qFormat/>
    <w:rsid w:val="00B461D6"/>
    <w:pPr>
      <w:pBdr>
        <w:bottom w:val="single" w:sz="4" w:space="4" w:color="4F81BD"/>
      </w:pBdr>
      <w:spacing w:before="200" w:after="280"/>
      <w:ind w:left="936" w:right="936"/>
    </w:pPr>
    <w:rPr>
      <w:b/>
      <w:bCs/>
      <w:i/>
      <w:iCs/>
      <w:color w:val="4F81BD"/>
    </w:rPr>
  </w:style>
  <w:style w:type="paragraph" w:customStyle="1" w:styleId="Default">
    <w:name w:val="Default"/>
    <w:semiHidden/>
    <w:qFormat/>
    <w:rsid w:val="00B461D6"/>
    <w:pPr>
      <w:widowControl w:val="0"/>
      <w:autoSpaceDE w:val="0"/>
      <w:autoSpaceDN w:val="0"/>
      <w:adjustRightInd w:val="0"/>
    </w:pPr>
    <w:rPr>
      <w:rFonts w:ascii="Calibri" w:hAnsi="Calibri"/>
      <w:color w:val="000000"/>
      <w:sz w:val="24"/>
      <w:szCs w:val="24"/>
      <w:lang w:eastAsia="en-US"/>
    </w:rPr>
  </w:style>
  <w:style w:type="paragraph" w:customStyle="1" w:styleId="xFMAffirmationHead">
    <w:name w:val="xFM Affirmation Head"/>
    <w:basedOn w:val="xFMHead2"/>
    <w:semiHidden/>
    <w:qFormat/>
    <w:rsid w:val="00B461D6"/>
  </w:style>
  <w:style w:type="table" w:customStyle="1" w:styleId="110">
    <w:name w:val="中等深浅网格 11"/>
    <w:basedOn w:val="a1"/>
    <w:uiPriority w:val="67"/>
    <w:qFormat/>
    <w:rsid w:val="00B461D6"/>
    <w:rPr>
      <w:rFonts w:eastAsia="Times New Roman"/>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f4">
    <w:name w:val="深色列表1"/>
    <w:basedOn w:val="a1"/>
    <w:uiPriority w:val="70"/>
    <w:qFormat/>
    <w:rsid w:val="00B461D6"/>
    <w:rPr>
      <w:rFonts w:eastAsia="Times New Roman"/>
      <w:color w:val="FFFFFF"/>
    </w:rPr>
    <w:tblPr>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nil"/>
          <w:bottom w:val="single" w:sz="18" w:space="0" w:color="FFFFFF"/>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customStyle="1" w:styleId="1-11">
    <w:name w:val="中等深浅底纹 1 - 强调文字颜色 11"/>
    <w:basedOn w:val="a1"/>
    <w:uiPriority w:val="63"/>
    <w:qFormat/>
    <w:rsid w:val="00B461D6"/>
    <w:rPr>
      <w:rFonts w:eastAsia="Times New Roman"/>
    </w:rPr>
    <w:tblPr>
      <w:tblInd w:w="0" w:type="dxa"/>
      <w:tblBorders>
        <w:top w:val="single" w:sz="8" w:space="0" w:color="F89E42"/>
        <w:left w:val="single" w:sz="8" w:space="0" w:color="F89E42"/>
        <w:bottom w:val="single" w:sz="8" w:space="0" w:color="F89E42"/>
        <w:right w:val="single" w:sz="8" w:space="0" w:color="F89E42"/>
        <w:insideH w:val="single" w:sz="8" w:space="0" w:color="F89E4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89E42"/>
          <w:left w:val="single" w:sz="8" w:space="0" w:color="F89E42"/>
          <w:bottom w:val="single" w:sz="8" w:space="0" w:color="F89E42"/>
          <w:right w:val="single" w:sz="8" w:space="0" w:color="F89E42"/>
          <w:insideH w:val="nil"/>
          <w:insideV w:val="nil"/>
          <w:tl2br w:val="nil"/>
          <w:tr2bl w:val="nil"/>
        </w:tcBorders>
        <w:shd w:val="clear" w:color="auto" w:fill="F07F09"/>
      </w:tcPr>
    </w:tblStylePr>
    <w:tblStylePr w:type="lastRow">
      <w:pPr>
        <w:spacing w:before="0" w:after="0" w:line="240" w:lineRule="auto"/>
      </w:pPr>
      <w:rPr>
        <w:b/>
        <w:bCs/>
      </w:rPr>
      <w:tblPr/>
      <w:tcPr>
        <w:tcBorders>
          <w:top w:val="double" w:sz="6" w:space="0" w:color="F89E42"/>
          <w:left w:val="single" w:sz="8" w:space="0" w:color="F89E42"/>
          <w:bottom w:val="single" w:sz="8" w:space="0" w:color="F89E42"/>
          <w:right w:val="single" w:sz="8" w:space="0" w:color="F89E42"/>
          <w:insideH w:val="nil"/>
          <w:insideV w:val="nil"/>
          <w:tl2br w:val="nil"/>
          <w:tr2bl w:val="nil"/>
        </w:tcBorders>
      </w:tcPr>
    </w:tblStylePr>
    <w:tblStylePr w:type="firstCol">
      <w:rPr>
        <w:b/>
        <w:bCs/>
      </w:rPr>
    </w:tblStylePr>
    <w:tblStylePr w:type="lastCol">
      <w:rPr>
        <w:b/>
        <w:bCs/>
      </w:rPr>
    </w:tblStylePr>
    <w:tblStylePr w:type="band1Vert">
      <w:tblPr/>
      <w:tcPr>
        <w:shd w:val="clear" w:color="auto" w:fill="FCDFC0"/>
      </w:tcPr>
    </w:tblStylePr>
    <w:tblStylePr w:type="band1Horz">
      <w:tblPr/>
      <w:tcPr>
        <w:shd w:val="clear" w:color="auto" w:fill="FCDFC0"/>
      </w:tcPr>
    </w:tblStylePr>
  </w:style>
  <w:style w:type="table" w:customStyle="1" w:styleId="2-11">
    <w:name w:val="中等深浅底纹 2 - 强调文字颜色 11"/>
    <w:basedOn w:val="a1"/>
    <w:uiPriority w:val="64"/>
    <w:qFormat/>
    <w:rsid w:val="00B461D6"/>
    <w:rPr>
      <w:rFonts w:eastAsia="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07F0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07F09"/>
      </w:tcPr>
    </w:tblStylePr>
    <w:tblStylePr w:type="lastCol">
      <w:rPr>
        <w:b/>
        <w:bCs/>
        <w:color w:val="FFFFFF"/>
      </w:rPr>
      <w:tblPr/>
      <w:tcPr>
        <w:tcBorders>
          <w:top w:val="nil"/>
          <w:left w:val="nil"/>
          <w:bottom w:val="nil"/>
          <w:right w:val="nil"/>
          <w:insideH w:val="nil"/>
          <w:insideV w:val="nil"/>
          <w:tl2br w:val="nil"/>
          <w:tr2bl w:val="nil"/>
        </w:tcBorders>
        <w:shd w:val="clear" w:color="auto" w:fill="F07F0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210">
    <w:name w:val="中等深浅网格 21"/>
    <w:basedOn w:val="a1"/>
    <w:uiPriority w:val="68"/>
    <w:rsid w:val="00B461D6"/>
    <w:rPr>
      <w:rFonts w:ascii="Cambria" w:eastAsia="Times New Roman" w:hAnsi="Cambria"/>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nwCell">
      <w:tblPr/>
      <w:tcPr>
        <w:shd w:val="clear" w:color="auto" w:fill="FFFFFF"/>
      </w:tcPr>
    </w:tblStylePr>
  </w:style>
  <w:style w:type="table" w:customStyle="1" w:styleId="1f5">
    <w:name w:val="浅色底纹1"/>
    <w:basedOn w:val="a1"/>
    <w:uiPriority w:val="60"/>
    <w:qFormat/>
    <w:rsid w:val="00B461D6"/>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0">
    <w:name w:val="浅色底纹 - 强调文字颜色 11"/>
    <w:basedOn w:val="a1"/>
    <w:uiPriority w:val="60"/>
    <w:qFormat/>
    <w:rsid w:val="00B461D6"/>
    <w:rPr>
      <w:rFonts w:eastAsia="Times New Roman"/>
      <w:color w:val="B35E06"/>
    </w:rPr>
    <w:tblPr>
      <w:tblInd w:w="0" w:type="dxa"/>
      <w:tblBorders>
        <w:top w:val="single" w:sz="8" w:space="0" w:color="F07F09"/>
        <w:bottom w:val="single" w:sz="8" w:space="0" w:color="F07F0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left w:val="single" w:sz="8" w:space="0" w:color="F07F0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07F09"/>
          <w:left w:val="single" w:sz="8" w:space="0" w:color="F07F0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CDFC0"/>
      </w:tcPr>
    </w:tblStylePr>
    <w:tblStylePr w:type="band1Horz">
      <w:tblPr/>
      <w:tcPr>
        <w:tcBorders>
          <w:top w:val="nil"/>
          <w:left w:val="nil"/>
          <w:bottom w:val="nil"/>
          <w:right w:val="nil"/>
          <w:insideH w:val="nil"/>
          <w:insideV w:val="nil"/>
          <w:tl2br w:val="nil"/>
          <w:tr2bl w:val="nil"/>
        </w:tcBorders>
        <w:shd w:val="clear" w:color="auto" w:fill="FCDFC0"/>
      </w:tcPr>
    </w:tblStylePr>
  </w:style>
  <w:style w:type="table" w:customStyle="1" w:styleId="1f6">
    <w:name w:val="彩色列表1"/>
    <w:basedOn w:val="a1"/>
    <w:uiPriority w:val="72"/>
    <w:qFormat/>
    <w:rsid w:val="00B461D6"/>
    <w:rPr>
      <w:rFonts w:eastAsia="Times New Roman"/>
      <w:color w:val="000000"/>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7F212B"/>
      </w:tcPr>
    </w:tblStylePr>
    <w:tblStylePr w:type="lastRow">
      <w:rPr>
        <w:b/>
        <w:bCs/>
        <w:color w:val="7F212B"/>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customStyle="1" w:styleId="FormatA">
    <w:name w:val="Format A"/>
    <w:basedOn w:val="a1"/>
    <w:qFormat/>
    <w:rsid w:val="00B461D6"/>
    <w:rPr>
      <w:rFonts w:ascii="Arial" w:hAnsi="Arial"/>
      <w:color w:val="000000"/>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rFonts w:ascii="Symbol" w:hAnsi="Symbol"/>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jc w:val="left"/>
      </w:pPr>
      <w:rPr>
        <w:rFonts w:ascii="Symbol" w:hAnsi="Symbol"/>
        <w:sz w:val="18"/>
      </w:rPr>
    </w:tblStylePr>
    <w:tblStylePr w:type="lastCol">
      <w:pPr>
        <w:wordWrap/>
        <w:jc w:val="left"/>
      </w:pPr>
    </w:tblStylePr>
    <w:tblStylePr w:type="band1Horz">
      <w:tblPr/>
      <w:tcPr>
        <w:shd w:val="clear" w:color="auto" w:fill="F1F1F1"/>
      </w:tcPr>
    </w:tblStylePr>
  </w:style>
  <w:style w:type="table" w:customStyle="1" w:styleId="1f7">
    <w:name w:val="浅色列表1"/>
    <w:basedOn w:val="a1"/>
    <w:uiPriority w:val="61"/>
    <w:qFormat/>
    <w:rsid w:val="00B461D6"/>
    <w:rPr>
      <w:rFonts w:eastAsia="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1">
    <w:name w:val="浅色列表 - 强调文字颜色 11"/>
    <w:basedOn w:val="a1"/>
    <w:uiPriority w:val="61"/>
    <w:qFormat/>
    <w:rsid w:val="00B461D6"/>
    <w:rPr>
      <w:rFonts w:eastAsia="Times New Roman"/>
    </w:rPr>
    <w:tblPr>
      <w:tblInd w:w="0" w:type="dxa"/>
      <w:tblBorders>
        <w:top w:val="single" w:sz="8" w:space="0" w:color="F07F09"/>
        <w:left w:val="single" w:sz="8" w:space="0" w:color="F07F09"/>
        <w:bottom w:val="single" w:sz="8" w:space="0" w:color="F07F09"/>
        <w:right w:val="single" w:sz="8" w:space="0" w:color="F07F0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07F09"/>
      </w:tcPr>
    </w:tblStylePr>
    <w:tblStylePr w:type="lastRow">
      <w:pPr>
        <w:spacing w:before="0" w:after="0" w:line="240" w:lineRule="auto"/>
      </w:pPr>
      <w:rPr>
        <w:b/>
        <w:bCs/>
      </w:rPr>
      <w:tblPr/>
      <w:tcPr>
        <w:tcBorders>
          <w:top w:val="double" w:sz="6" w:space="0" w:color="F07F09"/>
          <w:left w:val="single" w:sz="8" w:space="0" w:color="F07F09"/>
          <w:bottom w:val="single" w:sz="8" w:space="0" w:color="F07F09"/>
          <w:right w:val="single" w:sz="8" w:space="0" w:color="F07F0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07F09"/>
          <w:left w:val="single" w:sz="8" w:space="0" w:color="F07F09"/>
          <w:bottom w:val="single" w:sz="8" w:space="0" w:color="F07F09"/>
          <w:right w:val="single" w:sz="8" w:space="0" w:color="F07F09"/>
          <w:insideH w:val="nil"/>
          <w:insideV w:val="nil"/>
          <w:tl2br w:val="nil"/>
          <w:tr2bl w:val="nil"/>
        </w:tcBorders>
      </w:tcPr>
    </w:tblStylePr>
    <w:tblStylePr w:type="band1Horz">
      <w:tblPr/>
      <w:tcPr>
        <w:tcBorders>
          <w:top w:val="single" w:sz="8" w:space="0" w:color="F07F09"/>
          <w:left w:val="single" w:sz="8" w:space="0" w:color="F07F09"/>
          <w:bottom w:val="single" w:sz="8" w:space="0" w:color="F07F09"/>
          <w:right w:val="single" w:sz="8" w:space="0" w:color="F07F09"/>
          <w:insideH w:val="nil"/>
          <w:insideV w:val="nil"/>
          <w:tl2br w:val="nil"/>
          <w:tr2bl w:val="nil"/>
        </w:tcBorders>
      </w:tcPr>
    </w:tblStylePr>
  </w:style>
  <w:style w:type="table" w:customStyle="1" w:styleId="1-110">
    <w:name w:val="中等深浅列表 1 - 强调文字颜色 11"/>
    <w:basedOn w:val="a1"/>
    <w:uiPriority w:val="65"/>
    <w:rsid w:val="00B461D6"/>
    <w:rPr>
      <w:rFonts w:eastAsia="Times New Roman"/>
      <w:color w:val="000000"/>
    </w:rPr>
    <w:tblPr>
      <w:tblInd w:w="0" w:type="dxa"/>
      <w:tblBorders>
        <w:top w:val="single" w:sz="8" w:space="0" w:color="F07F09"/>
        <w:bottom w:val="single" w:sz="8" w:space="0" w:color="F07F09"/>
      </w:tblBorders>
      <w:tblCellMar>
        <w:top w:w="0" w:type="dxa"/>
        <w:left w:w="108" w:type="dxa"/>
        <w:bottom w:w="0" w:type="dxa"/>
        <w:right w:w="108" w:type="dxa"/>
      </w:tblCellMar>
    </w:tblPr>
    <w:tblStylePr w:type="firstRow">
      <w:rPr>
        <w:rFonts w:ascii="Tms Rmn" w:eastAsia="Times New Roman" w:hAnsi="Tms Rmn" w:cs="Times New Roman"/>
      </w:rPr>
      <w:tblPr/>
      <w:tcPr>
        <w:tcBorders>
          <w:top w:val="nil"/>
          <w:left w:val="single" w:sz="8" w:space="0" w:color="F07F09"/>
          <w:bottom w:val="nil"/>
          <w:right w:val="nil"/>
          <w:insideH w:val="nil"/>
          <w:insideV w:val="nil"/>
          <w:tl2br w:val="nil"/>
          <w:tr2bl w:val="nil"/>
        </w:tcBorders>
      </w:tcPr>
    </w:tblStylePr>
    <w:tblStylePr w:type="lastRow">
      <w:rPr>
        <w:b/>
        <w:bCs/>
        <w:color w:val="323232"/>
      </w:rPr>
      <w:tblPr/>
      <w:tcPr>
        <w:tcBorders>
          <w:top w:val="single" w:sz="8" w:space="0" w:color="F07F09"/>
          <w:left w:val="single" w:sz="8" w:space="0" w:color="F07F09"/>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F07F09"/>
          <w:left w:val="single" w:sz="8" w:space="0" w:color="F07F09"/>
          <w:bottom w:val="nil"/>
          <w:right w:val="nil"/>
          <w:insideH w:val="nil"/>
          <w:insideV w:val="nil"/>
          <w:tl2br w:val="nil"/>
          <w:tr2bl w:val="nil"/>
        </w:tcBorders>
      </w:tcPr>
    </w:tblStylePr>
    <w:tblStylePr w:type="band1Vert">
      <w:tblPr/>
      <w:tcPr>
        <w:shd w:val="clear" w:color="auto" w:fill="FCDFC0"/>
      </w:tcPr>
    </w:tblStylePr>
    <w:tblStylePr w:type="band1Horz">
      <w:tblPr/>
      <w:tcPr>
        <w:shd w:val="clear" w:color="auto" w:fill="FCDFC0"/>
      </w:tcPr>
    </w:tblStylePr>
  </w:style>
  <w:style w:type="table" w:customStyle="1" w:styleId="211">
    <w:name w:val="中等深浅底纹 21"/>
    <w:basedOn w:val="a1"/>
    <w:uiPriority w:val="64"/>
    <w:qFormat/>
    <w:rsid w:val="00B461D6"/>
    <w:rPr>
      <w:rFonts w:eastAsia="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1f8">
    <w:name w:val="彩色网格1"/>
    <w:basedOn w:val="a1"/>
    <w:uiPriority w:val="73"/>
    <w:qFormat/>
    <w:rsid w:val="00B461D6"/>
    <w:rPr>
      <w:rFonts w:eastAsia="Times New Roman"/>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310">
    <w:name w:val="中等深浅网格 31"/>
    <w:basedOn w:val="a1"/>
    <w:uiPriority w:val="69"/>
    <w:qFormat/>
    <w:rsid w:val="00B461D6"/>
    <w:rPr>
      <w:rFonts w:eastAsia="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customStyle="1" w:styleId="111">
    <w:name w:val="中等深浅列表 11"/>
    <w:basedOn w:val="a1"/>
    <w:uiPriority w:val="65"/>
    <w:qFormat/>
    <w:rsid w:val="00B461D6"/>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ms Rmn" w:eastAsia="Times New Roman" w:hAnsi="Tms Rmn" w:cs="Times New Roman"/>
      </w:rPr>
      <w:tblPr/>
      <w:tcPr>
        <w:tcBorders>
          <w:top w:val="nil"/>
          <w:left w:val="single" w:sz="8" w:space="0" w:color="000000"/>
          <w:bottom w:val="nil"/>
          <w:right w:val="nil"/>
          <w:insideH w:val="nil"/>
          <w:insideV w:val="nil"/>
          <w:tl2br w:val="nil"/>
          <w:tr2bl w:val="nil"/>
        </w:tcBorders>
      </w:tcPr>
    </w:tblStylePr>
    <w:tblStylePr w:type="lastRow">
      <w:rPr>
        <w:b/>
        <w:bCs/>
        <w:color w:val="323232"/>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single" w:sz="8" w:space="0" w:color="000000"/>
          <w:bottom w:val="nil"/>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1f9">
    <w:name w:val="浅色网格1"/>
    <w:basedOn w:val="a1"/>
    <w:uiPriority w:val="62"/>
    <w:qFormat/>
    <w:rsid w:val="00B461D6"/>
    <w:rPr>
      <w:rFonts w:eastAsia="Times New Roman"/>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ms Rmn" w:eastAsia="Times New Roman" w:hAnsi="Tms Rmn"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Tms Rmn" w:eastAsia="Times New Roman" w:hAnsi="Tms Rm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FormatAWide">
    <w:name w:val="Format A Wide"/>
    <w:basedOn w:val="FormatA"/>
    <w:qFormat/>
    <w:rsid w:val="00B46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jc w:val="center"/>
      </w:pPr>
      <w:rPr>
        <w:rFonts w:ascii="Symbol" w:hAnsi="Symbol"/>
        <w:b/>
        <w:sz w:val="18"/>
      </w:rPr>
      <w:tblPr/>
      <w:tcPr>
        <w:tcBorders>
          <w:top w:val="single" w:sz="2" w:space="0" w:color="000000"/>
          <w:left w:val="single" w:sz="2" w:space="0" w:color="000000"/>
          <w:bottom w:val="single" w:sz="2" w:space="0" w:color="000000"/>
          <w:right w:val="single" w:sz="2" w:space="0" w:color="000000"/>
          <w:insideH w:val="nil"/>
          <w:insideV w:val="single" w:sz="2" w:space="0" w:color="auto"/>
          <w:tl2br w:val="nil"/>
          <w:tr2bl w:val="nil"/>
        </w:tcBorders>
        <w:shd w:val="clear" w:color="auto" w:fill="auto"/>
      </w:tcPr>
    </w:tblStylePr>
    <w:tblStylePr w:type="firstCol">
      <w:pPr>
        <w:jc w:val="left"/>
      </w:pPr>
      <w:rPr>
        <w:rFonts w:ascii="Symbol" w:hAnsi="Symbol"/>
        <w:sz w:val="18"/>
      </w:rPr>
    </w:tblStylePr>
    <w:tblStylePr w:type="lastCol">
      <w:pPr>
        <w:wordWrap/>
        <w:jc w:val="right"/>
      </w:pPr>
    </w:tblStylePr>
    <w:tblStylePr w:type="band1Horz">
      <w:tblPr/>
      <w:tcPr>
        <w:shd w:val="clear" w:color="auto" w:fill="F1F1F1"/>
      </w:tcPr>
    </w:tblStylePr>
  </w:style>
  <w:style w:type="table" w:customStyle="1" w:styleId="-112">
    <w:name w:val="浅色网格 - 强调文字颜色 11"/>
    <w:basedOn w:val="a1"/>
    <w:uiPriority w:val="62"/>
    <w:qFormat/>
    <w:rsid w:val="00B461D6"/>
    <w:rPr>
      <w:rFonts w:eastAsia="Times New Roman"/>
    </w:rPr>
    <w:tblPr>
      <w:tblInd w:w="0" w:type="dxa"/>
      <w:tblBorders>
        <w:top w:val="single" w:sz="8" w:space="0" w:color="F07F09"/>
        <w:left w:val="single" w:sz="8" w:space="0" w:color="F07F09"/>
        <w:bottom w:val="single" w:sz="8" w:space="0" w:color="F07F09"/>
        <w:right w:val="single" w:sz="8" w:space="0" w:color="F07F09"/>
        <w:insideH w:val="single" w:sz="8" w:space="0" w:color="F07F09"/>
        <w:insideV w:val="single" w:sz="8" w:space="0" w:color="F07F09"/>
      </w:tblBorders>
      <w:tblCellMar>
        <w:top w:w="0" w:type="dxa"/>
        <w:left w:w="108" w:type="dxa"/>
        <w:bottom w:w="0" w:type="dxa"/>
        <w:right w:w="108" w:type="dxa"/>
      </w:tblCellMar>
    </w:tblPr>
    <w:tblStylePr w:type="firstRow">
      <w:pPr>
        <w:spacing w:before="0" w:after="0" w:line="240" w:lineRule="auto"/>
      </w:pPr>
      <w:rPr>
        <w:rFonts w:ascii="Tms Rmn" w:eastAsia="Times New Roman" w:hAnsi="Tms Rmn" w:cs="Times New Roman"/>
        <w:b/>
        <w:bCs/>
      </w:rPr>
      <w:tblPr/>
      <w:tcPr>
        <w:tcBorders>
          <w:top w:val="single" w:sz="8" w:space="0" w:color="F07F09"/>
          <w:left w:val="single" w:sz="18" w:space="0" w:color="F07F09"/>
          <w:bottom w:val="single" w:sz="8" w:space="0" w:color="F07F09"/>
          <w:right w:val="single" w:sz="8" w:space="0" w:color="F07F09"/>
          <w:insideH w:val="nil"/>
          <w:insideV w:val="single" w:sz="8" w:space="0" w:color="auto"/>
          <w:tl2br w:val="nil"/>
          <w:tr2bl w:val="nil"/>
        </w:tcBorders>
      </w:tcPr>
    </w:tblStylePr>
    <w:tblStylePr w:type="lastRow">
      <w:pPr>
        <w:spacing w:before="0" w:after="0" w:line="240" w:lineRule="auto"/>
      </w:pPr>
      <w:rPr>
        <w:rFonts w:ascii="Tms Rmn" w:eastAsia="Times New Roman" w:hAnsi="Tms Rmn" w:cs="Times New Roman"/>
        <w:b/>
        <w:bCs/>
      </w:rPr>
      <w:tblPr/>
      <w:tcPr>
        <w:tcBorders>
          <w:top w:val="double" w:sz="6" w:space="0" w:color="F07F09"/>
          <w:left w:val="single" w:sz="8" w:space="0" w:color="F07F09"/>
          <w:bottom w:val="single" w:sz="8" w:space="0" w:color="F07F09"/>
          <w:right w:val="single" w:sz="8" w:space="0" w:color="F07F09"/>
          <w:insideH w:val="nil"/>
          <w:insideV w:val="single" w:sz="8" w:space="0" w:color="auto"/>
          <w:tl2br w:val="nil"/>
          <w:tr2bl w:val="nil"/>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F07F09"/>
          <w:left w:val="single" w:sz="8" w:space="0" w:color="F07F09"/>
          <w:bottom w:val="single" w:sz="8" w:space="0" w:color="F07F09"/>
          <w:right w:val="single" w:sz="8" w:space="0" w:color="F07F09"/>
          <w:insideH w:val="nil"/>
          <w:insideV w:val="nil"/>
          <w:tl2br w:val="nil"/>
          <w:tr2bl w:val="nil"/>
        </w:tcBorders>
      </w:tcPr>
    </w:tblStylePr>
    <w:tblStylePr w:type="band1Vert">
      <w:tblPr/>
      <w:tcPr>
        <w:tcBorders>
          <w:top w:val="single" w:sz="8" w:space="0" w:color="F07F09"/>
          <w:left w:val="single" w:sz="8" w:space="0" w:color="F07F09"/>
          <w:bottom w:val="single" w:sz="8" w:space="0" w:color="F07F09"/>
          <w:right w:val="single" w:sz="8" w:space="0" w:color="F07F09"/>
          <w:insideH w:val="nil"/>
          <w:insideV w:val="nil"/>
          <w:tl2br w:val="nil"/>
          <w:tr2bl w:val="nil"/>
        </w:tcBorders>
        <w:shd w:val="clear" w:color="auto" w:fill="FCDFC0"/>
      </w:tcPr>
    </w:tblStylePr>
    <w:tblStylePr w:type="band1Horz">
      <w:tblPr/>
      <w:tcPr>
        <w:tcBorders>
          <w:top w:val="single" w:sz="8" w:space="0" w:color="F07F09"/>
          <w:left w:val="single" w:sz="8" w:space="0" w:color="F07F09"/>
          <w:bottom w:val="single" w:sz="8" w:space="0" w:color="F07F09"/>
          <w:right w:val="single" w:sz="8" w:space="0" w:color="F07F09"/>
          <w:insideH w:val="nil"/>
          <w:insideV w:val="single" w:sz="8" w:space="0" w:color="auto"/>
          <w:tl2br w:val="nil"/>
          <w:tr2bl w:val="nil"/>
        </w:tcBorders>
        <w:shd w:val="clear" w:color="auto" w:fill="FCDFC0"/>
      </w:tcPr>
    </w:tblStylePr>
    <w:tblStylePr w:type="band2Horz">
      <w:tblPr/>
      <w:tcPr>
        <w:tcBorders>
          <w:top w:val="single" w:sz="8" w:space="0" w:color="F07F09"/>
          <w:left w:val="single" w:sz="8" w:space="0" w:color="F07F09"/>
          <w:bottom w:val="single" w:sz="8" w:space="0" w:color="F07F09"/>
          <w:right w:val="single" w:sz="8" w:space="0" w:color="F07F09"/>
          <w:insideH w:val="nil"/>
          <w:insideV w:val="single" w:sz="8" w:space="0" w:color="auto"/>
          <w:tl2br w:val="nil"/>
          <w:tr2bl w:val="nil"/>
        </w:tcBorders>
      </w:tcPr>
    </w:tblStylePr>
  </w:style>
  <w:style w:type="table" w:customStyle="1" w:styleId="1fa">
    <w:name w:val="彩色底纹1"/>
    <w:basedOn w:val="a1"/>
    <w:uiPriority w:val="71"/>
    <w:qFormat/>
    <w:rsid w:val="00B461D6"/>
    <w:rPr>
      <w:rFonts w:eastAsia="Times New Roman"/>
      <w:color w:val="000000"/>
    </w:rPr>
    <w:tblPr>
      <w:tblInd w:w="0" w:type="dxa"/>
      <w:tblBorders>
        <w:top w:val="single" w:sz="24" w:space="0" w:color="9F2936"/>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9F2936"/>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12">
    <w:name w:val="中等深浅列表 21"/>
    <w:basedOn w:val="a1"/>
    <w:uiPriority w:val="66"/>
    <w:qFormat/>
    <w:rsid w:val="00B461D6"/>
    <w:rPr>
      <w:rFonts w:ascii="Cambria" w:eastAsia="Times New Roman" w:hAnsi="Cambria"/>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nil"/>
          <w:bottom w:val="single" w:sz="8" w:space="0" w:color="00000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112">
    <w:name w:val="中等深浅底纹 11"/>
    <w:basedOn w:val="a1"/>
    <w:uiPriority w:val="63"/>
    <w:qFormat/>
    <w:rsid w:val="00B461D6"/>
    <w:rPr>
      <w:rFonts w:eastAsia="Times New Roman"/>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paragraph" w:customStyle="1" w:styleId="1-">
    <w:name w:val="1-标题"/>
    <w:basedOn w:val="a"/>
    <w:qFormat/>
    <w:rsid w:val="00B461D6"/>
    <w:pPr>
      <w:spacing w:before="160"/>
      <w:outlineLvl w:val="0"/>
    </w:pPr>
    <w:rPr>
      <w:b/>
      <w:sz w:val="32"/>
    </w:rPr>
  </w:style>
  <w:style w:type="paragraph" w:customStyle="1" w:styleId="1-0">
    <w:name w:val="1-子标题"/>
    <w:basedOn w:val="1-"/>
    <w:qFormat/>
    <w:rsid w:val="00B461D6"/>
    <w:pPr>
      <w:outlineLvl w:val="1"/>
    </w:pPr>
    <w:rPr>
      <w:sz w:val="24"/>
    </w:rPr>
  </w:style>
  <w:style w:type="paragraph" w:customStyle="1" w:styleId="1-22">
    <w:name w:val="1-子标题2"/>
    <w:basedOn w:val="1-0"/>
    <w:qFormat/>
    <w:rsid w:val="00B461D6"/>
    <w:pPr>
      <w:outlineLvl w:val="2"/>
    </w:pPr>
  </w:style>
  <w:style w:type="paragraph" w:customStyle="1" w:styleId="1-32">
    <w:name w:val="1-子标题3"/>
    <w:basedOn w:val="1-22"/>
    <w:qFormat/>
    <w:rsid w:val="00B461D6"/>
    <w:pPr>
      <w:outlineLvl w:val="3"/>
    </w:pPr>
  </w:style>
  <w:style w:type="paragraph" w:customStyle="1" w:styleId="2-">
    <w:name w:val="2-段落"/>
    <w:basedOn w:val="a"/>
    <w:qFormat/>
    <w:rsid w:val="00B461D6"/>
    <w:pPr>
      <w:tabs>
        <w:tab w:val="left" w:pos="440"/>
      </w:tabs>
      <w:spacing w:before="160"/>
      <w:ind w:firstLineChars="200" w:firstLine="200"/>
      <w:jc w:val="both"/>
    </w:pPr>
    <w:rPr>
      <w:sz w:val="24"/>
    </w:rPr>
  </w:style>
  <w:style w:type="paragraph" w:customStyle="1" w:styleId="3-">
    <w:name w:val="3-表格"/>
    <w:basedOn w:val="2-"/>
    <w:qFormat/>
    <w:rsid w:val="00B461D6"/>
    <w:pPr>
      <w:spacing w:before="60" w:after="60" w:line="240" w:lineRule="auto"/>
      <w:ind w:firstLineChars="0" w:firstLine="0"/>
    </w:pPr>
  </w:style>
  <w:style w:type="paragraph" w:customStyle="1" w:styleId="3-20">
    <w:name w:val="3-表格2"/>
    <w:basedOn w:val="3-"/>
    <w:qFormat/>
    <w:rsid w:val="00B461D6"/>
    <w:pPr>
      <w:jc w:val="center"/>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randstream.com.cn/Prd_view.aspx?id=16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upport@gainstrong.cn" TargetMode="External"/><Relationship Id="rId1" Type="http://schemas.openxmlformats.org/officeDocument/2006/relationships/hyperlink" Target="http://www.gainstron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files\00_temp\Word&#25991;&#26723;&#27169;&#26495;-V1.0.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Word文档模板-V1.0.11.dot</Template>
  <TotalTime>308</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dc:creator>
  <cp:lastModifiedBy>saint</cp:lastModifiedBy>
  <cp:revision>168</cp:revision>
  <dcterms:created xsi:type="dcterms:W3CDTF">2017-08-11T02:00:00Z</dcterms:created>
  <dcterms:modified xsi:type="dcterms:W3CDTF">2017-09-04T01:29:00Z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Department-specific?">
    <vt:bool>false</vt:bool>
  </property>
  <property fmtid="{D5CDD505-2E9C-101B-9397-08002B2CF9AE}" pid="4" name="_dlc_DocIdItemGuid">
    <vt:lpwstr>fe3c5299-cc37-419b-ab2d-2101bf31fdce</vt:lpwstr>
  </property>
  <property fmtid="{D5CDD505-2E9C-101B-9397-08002B2CF9AE}" pid="5" name="ContentTypeId">
    <vt:lpwstr>0x0101000D94E1B0C8D8E546A069CA26E0938F78</vt:lpwstr>
  </property>
  <property fmtid="{D5CDD505-2E9C-101B-9397-08002B2CF9AE}" pid="6" name="Description0">
    <vt:lpwstr>QCT Word template. For detailed information about using this template, see http://qwiki.qualcomm.com/qct-techpub/Word_2007_Fetch_and_Fill.</vt:lpwstr>
  </property>
  <property fmtid="{D5CDD505-2E9C-101B-9397-08002B2CF9AE}" pid="7" name="_dlc_DocId">
    <vt:lpwstr>WY6WZQH5RTTF-73-15</vt:lpwstr>
  </property>
  <property fmtid="{D5CDD505-2E9C-101B-9397-08002B2CF9AE}" pid="8" name="Application">
    <vt:lpwstr>MS Word</vt:lpwstr>
  </property>
  <property fmtid="{D5CDD505-2E9C-101B-9397-08002B2CF9AE}" pid="9" name="_dlc_DocIdUrl">
    <vt:lpwstr>http://sharepoint/qct/TechPubs/HW/AHW/templates/_layouts/DocIdRedir.aspx?ID=WY6WZQH5RTTF-73-15, WY6WZQH5RTTF-73-15</vt:lpwstr>
  </property>
  <property fmtid="{D5CDD505-2E9C-101B-9397-08002B2CF9AE}" pid="10" name="Visibility">
    <vt:lpwstr>Show</vt:lpwstr>
  </property>
  <property fmtid="{D5CDD505-2E9C-101B-9397-08002B2CF9AE}" pid="11" name="Software">
    <vt:lpwstr>2</vt:lpwstr>
  </property>
  <property fmtid="{D5CDD505-2E9C-101B-9397-08002B2CF9AE}" pid="12" name="MTWinEqns">
    <vt:bool>true</vt:bool>
  </property>
  <property fmtid="{D5CDD505-2E9C-101B-9397-08002B2CF9AE}" pid="13" name="MTEqnNumsOnRight">
    <vt:bool>false</vt:bool>
  </property>
  <property fmtid="{D5CDD505-2E9C-101B-9397-08002B2CF9AE}" pid="14" name="MTEquationNumber2">
    <vt:lpwstr>(#S1.#E1)</vt:lpwstr>
  </property>
  <property fmtid="{D5CDD505-2E9C-101B-9397-08002B2CF9AE}" pid="15" name="KSOProductBuildVer">
    <vt:lpwstr>2052-10.1.0.6690</vt:lpwstr>
  </property>
  <property fmtid="{D5CDD505-2E9C-101B-9397-08002B2CF9AE}" pid="16" name="_AdHocReviewCycleID">
    <vt:r8>684437669</vt:r8>
  </property>
  <property fmtid="{D5CDD505-2E9C-101B-9397-08002B2CF9AE}" pid="17" name="_NewReviewCycle">
    <vt:lpwstr/>
  </property>
  <property fmtid="{D5CDD505-2E9C-101B-9397-08002B2CF9AE}" pid="18" name="_EmailSubject">
    <vt:lpwstr>Resignation</vt:lpwstr>
  </property>
  <property fmtid="{D5CDD505-2E9C-101B-9397-08002B2CF9AE}" pid="19" name="_AuthorEmail">
    <vt:lpwstr>yinzhud@qca.qualcomm.com</vt:lpwstr>
  </property>
  <property fmtid="{D5CDD505-2E9C-101B-9397-08002B2CF9AE}" pid="20" name="_AuthorEmailDisplayName">
    <vt:lpwstr>Dai, Yinzhu</vt:lpwstr>
  </property>
  <property fmtid="{D5CDD505-2E9C-101B-9397-08002B2CF9AE}" pid="21" name="_PreviousAdHocReviewCycleID">
    <vt:r8>2041298273</vt:r8>
  </property>
</Properties>
</file>